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4DD9" w14:textId="77777777" w:rsidR="00D346F7" w:rsidRPr="00911774" w:rsidRDefault="00D346F7" w:rsidP="00C503FE">
      <w:pPr>
        <w:pStyle w:val="Heading1"/>
      </w:pPr>
      <w:r w:rsidRPr="00911774">
        <w:rPr>
          <w:noProof/>
        </w:rPr>
        <w:drawing>
          <wp:inline distT="0" distB="0" distL="0" distR="0" wp14:anchorId="04603C12" wp14:editId="5E5F0C52">
            <wp:extent cx="1618488" cy="458603"/>
            <wp:effectExtent l="0" t="0" r="1270" b="0"/>
            <wp:docPr id="573638552" name="Picture 573638552"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8488" cy="458603"/>
                    </a:xfrm>
                    <a:prstGeom prst="rect">
                      <a:avLst/>
                    </a:prstGeom>
                  </pic:spPr>
                </pic:pic>
              </a:graphicData>
            </a:graphic>
          </wp:inline>
        </w:drawing>
      </w:r>
    </w:p>
    <w:p w14:paraId="6D9C466F" w14:textId="67208A10" w:rsidR="00D346F7" w:rsidRPr="00911774" w:rsidRDefault="00D346F7" w:rsidP="00C503FE">
      <w:pPr>
        <w:pStyle w:val="Heading1"/>
      </w:pPr>
      <w:r w:rsidRPr="00911774">
        <w:t>Advisor Recommendation Form</w:t>
      </w:r>
    </w:p>
    <w:p w14:paraId="1F4710E7" w14:textId="04118190" w:rsidR="00D346F7" w:rsidRPr="00BA271C" w:rsidRDefault="00D346F7" w:rsidP="00C503FE">
      <w:pPr>
        <w:pStyle w:val="Header"/>
      </w:pPr>
      <w:r w:rsidRPr="00BA271C">
        <w:t xml:space="preserve">Complete </w:t>
      </w:r>
      <w:r w:rsidR="003D0EDC">
        <w:t xml:space="preserve">and save </w:t>
      </w:r>
      <w:r w:rsidRPr="00BA271C">
        <w:t xml:space="preserve">this form in </w:t>
      </w:r>
      <w:r w:rsidRPr="00BA271C">
        <w:rPr>
          <w:b/>
          <w:bCs/>
          <w:u w:val="single"/>
        </w:rPr>
        <w:t>MS Word only</w:t>
      </w:r>
      <w:r w:rsidRPr="00BA271C">
        <w:t>. Google docs and/or other programs do not work properly.</w:t>
      </w:r>
    </w:p>
    <w:p w14:paraId="26AC9C7E" w14:textId="56E8511C" w:rsidR="00E91C7A" w:rsidRPr="00C66CEB" w:rsidRDefault="00E91C7A" w:rsidP="00517DE8">
      <w:pPr>
        <w:pStyle w:val="Heading2"/>
      </w:pPr>
      <w:r w:rsidRPr="00C66CEB">
        <w:t>Submission instructions</w:t>
      </w:r>
    </w:p>
    <w:p w14:paraId="3E44960E" w14:textId="7804DE68" w:rsidR="00E91C7A" w:rsidRPr="00E91C7A" w:rsidRDefault="008E764B" w:rsidP="00C503FE">
      <w:pPr>
        <w:pStyle w:val="ListParagraph"/>
        <w:numPr>
          <w:ilvl w:val="0"/>
          <w:numId w:val="7"/>
        </w:numPr>
      </w:pPr>
      <w:r w:rsidRPr="00E91C7A">
        <w:rPr>
          <w:b/>
          <w:bCs/>
        </w:rPr>
        <w:t>Graduate Students and Advisor</w:t>
      </w:r>
      <w:r w:rsidR="00090310">
        <w:rPr>
          <w:b/>
          <w:bCs/>
        </w:rPr>
        <w:t>(</w:t>
      </w:r>
      <w:r w:rsidRPr="00E91C7A">
        <w:rPr>
          <w:b/>
          <w:bCs/>
        </w:rPr>
        <w:t>s</w:t>
      </w:r>
      <w:r w:rsidR="00090310">
        <w:rPr>
          <w:b/>
          <w:bCs/>
        </w:rPr>
        <w:t>)</w:t>
      </w:r>
      <w:r w:rsidRPr="00E91C7A">
        <w:t xml:space="preserve">: </w:t>
      </w:r>
      <w:r w:rsidR="00090310" w:rsidRPr="00090310">
        <w:t>The advisor</w:t>
      </w:r>
      <w:r w:rsidR="00090310">
        <w:t>(s)</w:t>
      </w:r>
      <w:r w:rsidR="00090310" w:rsidRPr="00090310">
        <w:t xml:space="preserve"> and student should meet, discuss, and come to a consensus about the workload expectations, communications preferences, and mentoring plan before filling out this form.</w:t>
      </w:r>
      <w:r w:rsidR="00090310">
        <w:t xml:space="preserve"> Once they have come to a consensus, they will </w:t>
      </w:r>
      <w:r w:rsidR="00D11A67" w:rsidRPr="00E91C7A">
        <w:t xml:space="preserve">complete the fields </w:t>
      </w:r>
      <w:r w:rsidR="00D11A67" w:rsidRPr="00E91C7A">
        <w:rPr>
          <w:shd w:val="clear" w:color="auto" w:fill="C1E4F5" w:themeFill="accent1" w:themeFillTint="33"/>
        </w:rPr>
        <w:t>highlighted in blue</w:t>
      </w:r>
      <w:r w:rsidR="00D11A67" w:rsidRPr="00E91C7A">
        <w:t>.</w:t>
      </w:r>
      <w:r w:rsidRPr="00E91C7A">
        <w:t xml:space="preserve"> </w:t>
      </w:r>
    </w:p>
    <w:p w14:paraId="1E8454F6" w14:textId="59DB3CAE" w:rsidR="008E764B" w:rsidRPr="00E91C7A" w:rsidRDefault="00E91C7A" w:rsidP="00C503FE">
      <w:pPr>
        <w:pStyle w:val="ListParagraph"/>
        <w:numPr>
          <w:ilvl w:val="0"/>
          <w:numId w:val="7"/>
        </w:numPr>
      </w:pPr>
      <w:r w:rsidRPr="00E91C7A">
        <w:rPr>
          <w:b/>
          <w:bCs/>
        </w:rPr>
        <w:t>Graduate Students:</w:t>
      </w:r>
      <w:r w:rsidRPr="00E91C7A">
        <w:t xml:space="preserve"> S</w:t>
      </w:r>
      <w:r w:rsidR="008E764B" w:rsidRPr="00E91C7A">
        <w:t xml:space="preserve">ubmit this form to </w:t>
      </w:r>
      <w:r w:rsidR="00D11A67" w:rsidRPr="00E91C7A">
        <w:t>their</w:t>
      </w:r>
      <w:r w:rsidR="008E764B" w:rsidRPr="00E91C7A">
        <w:t xml:space="preserve"> Graduate Program by their second semester </w:t>
      </w:r>
      <w:r w:rsidR="00D11A67" w:rsidRPr="00E91C7A">
        <w:t xml:space="preserve">to </w:t>
      </w:r>
      <w:r w:rsidRPr="00E91C7A">
        <w:t>select an advisor. To select a new advisor or add a co-advisor, submit this form again</w:t>
      </w:r>
      <w:r w:rsidR="008E764B" w:rsidRPr="00E91C7A">
        <w:t xml:space="preserve">. </w:t>
      </w:r>
    </w:p>
    <w:p w14:paraId="20398168" w14:textId="70AF8C34" w:rsidR="0086401A" w:rsidRPr="00E91C7A" w:rsidRDefault="008E764B" w:rsidP="002770F8">
      <w:pPr>
        <w:pStyle w:val="ListParagraph"/>
        <w:numPr>
          <w:ilvl w:val="0"/>
          <w:numId w:val="7"/>
        </w:numPr>
        <w:spacing w:after="0"/>
      </w:pPr>
      <w:r w:rsidRPr="00E91C7A">
        <w:rPr>
          <w:b/>
          <w:bCs/>
        </w:rPr>
        <w:t>Graduate Programs</w:t>
      </w:r>
      <w:r w:rsidRPr="00E91C7A">
        <w:t xml:space="preserve">: </w:t>
      </w:r>
      <w:r w:rsidR="00D11A67" w:rsidRPr="00E91C7A">
        <w:t xml:space="preserve">Complete the fields </w:t>
      </w:r>
      <w:r w:rsidR="00D11A67" w:rsidRPr="00E91C7A">
        <w:rPr>
          <w:shd w:val="clear" w:color="auto" w:fill="FFFF99"/>
        </w:rPr>
        <w:t>highlighted in yellow</w:t>
      </w:r>
      <w:r w:rsidR="00D11A67" w:rsidRPr="00E91C7A">
        <w:t xml:space="preserve">. </w:t>
      </w:r>
      <w:r w:rsidRPr="00E91C7A">
        <w:t>Verify the form meets your requirements and upload the form to the Graduate School.</w:t>
      </w:r>
    </w:p>
    <w:p w14:paraId="7336DCAB" w14:textId="5ADF35EB" w:rsidR="00605E30" w:rsidRDefault="00B03F3F" w:rsidP="00517DE8">
      <w:pPr>
        <w:pStyle w:val="NoSpacing"/>
      </w:pPr>
      <w:r>
        <w:rPr>
          <w:noProof/>
        </w:rPr>
        <w:pict w14:anchorId="18C5E637">
          <v:rect id="_x0000_i1025" alt="" style="width:525.6pt;height:1.5pt;mso-width-percent:0;mso-height-percent:0;mso-width-percent:0;mso-height-percent:0" o:hralign="center" o:hrstd="t" o:hrnoshade="t" o:hr="t" fillcolor="black [3213]" stroked="f"/>
        </w:pict>
      </w:r>
    </w:p>
    <w:p w14:paraId="50DD6EED" w14:textId="7F3FA990" w:rsidR="00C66CEB" w:rsidRDefault="00C66CEB" w:rsidP="00C503FE">
      <w:pPr>
        <w:pStyle w:val="ListParagraph"/>
        <w:numPr>
          <w:ilvl w:val="0"/>
          <w:numId w:val="5"/>
        </w:numPr>
      </w:pPr>
      <w:r>
        <w:t>To open hyperlinks in this form, press the control key and click on them.</w:t>
      </w:r>
    </w:p>
    <w:p w14:paraId="3CE567BB" w14:textId="0F42181B" w:rsidR="00090310" w:rsidRDefault="00090310" w:rsidP="00C503FE">
      <w:pPr>
        <w:pStyle w:val="ListParagraph"/>
        <w:numPr>
          <w:ilvl w:val="0"/>
          <w:numId w:val="5"/>
        </w:numPr>
      </w:pPr>
      <w:r>
        <w:t xml:space="preserve">More information on advising and mentoring is available for </w:t>
      </w:r>
      <w:hyperlink r:id="rId9" w:history="1">
        <w:r w:rsidRPr="0001237B">
          <w:rPr>
            <w:rStyle w:val="Hyperlink"/>
          </w:rPr>
          <w:t>students</w:t>
        </w:r>
      </w:hyperlink>
      <w:r>
        <w:t xml:space="preserve"> and </w:t>
      </w:r>
      <w:hyperlink r:id="rId10" w:history="1">
        <w:r w:rsidRPr="0001237B">
          <w:rPr>
            <w:rStyle w:val="Hyperlink"/>
          </w:rPr>
          <w:t>faculty</w:t>
        </w:r>
      </w:hyperlink>
      <w:r>
        <w:t>.</w:t>
      </w:r>
    </w:p>
    <w:p w14:paraId="6D0294A5" w14:textId="076C4FD8" w:rsidR="00D5378B" w:rsidRPr="00911774" w:rsidRDefault="00D11A67" w:rsidP="00C503FE">
      <w:pPr>
        <w:pStyle w:val="ListParagraph"/>
        <w:numPr>
          <w:ilvl w:val="0"/>
          <w:numId w:val="5"/>
        </w:numPr>
      </w:pPr>
      <w:r>
        <w:t>I</w:t>
      </w:r>
      <w:r w:rsidR="00D5378B" w:rsidRPr="00911774">
        <w:t xml:space="preserve">t is recommended that the advisor and </w:t>
      </w:r>
      <w:r w:rsidR="00090310">
        <w:t>student</w:t>
      </w:r>
      <w:r w:rsidR="00D5378B" w:rsidRPr="00911774">
        <w:t xml:space="preserve"> utilize the </w:t>
      </w:r>
      <w:hyperlink r:id="rId11" w:history="1">
        <w:r w:rsidR="00D5378B" w:rsidRPr="00911774">
          <w:rPr>
            <w:rStyle w:val="Hyperlink"/>
          </w:rPr>
          <w:t>Individual Development Plan (IDP)</w:t>
        </w:r>
      </w:hyperlink>
      <w:r w:rsidR="008E764B" w:rsidRPr="00911774">
        <w:t xml:space="preserve"> </w:t>
      </w:r>
      <w:r w:rsidR="003435C6">
        <w:t>every year</w:t>
      </w:r>
      <w:r w:rsidR="00090310">
        <w:t xml:space="preserve">. </w:t>
      </w:r>
      <w:r w:rsidR="00D5378B" w:rsidRPr="00911774">
        <w:t xml:space="preserve">The IDP is intended to </w:t>
      </w:r>
      <w:r w:rsidR="00843E15">
        <w:t>establish</w:t>
      </w:r>
      <w:r w:rsidR="00D5378B" w:rsidRPr="00911774">
        <w:t xml:space="preserve"> </w:t>
      </w:r>
      <w:r w:rsidR="00D5378B" w:rsidRPr="00911774">
        <w:rPr>
          <w:b/>
          <w:bCs/>
        </w:rPr>
        <w:t>how</w:t>
      </w:r>
      <w:r w:rsidR="00D5378B" w:rsidRPr="00911774">
        <w:t xml:space="preserve"> the goals </w:t>
      </w:r>
      <w:r w:rsidR="00090310">
        <w:t xml:space="preserve">in this plan </w:t>
      </w:r>
      <w:r w:rsidR="00D5378B" w:rsidRPr="00911774">
        <w:t>will be accomplished.</w:t>
      </w:r>
    </w:p>
    <w:p w14:paraId="77B0B105" w14:textId="6CC9C404" w:rsidR="00DF088E" w:rsidRPr="00911774" w:rsidRDefault="00D5378B" w:rsidP="00C503FE">
      <w:pPr>
        <w:pStyle w:val="ListParagraph"/>
        <w:numPr>
          <w:ilvl w:val="0"/>
          <w:numId w:val="5"/>
        </w:numPr>
      </w:pPr>
      <w:r w:rsidRPr="00911774">
        <w:t>Both</w:t>
      </w:r>
      <w:r w:rsidR="008E764B" w:rsidRPr="00911774">
        <w:t xml:space="preserve"> the</w:t>
      </w:r>
      <w:r w:rsidRPr="00911774">
        <w:t xml:space="preserve"> advisor and </w:t>
      </w:r>
      <w:r w:rsidR="00090310">
        <w:t>student</w:t>
      </w:r>
      <w:r w:rsidRPr="00911774">
        <w:t xml:space="preserve"> should keep a copy </w:t>
      </w:r>
      <w:r w:rsidR="00562D2F" w:rsidRPr="00911774">
        <w:t xml:space="preserve">of </w:t>
      </w:r>
      <w:r w:rsidR="008E764B" w:rsidRPr="00911774">
        <w:t>this</w:t>
      </w:r>
      <w:r w:rsidR="00562D2F" w:rsidRPr="00911774">
        <w:t xml:space="preserve"> document </w:t>
      </w:r>
      <w:r w:rsidRPr="00911774">
        <w:t>for their records.</w:t>
      </w:r>
    </w:p>
    <w:p w14:paraId="75A9627D" w14:textId="5E2F6316" w:rsidR="00246B07" w:rsidRPr="00911774" w:rsidRDefault="00C503FE" w:rsidP="00517DE8">
      <w:pPr>
        <w:pStyle w:val="Heading2"/>
      </w:pPr>
      <w:r>
        <w:t xml:space="preserve">Enter </w:t>
      </w:r>
      <w:r w:rsidR="0038676F">
        <w:t xml:space="preserve">Graduate </w:t>
      </w:r>
      <w:r w:rsidR="00246B07" w:rsidRPr="00911774">
        <w:t>Student Information</w:t>
      </w:r>
    </w:p>
    <w:p w14:paraId="7E3445A6" w14:textId="386CAA60" w:rsidR="00EF37F4" w:rsidRPr="00911774" w:rsidRDefault="008D297F" w:rsidP="00517DE8">
      <w:pPr>
        <w:pStyle w:val="NoSpacing"/>
        <w:rPr>
          <w:u w:val="single"/>
        </w:rPr>
      </w:pPr>
      <w:r w:rsidRPr="00090310">
        <w:t>Name</w:t>
      </w:r>
      <w:r w:rsidRPr="00911774">
        <w:t>:</w:t>
      </w:r>
      <w:r w:rsidR="00090310">
        <w:tab/>
      </w:r>
      <w:sdt>
        <w:sdtPr>
          <w:rPr>
            <w:rStyle w:val="GSBlueForm"/>
          </w:rPr>
          <w:alias w:val="Student Name"/>
          <w:tag w:val="Student Name"/>
          <w:id w:val="209010728"/>
          <w:lock w:val="sdtLocked"/>
          <w:placeholder>
            <w:docPart w:val="22740DEFC05C4534BF7BF7A476AC74BC"/>
          </w:placeholder>
          <w:showingPlcHdr/>
        </w:sdtPr>
        <w:sdtEndPr>
          <w:rPr>
            <w:rStyle w:val="DefaultParagraphFont"/>
            <w:sz w:val="20"/>
            <w:shd w:val="clear" w:color="auto" w:fill="auto"/>
          </w:rPr>
        </w:sdtEndPr>
        <w:sdtContent>
          <w:r w:rsidR="00F20211" w:rsidRPr="00DB2A47">
            <w:rPr>
              <w:rStyle w:val="PlaceholderText"/>
              <w:shd w:val="clear" w:color="auto" w:fill="CAEDFB" w:themeFill="accent4" w:themeFillTint="33"/>
            </w:rPr>
            <w:t xml:space="preserve">Enter </w:t>
          </w:r>
          <w:r w:rsidR="00715633">
            <w:rPr>
              <w:rStyle w:val="PlaceholderText"/>
              <w:shd w:val="clear" w:color="auto" w:fill="CAEDFB" w:themeFill="accent4" w:themeFillTint="33"/>
            </w:rPr>
            <w:t xml:space="preserve">graduate </w:t>
          </w:r>
          <w:r w:rsidR="00F20211" w:rsidRPr="00DB2A47">
            <w:rPr>
              <w:rStyle w:val="PlaceholderText"/>
              <w:shd w:val="clear" w:color="auto" w:fill="CAEDFB" w:themeFill="accent4" w:themeFillTint="33"/>
            </w:rPr>
            <w:t>student name</w:t>
          </w:r>
        </w:sdtContent>
      </w:sdt>
      <w:r w:rsidR="000D67A0" w:rsidRPr="00911774">
        <w:tab/>
      </w:r>
      <w:r w:rsidR="00090310" w:rsidRPr="00911774">
        <w:t>Degree Program:</w:t>
      </w:r>
      <w:r w:rsidR="00090310">
        <w:tab/>
      </w:r>
      <w:sdt>
        <w:sdtPr>
          <w:rPr>
            <w:rStyle w:val="GSBlueForm"/>
          </w:rPr>
          <w:alias w:val="Degree Program"/>
          <w:tag w:val="Dregree Program"/>
          <w:id w:val="1173382446"/>
          <w:placeholder>
            <w:docPart w:val="174D5A582F3640978EAD98320A69FCD4"/>
          </w:placeholder>
          <w:showingPlcHdr/>
          <w:dropDownList>
            <w:listItem w:value="Choose degree program"/>
            <w:listItem w:displayText="Accounting and Analytics" w:value="Accounting and Analytics"/>
            <w:listItem w:displayText="Applied Cognitive Science and Human Factors" w:value="Applied Cognitive Science and Human Factors"/>
            <w:listItem w:displayText="Applied Computer Science" w:value="Applied Computer Science"/>
            <w:listItem w:displayText="Applied Ecology" w:value="Applied Ecology"/>
            <w:listItem w:displayText="Applied Natural Resource Economics" w:value="Applied Natural Resource Economics"/>
            <w:listItem w:displayText="Applied Physics" w:value="Applied Physics"/>
            <w:listItem w:displayText="Applied Statistics" w:value="Applied Statistics"/>
            <w:listItem w:displayText="Atmospheric Sciences" w:value="Atmospheric Sciences"/>
            <w:listItem w:displayText="Biochemistry and Molecular Biology" w:value="Biochemistry and Molecular Biology"/>
            <w:listItem w:displayText="Biological Sciences" w:value="Biological Sciences"/>
            <w:listItem w:displayText="Biomedical Engineering" w:value="Biomedical Engineering"/>
            <w:listItem w:displayText="Chemical Engineering" w:value="Chemical Engineering"/>
            <w:listItem w:displayText="Chemistry" w:value="Chemistry"/>
            <w:listItem w:displayText="Civil Engineering" w:value="Civil Engineering"/>
            <w:listItem w:displayText="Computational Science and Engineering" w:value="Computational Science and Engineering"/>
            <w:listItem w:displayText="Computer Engineering" w:value="Computer Engineering"/>
            <w:listItem w:displayText="Computer Science" w:value="Computer Science"/>
            <w:listItem w:displayText="Cybersecurity" w:value="Cybersecurity"/>
            <w:listItem w:displayText="Data Science" w:value="Data Science"/>
            <w:listItem w:displayText="Electrical and Computer Engineering (MS)" w:value="Electrical and Computer Engineering (MS)"/>
            <w:listItem w:displayText="Electrical Engineering" w:value="Electrical Engineering"/>
            <w:listItem w:displayText="Engineering Mechanics" w:value="Engineering Mechanics"/>
            <w:listItem w:displayText="Environmental and Energy Policy" w:value="Environmental and Energy Policy"/>
            <w:listItem w:displayText="Environmental Engineering" w:value="Environmental Engineering"/>
            <w:listItem w:displayText="Environmental Engineering Science" w:value="Environmental Engineering Science"/>
            <w:listItem w:displayText="Forest Ecology and Management" w:value="Forest Ecology and Management"/>
            <w:listItem w:displayText="Forest Molecular Genetics and Biotechnology" w:value="Forest Molecular Genetics and Biotechnology"/>
            <w:listItem w:displayText="Forest Science" w:value="Forest Science"/>
            <w:listItem w:displayText="Forestry" w:value="Forestry"/>
            <w:listItem w:displayText="Geological Engineering" w:value="Geological Engineering"/>
            <w:listItem w:displayText="Geology" w:value="Geology"/>
            <w:listItem w:displayText="Geophysics" w:value="Geophysics"/>
            <w:listItem w:displayText="Health Informatics" w:value="Health Informatics"/>
            <w:listItem w:displayText="Industrial Heritage and Archaeology" w:value="Industrial Heritage and Archaeology"/>
            <w:listItem w:displayText="Integrated Geospatial Technology" w:value="Integrated Geospatial Technology"/>
            <w:listItem w:displayText="Integrative Physiology" w:value="Integrative Physiology"/>
            <w:listItem w:displayText="Kinesiology" w:value="Kinesiology"/>
            <w:listItem w:displayText="Manufacturing Engineering" w:value="Manufacturing Engineering"/>
            <w:listItem w:displayText="Master of Business Administration" w:value="Master of Business Administration"/>
            <w:listItem w:displayText="Master of Engineering" w:value="Master of Engineering"/>
            <w:listItem w:displayText="Master of Engineering Management" w:value="Master of Engineering Management"/>
            <w:listItem w:displayText="Master of Forestry" w:value="Master of Forestry"/>
            <w:listItem w:displayText="Master of Geographic Information Sciences" w:value="Master of Geographic Information Sciences"/>
            <w:listItem w:displayText="Materials Science and Engineering" w:value="Materials Science and Engineering"/>
            <w:listItem w:displayText="Mathematical Sciences" w:value="Mathematical Sciences"/>
            <w:listItem w:displayText="Mechanical Engineering" w:value="Mechanical Engineering"/>
            <w:listItem w:displayText="Mechanical Engineering-Engineering Mechanics" w:value="Mechanical Engineering-Engineering Mechanics"/>
            <w:listItem w:displayText="Mechatronics" w:value="Mechatronics"/>
            <w:listItem w:displayText="Mining Engineering" w:value="Mining Engineering"/>
            <w:listItem w:displayText="Physics" w:value="Physics"/>
            <w:listItem w:displayText="Rhetoric, Theory and Culture" w:value="Rhetoric, Theory and Culture"/>
            <w:listItem w:displayText="Statistics" w:value="Statistics"/>
            <w:listItem w:displayText="Sustainable Communities" w:value="Sustainable Communities"/>
            <w:listItem w:displayText="Wildlife Ecology and Conservation" w:value="Wildlife Ecology and Conservation"/>
          </w:dropDownList>
        </w:sdtPr>
        <w:sdtEndPr>
          <w:rPr>
            <w:rStyle w:val="DefaultParagraphFont"/>
            <w:sz w:val="20"/>
            <w:shd w:val="clear" w:color="auto" w:fill="auto"/>
          </w:rPr>
        </w:sdtEndPr>
        <w:sdtContent>
          <w:r w:rsidR="00090310" w:rsidRPr="003435C6">
            <w:rPr>
              <w:rStyle w:val="PlaceholderText"/>
              <w:shd w:val="clear" w:color="auto" w:fill="CAEDFB" w:themeFill="accent4" w:themeFillTint="33"/>
            </w:rPr>
            <w:t>Choose degree program.</w:t>
          </w:r>
        </w:sdtContent>
      </w:sdt>
    </w:p>
    <w:p w14:paraId="3660F567" w14:textId="19FE5AB5" w:rsidR="008D297F" w:rsidRPr="00911774" w:rsidRDefault="00090310" w:rsidP="00517DE8">
      <w:pPr>
        <w:pStyle w:val="NoSpacing"/>
      </w:pPr>
      <w:r w:rsidRPr="00911774">
        <w:t>M</w:t>
      </w:r>
      <w:r>
        <w:t>-number:</w:t>
      </w:r>
      <w:r>
        <w:tab/>
        <w:t>M</w:t>
      </w:r>
      <w:r w:rsidR="000D198F" w:rsidRPr="006912E3">
        <w:rPr>
          <w:rStyle w:val="GSGreyTExt"/>
        </w:rPr>
        <w:fldChar w:fldCharType="begin">
          <w:ffData>
            <w:name w:val="Mnumber"/>
            <w:enabled/>
            <w:calcOnExit w:val="0"/>
            <w:textInput>
              <w:type w:val="number"/>
              <w:maxLength w:val="8"/>
              <w:format w:val="00000000"/>
            </w:textInput>
          </w:ffData>
        </w:fldChar>
      </w:r>
      <w:bookmarkStart w:id="0" w:name="Mnumber"/>
      <w:r w:rsidR="000D198F" w:rsidRPr="006912E3">
        <w:rPr>
          <w:rStyle w:val="GSGreyTExt"/>
        </w:rPr>
        <w:instrText xml:space="preserve"> FORMTEXT </w:instrText>
      </w:r>
      <w:r w:rsidR="000D198F" w:rsidRPr="006912E3">
        <w:rPr>
          <w:rStyle w:val="GSGreyTExt"/>
        </w:rPr>
      </w:r>
      <w:r w:rsidR="000D198F" w:rsidRPr="006912E3">
        <w:rPr>
          <w:rStyle w:val="GSGreyTExt"/>
        </w:rPr>
        <w:fldChar w:fldCharType="separate"/>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t> </w:t>
      </w:r>
      <w:r w:rsidR="000D198F" w:rsidRPr="006912E3">
        <w:rPr>
          <w:rStyle w:val="GSGreyTExt"/>
        </w:rPr>
        <w:fldChar w:fldCharType="end"/>
      </w:r>
      <w:bookmarkEnd w:id="0"/>
      <w:r w:rsidR="000D67A0" w:rsidRPr="00911774">
        <w:tab/>
      </w:r>
      <w:r w:rsidR="00824EC2" w:rsidRPr="003435C6">
        <w:t>Degree</w:t>
      </w:r>
      <w:r w:rsidR="00824EC2" w:rsidRPr="00911774">
        <w:t xml:space="preserve"> </w:t>
      </w:r>
      <w:r w:rsidR="00D346F7" w:rsidRPr="00911774">
        <w:t>Option</w:t>
      </w:r>
      <w:r w:rsidR="00EF37F4" w:rsidRPr="00911774">
        <w:t>:</w:t>
      </w:r>
      <w:r>
        <w:tab/>
      </w:r>
      <w:sdt>
        <w:sdtPr>
          <w:rPr>
            <w:rStyle w:val="GSBlueForm"/>
          </w:rPr>
          <w:alias w:val="Degree Type"/>
          <w:tag w:val="Degree Type"/>
          <w:id w:val="-20092924"/>
          <w:placeholder>
            <w:docPart w:val="1B20AD5357834979944919D5F7E357AB"/>
          </w:placeholder>
          <w:showingPlcHdr/>
          <w:dropDownList>
            <w:listItem w:displayText="PhD" w:value="PhD"/>
            <w:listItem w:displayText="MS Thesis" w:value="MS Thesis"/>
            <w:listItem w:displayText="MS Report" w:value="MS Report"/>
            <w:listItem w:displayText="MS Coursework-Advising and Mentoring Plan not required" w:value="MS Coursework-Advising and Mentoring Plan not required"/>
          </w:dropDownList>
        </w:sdtPr>
        <w:sdtEndPr>
          <w:rPr>
            <w:rStyle w:val="DefaultParagraphFont"/>
            <w:sz w:val="20"/>
            <w:shd w:val="clear" w:color="auto" w:fill="auto"/>
          </w:rPr>
        </w:sdtEndPr>
        <w:sdtContent>
          <w:r w:rsidR="003435C6" w:rsidRPr="00DB2A47">
            <w:rPr>
              <w:rStyle w:val="PlaceholderText"/>
              <w:shd w:val="clear" w:color="auto" w:fill="CAEDFB" w:themeFill="accent4" w:themeFillTint="33"/>
            </w:rPr>
            <w:t>Choose degree</w:t>
          </w:r>
          <w:r w:rsidR="003435C6">
            <w:rPr>
              <w:rStyle w:val="PlaceholderText"/>
              <w:shd w:val="clear" w:color="auto" w:fill="CAEDFB" w:themeFill="accent4" w:themeFillTint="33"/>
            </w:rPr>
            <w:t xml:space="preserve"> option</w:t>
          </w:r>
          <w:r w:rsidR="003435C6" w:rsidRPr="00DB2A47">
            <w:rPr>
              <w:rStyle w:val="PlaceholderText"/>
              <w:shd w:val="clear" w:color="auto" w:fill="CAEDFB" w:themeFill="accent4" w:themeFillTint="33"/>
            </w:rPr>
            <w:t>.</w:t>
          </w:r>
        </w:sdtContent>
      </w:sdt>
    </w:p>
    <w:p w14:paraId="3A8D8821" w14:textId="77777777" w:rsidR="00DF088E" w:rsidRPr="00911774" w:rsidRDefault="00DF088E" w:rsidP="00517DE8">
      <w:pPr>
        <w:pStyle w:val="Heading2"/>
        <w:rPr>
          <w:sz w:val="28"/>
          <w:szCs w:val="28"/>
        </w:rPr>
      </w:pPr>
      <w:r w:rsidRPr="00911774">
        <w:t>Recommend Advisor(s)</w:t>
      </w:r>
    </w:p>
    <w:p w14:paraId="62AC3792" w14:textId="6F790710" w:rsidR="00DF088E" w:rsidRPr="00911774" w:rsidRDefault="00DF088E" w:rsidP="00517DE8">
      <w:pPr>
        <w:pStyle w:val="NoSpacing"/>
      </w:pPr>
      <w:r w:rsidRPr="00911774">
        <w:t xml:space="preserve">Every </w:t>
      </w:r>
      <w:r w:rsidR="0038676F">
        <w:t xml:space="preserve">graduate </w:t>
      </w:r>
      <w:r w:rsidRPr="00911774">
        <w:t xml:space="preserve">student must have one advisor or two co-advisors that meet the </w:t>
      </w:r>
      <w:hyperlink r:id="rId12" w:history="1">
        <w:r w:rsidRPr="00911774">
          <w:rPr>
            <w:rStyle w:val="Hyperlink"/>
          </w:rPr>
          <w:t>Graduate School requirements</w:t>
        </w:r>
      </w:hyperlink>
      <w:r w:rsidRPr="00911774">
        <w:t xml:space="preserve">. Type the </w:t>
      </w:r>
      <w:proofErr w:type="gramStart"/>
      <w:r w:rsidRPr="00911774">
        <w:t>advisor</w:t>
      </w:r>
      <w:proofErr w:type="gramEnd"/>
      <w:r w:rsidRPr="00911774">
        <w:t xml:space="preserve"> name(s), along with the semester and year you begin working with them. The remaining columns are for Graduate Scho</w:t>
      </w:r>
      <w:r w:rsidR="000873FA" w:rsidRPr="00911774">
        <w:t>o</w:t>
      </w:r>
      <w:r w:rsidRPr="00911774">
        <w:t>l</w:t>
      </w:r>
      <w:r w:rsidR="007D3D07">
        <w:t xml:space="preserve"> use only</w:t>
      </w:r>
      <w:r w:rsidR="000873FA" w:rsidRPr="00911774">
        <w:t>.</w:t>
      </w:r>
    </w:p>
    <w:tbl>
      <w:tblPr>
        <w:tblW w:w="10502" w:type="dxa"/>
        <w:tblInd w:w="-10" w:type="dxa"/>
        <w:tblCellMar>
          <w:top w:w="15" w:type="dxa"/>
          <w:left w:w="15" w:type="dxa"/>
          <w:bottom w:w="15" w:type="dxa"/>
          <w:right w:w="15" w:type="dxa"/>
        </w:tblCellMar>
        <w:tblLook w:val="04A0" w:firstRow="1" w:lastRow="0" w:firstColumn="1" w:lastColumn="0" w:noHBand="0" w:noVBand="1"/>
      </w:tblPr>
      <w:tblGrid>
        <w:gridCol w:w="4257"/>
        <w:gridCol w:w="1084"/>
        <w:gridCol w:w="1084"/>
        <w:gridCol w:w="2125"/>
        <w:gridCol w:w="840"/>
        <w:gridCol w:w="1112"/>
      </w:tblGrid>
      <w:tr w:rsidR="00DF088E" w:rsidRPr="00605E30" w14:paraId="1D1E9FF4"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03DCD73A" w14:textId="77777777" w:rsidR="00DF088E" w:rsidRPr="00605E30" w:rsidRDefault="00DF088E" w:rsidP="00605E30">
            <w:pPr>
              <w:pStyle w:val="GSTableHeader"/>
            </w:pPr>
            <w:r w:rsidRPr="00605E30">
              <w:t>Advisor Name</w:t>
            </w:r>
          </w:p>
        </w:tc>
        <w:tc>
          <w:tcPr>
            <w:tcW w:w="1084" w:type="dxa"/>
            <w:tcBorders>
              <w:top w:val="single" w:sz="8" w:space="0" w:color="000000"/>
              <w:left w:val="single" w:sz="8" w:space="0" w:color="000000"/>
              <w:bottom w:val="single" w:sz="8" w:space="0" w:color="000000"/>
              <w:right w:val="single" w:sz="8" w:space="0" w:color="000000"/>
            </w:tcBorders>
            <w:vAlign w:val="center"/>
          </w:tcPr>
          <w:p w14:paraId="4A3970DC" w14:textId="77777777" w:rsidR="00DF088E" w:rsidRPr="00605E30" w:rsidRDefault="000873FA" w:rsidP="00605E30">
            <w:pPr>
              <w:pStyle w:val="GSTableHeader"/>
            </w:pPr>
            <w:r w:rsidRPr="00605E30">
              <w:t>Semester</w:t>
            </w:r>
          </w:p>
        </w:tc>
        <w:tc>
          <w:tcPr>
            <w:tcW w:w="1084" w:type="dxa"/>
            <w:tcBorders>
              <w:top w:val="single" w:sz="8" w:space="0" w:color="000000"/>
              <w:left w:val="single" w:sz="8" w:space="0" w:color="000000"/>
              <w:bottom w:val="single" w:sz="8" w:space="0" w:color="000000"/>
              <w:right w:val="single" w:sz="8" w:space="0" w:color="000000"/>
            </w:tcBorders>
            <w:vAlign w:val="center"/>
          </w:tcPr>
          <w:p w14:paraId="18AB88E2" w14:textId="77777777" w:rsidR="00DF088E" w:rsidRPr="00605E30" w:rsidRDefault="000873FA" w:rsidP="00605E30">
            <w:pPr>
              <w:pStyle w:val="GSTableHeader"/>
            </w:pPr>
            <w:r w:rsidRPr="00605E30">
              <w:t>Year</w:t>
            </w:r>
          </w:p>
        </w:tc>
        <w:tc>
          <w:tcPr>
            <w:tcW w:w="2125" w:type="dxa"/>
            <w:tcBorders>
              <w:top w:val="single" w:sz="8" w:space="0" w:color="000000"/>
              <w:left w:val="single" w:sz="8" w:space="0" w:color="000000"/>
              <w:bottom w:val="single" w:sz="8" w:space="0" w:color="000000"/>
              <w:right w:val="single" w:sz="8" w:space="0" w:color="000000"/>
            </w:tcBorders>
            <w:vAlign w:val="center"/>
            <w:hideMark/>
          </w:tcPr>
          <w:p w14:paraId="07AEFB3B" w14:textId="77777777" w:rsidR="00DF088E" w:rsidRPr="00605E30" w:rsidRDefault="00DF088E" w:rsidP="00605E30">
            <w:pPr>
              <w:pStyle w:val="GSTableHeader"/>
            </w:pPr>
            <w:r w:rsidRPr="00605E30">
              <w:t>M #</w:t>
            </w:r>
          </w:p>
        </w:tc>
        <w:tc>
          <w:tcPr>
            <w:tcW w:w="840" w:type="dxa"/>
            <w:tcBorders>
              <w:top w:val="single" w:sz="8" w:space="0" w:color="000000"/>
              <w:left w:val="single" w:sz="8" w:space="0" w:color="000000"/>
              <w:bottom w:val="single" w:sz="8" w:space="0" w:color="000000"/>
              <w:right w:val="single" w:sz="8" w:space="0" w:color="000000"/>
            </w:tcBorders>
          </w:tcPr>
          <w:p w14:paraId="5EE8B197" w14:textId="77777777" w:rsidR="00DF088E" w:rsidRPr="00605E30" w:rsidRDefault="000873FA" w:rsidP="00605E30">
            <w:pPr>
              <w:pStyle w:val="GSTableHeader"/>
            </w:pPr>
            <w:r w:rsidRPr="00605E30">
              <w:rPr>
                <w:sz w:val="18"/>
                <w:szCs w:val="18"/>
              </w:rPr>
              <w:t>Grad Fac Status</w:t>
            </w:r>
          </w:p>
        </w:tc>
        <w:tc>
          <w:tcPr>
            <w:tcW w:w="1112" w:type="dxa"/>
            <w:tcBorders>
              <w:top w:val="single" w:sz="8" w:space="0" w:color="000000"/>
              <w:left w:val="single" w:sz="8" w:space="0" w:color="000000"/>
              <w:bottom w:val="single" w:sz="8" w:space="0" w:color="000000"/>
              <w:right w:val="single" w:sz="8" w:space="0" w:color="000000"/>
            </w:tcBorders>
            <w:vAlign w:val="center"/>
          </w:tcPr>
          <w:p w14:paraId="1FF1DFAC" w14:textId="17D354FC" w:rsidR="00DF088E" w:rsidRPr="00605E30" w:rsidRDefault="000873FA" w:rsidP="00605E30">
            <w:pPr>
              <w:pStyle w:val="GSTableHeader"/>
            </w:pPr>
            <w:r w:rsidRPr="00605E30">
              <w:t>Affiliation</w:t>
            </w:r>
          </w:p>
        </w:tc>
      </w:tr>
      <w:tr w:rsidR="00DF088E" w:rsidRPr="00911774" w14:paraId="749BAA8B"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3AEB1EA5" w14:textId="6C93FC46" w:rsidR="007E710C" w:rsidRPr="00911774" w:rsidRDefault="008F7B4B" w:rsidP="00DD47D5">
            <w:pPr>
              <w:spacing w:after="0"/>
              <w:ind w:left="74"/>
            </w:pPr>
            <w:sdt>
              <w:sdtPr>
                <w:rPr>
                  <w:rStyle w:val="GSBlueForm"/>
                </w:rPr>
                <w:alias w:val="Advisor's Name"/>
                <w:tag w:val="Advisor's Name"/>
                <w:id w:val="-2093537067"/>
                <w:lock w:val="sdtLocked"/>
                <w:placeholder>
                  <w:docPart w:val="8F8AD02AC96F4901A6FA09330FEC9A6E"/>
                </w:placeholder>
                <w:showingPlcHdr/>
                <w:text/>
              </w:sdtPr>
              <w:sdtEndPr>
                <w:rPr>
                  <w:rStyle w:val="DefaultParagraphFont"/>
                  <w:sz w:val="20"/>
                  <w:shd w:val="clear" w:color="auto" w:fill="auto"/>
                </w:rPr>
              </w:sdtEndPr>
              <w:sdtContent>
                <w:r w:rsidR="007E710C" w:rsidRPr="00DB2A47">
                  <w:rPr>
                    <w:rStyle w:val="PlaceholderText"/>
                    <w:shd w:val="clear" w:color="auto" w:fill="CAEDFB" w:themeFill="accent4" w:themeFillTint="33"/>
                  </w:rPr>
                  <w:t xml:space="preserve">Enter </w:t>
                </w:r>
                <w:r w:rsidR="00F20211" w:rsidRPr="00DB2A47">
                  <w:rPr>
                    <w:rStyle w:val="PlaceholderText"/>
                    <w:shd w:val="clear" w:color="auto" w:fill="CAEDFB" w:themeFill="accent4" w:themeFillTint="33"/>
                  </w:rPr>
                  <w:t>A</w:t>
                </w:r>
                <w:r w:rsidR="007E710C" w:rsidRPr="00DB2A47">
                  <w:rPr>
                    <w:rStyle w:val="PlaceholderText"/>
                    <w:shd w:val="clear" w:color="auto" w:fill="CAEDFB" w:themeFill="accent4" w:themeFillTint="33"/>
                  </w:rPr>
                  <w:t>dvisor’s name</w:t>
                </w:r>
              </w:sdtContent>
            </w:sdt>
          </w:p>
        </w:tc>
        <w:tc>
          <w:tcPr>
            <w:tcW w:w="1084" w:type="dxa"/>
            <w:tcBorders>
              <w:top w:val="single" w:sz="8" w:space="0" w:color="000000"/>
              <w:left w:val="single" w:sz="8" w:space="0" w:color="000000"/>
              <w:bottom w:val="single" w:sz="8" w:space="0" w:color="000000"/>
              <w:right w:val="single" w:sz="8" w:space="0" w:color="000000"/>
            </w:tcBorders>
            <w:vAlign w:val="center"/>
          </w:tcPr>
          <w:p w14:paraId="690372F6" w14:textId="62095C85" w:rsidR="00DF088E" w:rsidRPr="00911774" w:rsidRDefault="008F7B4B" w:rsidP="007D3D07">
            <w:pPr>
              <w:spacing w:after="0"/>
              <w:jc w:val="center"/>
            </w:pPr>
            <w:sdt>
              <w:sdtPr>
                <w:rPr>
                  <w:rStyle w:val="GSBlueForm"/>
                </w:rPr>
                <w:alias w:val="Semester"/>
                <w:tag w:val="Semester"/>
                <w:id w:val="1133677699"/>
                <w:lock w:val="sdtLocked"/>
                <w:placeholder>
                  <w:docPart w:val="0BA3F80A46904EDFBA399C8EE0BEACE0"/>
                </w:placeholder>
                <w:showingPlcHdr/>
                <w:dropDownList>
                  <w:listItem w:displayText="Fall" w:value="Fall"/>
                  <w:listItem w:displayText="Spring" w:value="Spring"/>
                  <w:listItem w:displayText="Summer" w:value="Summer"/>
                </w:dropDownList>
              </w:sdtPr>
              <w:sdtEndPr>
                <w:rPr>
                  <w:rStyle w:val="DefaultParagraphFont"/>
                  <w:sz w:val="20"/>
                  <w:shd w:val="clear" w:color="auto" w:fill="auto"/>
                </w:rPr>
              </w:sdtEndPr>
              <w:sdtContent>
                <w:r w:rsidR="00F20211" w:rsidRPr="00DB2A47">
                  <w:rPr>
                    <w:rStyle w:val="PlaceholderText"/>
                    <w:shd w:val="clear" w:color="auto" w:fill="CAEDFB" w:themeFill="accent4" w:themeFillTint="33"/>
                  </w:rPr>
                  <w:t>Semester</w:t>
                </w:r>
                <w:r w:rsidR="001F40C9" w:rsidRPr="00DB2A47">
                  <w:rPr>
                    <w:rStyle w:val="PlaceholderText"/>
                    <w:shd w:val="clear" w:color="auto" w:fill="CAEDFB" w:themeFill="accent4" w:themeFillTint="33"/>
                  </w:rPr>
                  <w:t>.</w:t>
                </w:r>
              </w:sdtContent>
            </w:sdt>
          </w:p>
        </w:tc>
        <w:sdt>
          <w:sdtPr>
            <w:rPr>
              <w:rStyle w:val="GSBlueForm"/>
            </w:rPr>
            <w:alias w:val="Year"/>
            <w:tag w:val="Year"/>
            <w:id w:val="-1807610276"/>
            <w:lock w:val="sdtLocked"/>
            <w:placeholder>
              <w:docPart w:val="BC7CD193C3AB495086CC4E4B9ABB88CE"/>
            </w:placeholder>
            <w:showingPlcHdr/>
            <w:dropDownList>
              <w:listItem w:value="Choose an item."/>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rPr>
              <w:rStyle w:val="DefaultParagraphFont"/>
              <w:sz w:val="20"/>
              <w:shd w:val="clear" w:color="auto" w:fill="auto"/>
            </w:rPr>
          </w:sdtEndPr>
          <w:sdtContent>
            <w:tc>
              <w:tcPr>
                <w:tcW w:w="1084" w:type="dxa"/>
                <w:tcBorders>
                  <w:top w:val="single" w:sz="8" w:space="0" w:color="000000"/>
                  <w:left w:val="single" w:sz="8" w:space="0" w:color="000000"/>
                  <w:bottom w:val="single" w:sz="8" w:space="0" w:color="000000"/>
                  <w:right w:val="single" w:sz="8" w:space="0" w:color="000000"/>
                </w:tcBorders>
                <w:vAlign w:val="center"/>
              </w:tcPr>
              <w:p w14:paraId="445E2B19" w14:textId="62DA6AF6" w:rsidR="00DF088E" w:rsidRPr="00911774" w:rsidRDefault="00F20211" w:rsidP="007D3D07">
                <w:pPr>
                  <w:spacing w:after="0"/>
                  <w:jc w:val="center"/>
                </w:pPr>
                <w:r w:rsidRPr="00DB2A47">
                  <w:rPr>
                    <w:rStyle w:val="PlaceholderText"/>
                    <w:shd w:val="clear" w:color="auto" w:fill="CAEDFB" w:themeFill="accent4" w:themeFillTint="33"/>
                  </w:rPr>
                  <w:t>YYYY</w:t>
                </w:r>
              </w:p>
            </w:tc>
          </w:sdtContent>
        </w:sdt>
        <w:tc>
          <w:tcPr>
            <w:tcW w:w="2125" w:type="dxa"/>
            <w:tcBorders>
              <w:top w:val="single" w:sz="8" w:space="0" w:color="000000"/>
              <w:left w:val="single" w:sz="8" w:space="0" w:color="000000"/>
              <w:bottom w:val="single" w:sz="8" w:space="0" w:color="000000"/>
              <w:right w:val="single" w:sz="8" w:space="0" w:color="000000"/>
            </w:tcBorders>
            <w:vAlign w:val="center"/>
            <w:hideMark/>
          </w:tcPr>
          <w:p w14:paraId="6BA82EDA" w14:textId="77777777" w:rsidR="00DF088E" w:rsidRPr="00911774" w:rsidRDefault="00DF088E" w:rsidP="00605E30">
            <w:pPr>
              <w:spacing w:after="0"/>
            </w:pPr>
          </w:p>
        </w:tc>
        <w:tc>
          <w:tcPr>
            <w:tcW w:w="840" w:type="dxa"/>
            <w:tcBorders>
              <w:top w:val="single" w:sz="8" w:space="0" w:color="000000"/>
              <w:left w:val="single" w:sz="8" w:space="0" w:color="000000"/>
              <w:bottom w:val="single" w:sz="8" w:space="0" w:color="000000"/>
              <w:right w:val="single" w:sz="8" w:space="0" w:color="000000"/>
            </w:tcBorders>
            <w:vAlign w:val="center"/>
          </w:tcPr>
          <w:p w14:paraId="2E1A5A0E" w14:textId="77777777" w:rsidR="00DF088E" w:rsidRPr="00911774" w:rsidRDefault="00DF088E" w:rsidP="00605E30">
            <w:pPr>
              <w:spacing w:after="0"/>
            </w:pPr>
          </w:p>
        </w:tc>
        <w:tc>
          <w:tcPr>
            <w:tcW w:w="1112" w:type="dxa"/>
            <w:tcBorders>
              <w:top w:val="single" w:sz="8" w:space="0" w:color="000000"/>
              <w:left w:val="single" w:sz="8" w:space="0" w:color="000000"/>
              <w:bottom w:val="single" w:sz="8" w:space="0" w:color="000000"/>
              <w:right w:val="single" w:sz="8" w:space="0" w:color="000000"/>
            </w:tcBorders>
            <w:vAlign w:val="center"/>
          </w:tcPr>
          <w:p w14:paraId="43FDA47A" w14:textId="77777777" w:rsidR="00DF088E" w:rsidRPr="00911774" w:rsidRDefault="00DF088E" w:rsidP="00605E30">
            <w:pPr>
              <w:spacing w:after="0"/>
            </w:pPr>
          </w:p>
        </w:tc>
      </w:tr>
      <w:tr w:rsidR="00DF088E" w:rsidRPr="00911774" w14:paraId="73555597" w14:textId="77777777" w:rsidTr="001F40C9">
        <w:tc>
          <w:tcPr>
            <w:tcW w:w="4257" w:type="dxa"/>
            <w:tcBorders>
              <w:top w:val="single" w:sz="8" w:space="0" w:color="000000"/>
              <w:left w:val="single" w:sz="8" w:space="0" w:color="000000"/>
              <w:bottom w:val="single" w:sz="8" w:space="0" w:color="000000"/>
              <w:right w:val="single" w:sz="8" w:space="0" w:color="000000"/>
            </w:tcBorders>
            <w:vAlign w:val="center"/>
            <w:hideMark/>
          </w:tcPr>
          <w:p w14:paraId="12EA889D" w14:textId="0441F87A" w:rsidR="00DF088E" w:rsidRPr="00911774" w:rsidRDefault="008F7B4B" w:rsidP="00DD47D5">
            <w:pPr>
              <w:spacing w:after="0"/>
              <w:ind w:left="74"/>
            </w:pPr>
            <w:sdt>
              <w:sdtPr>
                <w:rPr>
                  <w:rStyle w:val="GSBlueForm"/>
                </w:rPr>
                <w:alias w:val="Co-advisor's Name"/>
                <w:tag w:val="Co-advisor's Name"/>
                <w:id w:val="-1557388548"/>
                <w:lock w:val="sdtLocked"/>
                <w:placeholder>
                  <w:docPart w:val="2B3CE76297CA477EA00E042C49437F89"/>
                </w:placeholder>
                <w:showingPlcHdr/>
                <w:text/>
              </w:sdtPr>
              <w:sdtEndPr>
                <w:rPr>
                  <w:rStyle w:val="DefaultParagraphFont"/>
                  <w:sz w:val="20"/>
                  <w:shd w:val="clear" w:color="auto" w:fill="auto"/>
                </w:rPr>
              </w:sdtEndPr>
              <w:sdtContent>
                <w:r w:rsidR="00F20211" w:rsidRPr="00DB2A47">
                  <w:rPr>
                    <w:rStyle w:val="PlaceholderText"/>
                    <w:shd w:val="clear" w:color="auto" w:fill="CAEDFB" w:themeFill="accent4" w:themeFillTint="33"/>
                  </w:rPr>
                  <w:t>Enter Co-advisor’s name</w:t>
                </w:r>
              </w:sdtContent>
            </w:sdt>
          </w:p>
        </w:tc>
        <w:tc>
          <w:tcPr>
            <w:tcW w:w="1084" w:type="dxa"/>
            <w:tcBorders>
              <w:top w:val="single" w:sz="8" w:space="0" w:color="000000"/>
              <w:left w:val="single" w:sz="8" w:space="0" w:color="000000"/>
              <w:bottom w:val="single" w:sz="8" w:space="0" w:color="000000"/>
              <w:right w:val="single" w:sz="8" w:space="0" w:color="000000"/>
            </w:tcBorders>
            <w:vAlign w:val="center"/>
          </w:tcPr>
          <w:p w14:paraId="4A87BB16" w14:textId="629E0FAC" w:rsidR="00DF088E" w:rsidRPr="00911774" w:rsidRDefault="008F7B4B" w:rsidP="007D3D07">
            <w:pPr>
              <w:spacing w:after="0"/>
              <w:jc w:val="center"/>
            </w:pPr>
            <w:sdt>
              <w:sdtPr>
                <w:rPr>
                  <w:rStyle w:val="GSBlueForm"/>
                </w:rPr>
                <w:alias w:val="Semester"/>
                <w:tag w:val="Semester"/>
                <w:id w:val="-820955836"/>
                <w:lock w:val="sdtLocked"/>
                <w:placeholder>
                  <w:docPart w:val="12D2E742400244CB993E1483708B179C"/>
                </w:placeholder>
                <w:showingPlcHdr/>
                <w:dropDownList>
                  <w:listItem w:displayText="Fall" w:value="Fall"/>
                  <w:listItem w:displayText="Spring" w:value="Spring"/>
                  <w:listItem w:displayText="Summer" w:value="Summer"/>
                </w:dropDownList>
              </w:sdtPr>
              <w:sdtEndPr>
                <w:rPr>
                  <w:rStyle w:val="DefaultParagraphFont"/>
                  <w:sz w:val="20"/>
                  <w:shd w:val="clear" w:color="auto" w:fill="auto"/>
                </w:rPr>
              </w:sdtEndPr>
              <w:sdtContent>
                <w:r w:rsidR="00F20211" w:rsidRPr="00DB2A47">
                  <w:rPr>
                    <w:rStyle w:val="PlaceholderText"/>
                    <w:shd w:val="clear" w:color="auto" w:fill="CAEDFB" w:themeFill="accent4" w:themeFillTint="33"/>
                  </w:rPr>
                  <w:t>Semester.</w:t>
                </w:r>
              </w:sdtContent>
            </w:sdt>
          </w:p>
        </w:tc>
        <w:sdt>
          <w:sdtPr>
            <w:rPr>
              <w:rStyle w:val="GSBlueForm"/>
            </w:rPr>
            <w:alias w:val="Year"/>
            <w:tag w:val="Year"/>
            <w:id w:val="-1832822803"/>
            <w:lock w:val="sdtLocked"/>
            <w:placeholder>
              <w:docPart w:val="F2422FCB4B054F14A904897AF07AD295"/>
            </w:placeholder>
            <w:showingPlcHdr/>
            <w:dropDownList>
              <w:listItem w:value="Choose an item."/>
              <w:listItem w:displayText="2020" w:value="2020"/>
              <w:listItem w:displayText="2021" w:value="2021"/>
              <w:listItem w:displayText="2022" w:value="2022"/>
              <w:listItem w:displayText="2023" w:value="2023"/>
              <w:listItem w:displayText="2024" w:value="2024"/>
              <w:listItem w:displayText="2025" w:value="2025"/>
              <w:listItem w:displayText="2026" w:value="2026"/>
            </w:dropDownList>
          </w:sdtPr>
          <w:sdtEndPr>
            <w:rPr>
              <w:rStyle w:val="DefaultParagraphFont"/>
              <w:sz w:val="20"/>
              <w:shd w:val="clear" w:color="auto" w:fill="auto"/>
            </w:rPr>
          </w:sdtEndPr>
          <w:sdtContent>
            <w:tc>
              <w:tcPr>
                <w:tcW w:w="1084" w:type="dxa"/>
                <w:tcBorders>
                  <w:top w:val="single" w:sz="8" w:space="0" w:color="000000"/>
                  <w:left w:val="single" w:sz="8" w:space="0" w:color="000000"/>
                  <w:bottom w:val="single" w:sz="8" w:space="0" w:color="000000"/>
                  <w:right w:val="single" w:sz="8" w:space="0" w:color="000000"/>
                </w:tcBorders>
                <w:vAlign w:val="center"/>
              </w:tcPr>
              <w:p w14:paraId="542122D8" w14:textId="70465048" w:rsidR="00DF088E" w:rsidRPr="00911774" w:rsidRDefault="00F20211" w:rsidP="007D3D07">
                <w:pPr>
                  <w:spacing w:after="0"/>
                  <w:jc w:val="center"/>
                </w:pPr>
                <w:r w:rsidRPr="00DB2A47">
                  <w:rPr>
                    <w:rStyle w:val="PlaceholderText"/>
                    <w:shd w:val="clear" w:color="auto" w:fill="CAEDFB" w:themeFill="accent4" w:themeFillTint="33"/>
                  </w:rPr>
                  <w:t>YYYY</w:t>
                </w:r>
              </w:p>
            </w:tc>
          </w:sdtContent>
        </w:sdt>
        <w:tc>
          <w:tcPr>
            <w:tcW w:w="2125" w:type="dxa"/>
            <w:tcBorders>
              <w:top w:val="single" w:sz="8" w:space="0" w:color="000000"/>
              <w:left w:val="single" w:sz="8" w:space="0" w:color="000000"/>
              <w:bottom w:val="single" w:sz="8" w:space="0" w:color="000000"/>
              <w:right w:val="single" w:sz="8" w:space="0" w:color="000000"/>
            </w:tcBorders>
            <w:vAlign w:val="center"/>
            <w:hideMark/>
          </w:tcPr>
          <w:p w14:paraId="164288DF" w14:textId="77777777" w:rsidR="00DF088E" w:rsidRPr="00911774" w:rsidRDefault="00DF088E" w:rsidP="00605E30">
            <w:pPr>
              <w:spacing w:after="0"/>
            </w:pPr>
          </w:p>
        </w:tc>
        <w:tc>
          <w:tcPr>
            <w:tcW w:w="840" w:type="dxa"/>
            <w:tcBorders>
              <w:top w:val="single" w:sz="8" w:space="0" w:color="000000"/>
              <w:left w:val="single" w:sz="8" w:space="0" w:color="000000"/>
              <w:bottom w:val="single" w:sz="8" w:space="0" w:color="000000"/>
              <w:right w:val="single" w:sz="8" w:space="0" w:color="000000"/>
            </w:tcBorders>
            <w:vAlign w:val="center"/>
          </w:tcPr>
          <w:p w14:paraId="118982AB" w14:textId="77777777" w:rsidR="00DF088E" w:rsidRPr="00911774" w:rsidRDefault="00DF088E" w:rsidP="00605E30">
            <w:pPr>
              <w:spacing w:after="0"/>
            </w:pPr>
          </w:p>
        </w:tc>
        <w:tc>
          <w:tcPr>
            <w:tcW w:w="1112" w:type="dxa"/>
            <w:tcBorders>
              <w:top w:val="single" w:sz="8" w:space="0" w:color="000000"/>
              <w:left w:val="single" w:sz="8" w:space="0" w:color="000000"/>
              <w:bottom w:val="single" w:sz="8" w:space="0" w:color="000000"/>
              <w:right w:val="single" w:sz="8" w:space="0" w:color="000000"/>
            </w:tcBorders>
            <w:vAlign w:val="center"/>
          </w:tcPr>
          <w:p w14:paraId="6366A1AD" w14:textId="77777777" w:rsidR="00DF088E" w:rsidRPr="00911774" w:rsidRDefault="00DF088E" w:rsidP="00605E30">
            <w:pPr>
              <w:spacing w:after="0"/>
            </w:pPr>
          </w:p>
        </w:tc>
      </w:tr>
    </w:tbl>
    <w:p w14:paraId="13994BCF" w14:textId="0B05123A" w:rsidR="00E154BF" w:rsidRPr="00911774" w:rsidRDefault="00C85054" w:rsidP="00517DE8">
      <w:pPr>
        <w:pStyle w:val="Heading2"/>
      </w:pPr>
      <w:r w:rsidRPr="00911774">
        <w:t>Close Personal Relationship Management</w:t>
      </w:r>
      <w:r w:rsidR="002D5C25">
        <w:t xml:space="preserve"> (Graduate Director completes this section)</w:t>
      </w:r>
    </w:p>
    <w:p w14:paraId="7AFDF187" w14:textId="03319CAA" w:rsidR="00E154BF" w:rsidRPr="00911774" w:rsidRDefault="00E154BF" w:rsidP="002770F8">
      <w:pPr>
        <w:spacing w:after="80"/>
      </w:pPr>
      <w:r w:rsidRPr="00911774">
        <w:t xml:space="preserve">Answer the </w:t>
      </w:r>
      <w:r w:rsidR="00657401">
        <w:t xml:space="preserve">following </w:t>
      </w:r>
      <w:r w:rsidRPr="00911774">
        <w:t xml:space="preserve">question about </w:t>
      </w:r>
      <w:hyperlink r:id="rId13" w:history="1">
        <w:r w:rsidRPr="00911774">
          <w:rPr>
            <w:rStyle w:val="Hyperlink"/>
          </w:rPr>
          <w:t>close, personal relationships</w:t>
        </w:r>
      </w:hyperlink>
      <w:r w:rsidRPr="00911774">
        <w:t xml:space="preserve"> </w:t>
      </w:r>
      <w:r w:rsidR="001555EC">
        <w:t xml:space="preserve">between the advisor(s) and members of the committee </w:t>
      </w:r>
      <w:r w:rsidRPr="00911774">
        <w:t>and indicate your approval by typing your name below (if possible). Uploading the form to the Graduate School indicates your approval even if the form fields are not available.</w:t>
      </w:r>
    </w:p>
    <w:p w14:paraId="7B27C41F" w14:textId="20F703E6" w:rsidR="00E154BF" w:rsidRPr="00911774" w:rsidRDefault="00E154BF" w:rsidP="002770F8">
      <w:pPr>
        <w:spacing w:after="0"/>
      </w:pPr>
      <w:r w:rsidRPr="00911774">
        <w:t>Do any advisor(s) or committee members have a close, personal relationship?</w:t>
      </w:r>
      <w:r w:rsidR="00B50348" w:rsidRPr="00911774">
        <w:tab/>
      </w:r>
      <w:sdt>
        <w:sdtPr>
          <w:rPr>
            <w:rStyle w:val="GSBlueForm"/>
            <w:sz w:val="20"/>
          </w:rPr>
          <w:alias w:val="Choice"/>
          <w:tag w:val="Choice"/>
          <w:id w:val="1277448251"/>
          <w:lock w:val="sdtLocked"/>
          <w:placeholder>
            <w:docPart w:val="B7B06785E4784F498277D3786ACBF578"/>
          </w:placeholder>
          <w:showingPlcHdr/>
          <w:dropDownList>
            <w:listItem w:displayText="Yes-Submit a management plan" w:value="Yes-Submit a management plan"/>
            <w:listItem w:displayText="No" w:value="No"/>
          </w:dropDownList>
        </w:sdtPr>
        <w:sdtEndPr>
          <w:rPr>
            <w:rStyle w:val="DefaultParagraphFont"/>
            <w:shd w:val="clear" w:color="auto" w:fill="auto"/>
          </w:rPr>
        </w:sdtEndPr>
        <w:sdtContent>
          <w:r w:rsidR="00B50348" w:rsidRPr="00654952">
            <w:rPr>
              <w:rStyle w:val="PlaceholderText"/>
              <w:shd w:val="clear" w:color="auto" w:fill="FFFF99"/>
            </w:rPr>
            <w:t>Choose</w:t>
          </w:r>
        </w:sdtContent>
      </w:sdt>
      <w:r w:rsidR="00A1754C" w:rsidRPr="00911774">
        <w:t xml:space="preserve"> </w:t>
      </w:r>
    </w:p>
    <w:p w14:paraId="7AE04ECD" w14:textId="63EC4952" w:rsidR="001C327F" w:rsidRPr="00911774" w:rsidRDefault="00A1754C" w:rsidP="00517DE8">
      <w:pPr>
        <w:pStyle w:val="NoSpacing"/>
      </w:pPr>
      <w:r w:rsidRPr="00911774">
        <w:t xml:space="preserve">Name of Approver:  </w:t>
      </w:r>
      <w:sdt>
        <w:sdtPr>
          <w:rPr>
            <w:rStyle w:val="GSBlueForm"/>
          </w:rPr>
          <w:alias w:val="Approver's Name"/>
          <w:tag w:val="Approver's Name"/>
          <w:id w:val="-1855722549"/>
          <w:lock w:val="sdtLocked"/>
          <w:placeholder>
            <w:docPart w:val="83F5FECFA9FB4E7C9CED7DC299281DC1"/>
          </w:placeholder>
          <w:showingPlcHdr/>
          <w:text/>
        </w:sdtPr>
        <w:sdtEndPr>
          <w:rPr>
            <w:rStyle w:val="DefaultParagraphFont"/>
            <w:sz w:val="20"/>
            <w:shd w:val="clear" w:color="auto" w:fill="auto"/>
          </w:rPr>
        </w:sdtEndPr>
        <w:sdtContent>
          <w:r w:rsidR="00DD4EB2" w:rsidRPr="00D11A67">
            <w:rPr>
              <w:rStyle w:val="PlaceholderText"/>
              <w:shd w:val="clear" w:color="auto" w:fill="FFFF99"/>
            </w:rPr>
            <w:t>Gra</w:t>
          </w:r>
          <w:r w:rsidR="001C327F" w:rsidRPr="00D11A67">
            <w:rPr>
              <w:rStyle w:val="PlaceholderText"/>
              <w:shd w:val="clear" w:color="auto" w:fill="FFFF99"/>
            </w:rPr>
            <w:t>d</w:t>
          </w:r>
          <w:r w:rsidR="00DD4EB2" w:rsidRPr="00D11A67">
            <w:rPr>
              <w:rStyle w:val="PlaceholderText"/>
              <w:shd w:val="clear" w:color="auto" w:fill="FFFF99"/>
            </w:rPr>
            <w:t xml:space="preserve"> Prog</w:t>
          </w:r>
          <w:r w:rsidR="001C327F" w:rsidRPr="00D11A67">
            <w:rPr>
              <w:rStyle w:val="PlaceholderText"/>
              <w:shd w:val="clear" w:color="auto" w:fill="FFFF99"/>
            </w:rPr>
            <w:t xml:space="preserve"> </w:t>
          </w:r>
          <w:r w:rsidR="00DD4EB2" w:rsidRPr="00D11A67">
            <w:rPr>
              <w:rStyle w:val="PlaceholderText"/>
              <w:shd w:val="clear" w:color="auto" w:fill="FFFF99"/>
            </w:rPr>
            <w:t>Dir</w:t>
          </w:r>
          <w:r w:rsidR="001C327F" w:rsidRPr="00D11A67">
            <w:rPr>
              <w:rStyle w:val="PlaceholderText"/>
              <w:shd w:val="clear" w:color="auto" w:fill="FFFF99"/>
            </w:rPr>
            <w:t>, Dep Chair, Dean CoB, Dea</w:t>
          </w:r>
          <w:r w:rsidR="00ED70C1" w:rsidRPr="00D11A67">
            <w:rPr>
              <w:rStyle w:val="PlaceholderText"/>
              <w:shd w:val="clear" w:color="auto" w:fill="FFFF99"/>
            </w:rPr>
            <w:t>n</w:t>
          </w:r>
          <w:r w:rsidR="001C327F" w:rsidRPr="00D11A67">
            <w:rPr>
              <w:rStyle w:val="PlaceholderText"/>
              <w:shd w:val="clear" w:color="auto" w:fill="FFFF99"/>
            </w:rPr>
            <w:t xml:space="preserve"> CFRES</w:t>
          </w:r>
        </w:sdtContent>
      </w:sdt>
      <w:r w:rsidRPr="00911774">
        <w:tab/>
        <w:t xml:space="preserve">Date: </w:t>
      </w:r>
      <w:sdt>
        <w:sdtPr>
          <w:rPr>
            <w:rStyle w:val="GSBlueForm"/>
          </w:rPr>
          <w:alias w:val="Approval Date"/>
          <w:tag w:val="Approval Date"/>
          <w:id w:val="828018747"/>
          <w:lock w:val="sdtLocked"/>
          <w:placeholder>
            <w:docPart w:val="04AB408429AB426FAD3E8C18D5EA6463"/>
          </w:placeholder>
          <w:showingPlcHdr/>
          <w:date>
            <w:dateFormat w:val="M/d/yyyy"/>
            <w:lid w:val="en-US"/>
            <w:storeMappedDataAs w:val="text"/>
            <w:calendar w:val="gregorian"/>
          </w:date>
        </w:sdtPr>
        <w:sdtEndPr>
          <w:rPr>
            <w:rStyle w:val="DefaultParagraphFont"/>
            <w:sz w:val="20"/>
            <w:shd w:val="clear" w:color="auto" w:fill="auto"/>
          </w:rPr>
        </w:sdtEndPr>
        <w:sdtContent>
          <w:r w:rsidR="001A51A4" w:rsidRPr="00D11A67">
            <w:rPr>
              <w:rStyle w:val="PlaceholderText"/>
              <w:shd w:val="clear" w:color="auto" w:fill="FFFF99"/>
            </w:rPr>
            <w:t>En</w:t>
          </w:r>
          <w:r w:rsidR="00DD4EB2" w:rsidRPr="00D11A67">
            <w:rPr>
              <w:rStyle w:val="PlaceholderText"/>
              <w:shd w:val="clear" w:color="auto" w:fill="FFFF99"/>
            </w:rPr>
            <w:t>ter a date.</w:t>
          </w:r>
        </w:sdtContent>
      </w:sdt>
    </w:p>
    <w:p w14:paraId="49492B6A" w14:textId="709DD309" w:rsidR="001C327F" w:rsidRPr="00911774" w:rsidRDefault="001C327F" w:rsidP="00517DE8">
      <w:pPr>
        <w:pStyle w:val="Heading2"/>
      </w:pPr>
      <w:r w:rsidRPr="00911774">
        <w:lastRenderedPageBreak/>
        <w:t>Funding Acknowledgment</w:t>
      </w:r>
    </w:p>
    <w:p w14:paraId="3344AEAB" w14:textId="5AF4E280" w:rsidR="001C327F" w:rsidRPr="00911774" w:rsidRDefault="001C327F" w:rsidP="002770F8">
      <w:pPr>
        <w:spacing w:after="60"/>
      </w:pPr>
      <w:r w:rsidRPr="00911774">
        <w:t xml:space="preserve">Describe potential funding sources to support the </w:t>
      </w:r>
      <w:r w:rsidR="00715633">
        <w:t xml:space="preserve">graduate </w:t>
      </w:r>
      <w:r w:rsidRPr="00911774">
        <w:t xml:space="preserve">student towards degree completion. Advisors </w:t>
      </w:r>
      <w:r w:rsidR="00BA271C">
        <w:t xml:space="preserve">are </w:t>
      </w:r>
      <w:r w:rsidRPr="00911774">
        <w:t>encourage</w:t>
      </w:r>
      <w:r w:rsidR="00BA271C">
        <w:t>d</w:t>
      </w:r>
      <w:r w:rsidRPr="00911774">
        <w:t xml:space="preserve"> </w:t>
      </w:r>
      <w:r w:rsidR="00BA271C">
        <w:t>to</w:t>
      </w:r>
      <w:r w:rsidRPr="00911774">
        <w:t xml:space="preserve"> support </w:t>
      </w:r>
      <w:r w:rsidR="00715633">
        <w:t xml:space="preserve">their graduate </w:t>
      </w:r>
      <w:r w:rsidRPr="00911774">
        <w:t>students to apply for funding (like N</w:t>
      </w:r>
      <w:r w:rsidR="00BA271C">
        <w:t>SF GRFP</w:t>
      </w:r>
      <w:r w:rsidRPr="00911774">
        <w:t>, MSGC, KCP FF</w:t>
      </w:r>
      <w:r w:rsidR="00BA271C">
        <w:t>F</w:t>
      </w:r>
      <w:r w:rsidRPr="00911774">
        <w:t xml:space="preserve">, </w:t>
      </w:r>
      <w:r w:rsidR="00715633" w:rsidRPr="00911774">
        <w:t>FINNEST etc.).</w:t>
      </w:r>
    </w:p>
    <w:tbl>
      <w:tblPr>
        <w:tblStyle w:val="TableGrid"/>
        <w:tblW w:w="0" w:type="auto"/>
        <w:tblLook w:val="04A0" w:firstRow="1" w:lastRow="0" w:firstColumn="1" w:lastColumn="0" w:noHBand="0" w:noVBand="1"/>
      </w:tblPr>
      <w:tblGrid>
        <w:gridCol w:w="2065"/>
        <w:gridCol w:w="3150"/>
        <w:gridCol w:w="5287"/>
      </w:tblGrid>
      <w:tr w:rsidR="001C327F" w:rsidRPr="00911774" w14:paraId="0E0D65A1" w14:textId="77777777" w:rsidTr="00BA271C">
        <w:tc>
          <w:tcPr>
            <w:tcW w:w="2065" w:type="dxa"/>
          </w:tcPr>
          <w:p w14:paraId="7B733A5A" w14:textId="77777777" w:rsidR="001C327F" w:rsidRPr="00911774" w:rsidRDefault="001C327F" w:rsidP="00605E30">
            <w:pPr>
              <w:pStyle w:val="GSTableHeader"/>
            </w:pPr>
          </w:p>
        </w:tc>
        <w:tc>
          <w:tcPr>
            <w:tcW w:w="3150" w:type="dxa"/>
            <w:vAlign w:val="center"/>
          </w:tcPr>
          <w:p w14:paraId="0E9292B9" w14:textId="59C553A9" w:rsidR="001C327F" w:rsidRPr="00911774" w:rsidRDefault="00D346F7" w:rsidP="00605E30">
            <w:pPr>
              <w:pStyle w:val="GSTableHeader"/>
            </w:pPr>
            <w:r w:rsidRPr="00911774">
              <w:t>Is this a p</w:t>
            </w:r>
            <w:r w:rsidR="001C327F" w:rsidRPr="00911774">
              <w:t xml:space="preserve">otential </w:t>
            </w:r>
            <w:r w:rsidRPr="00911774">
              <w:t>f</w:t>
            </w:r>
            <w:r w:rsidR="001C327F" w:rsidRPr="00911774">
              <w:t xml:space="preserve">unding </w:t>
            </w:r>
            <w:r w:rsidRPr="00911774">
              <w:t>s</w:t>
            </w:r>
            <w:r w:rsidR="001C327F" w:rsidRPr="00911774">
              <w:t>ource</w:t>
            </w:r>
            <w:r w:rsidRPr="00911774">
              <w:t>?</w:t>
            </w:r>
            <w:r w:rsidR="001C327F" w:rsidRPr="00911774">
              <w:t xml:space="preserve"> </w:t>
            </w:r>
          </w:p>
        </w:tc>
        <w:tc>
          <w:tcPr>
            <w:tcW w:w="5287" w:type="dxa"/>
            <w:vAlign w:val="center"/>
          </w:tcPr>
          <w:p w14:paraId="281378C8" w14:textId="05954C35" w:rsidR="001C327F" w:rsidRPr="00911774" w:rsidRDefault="001C327F" w:rsidP="00605E30">
            <w:pPr>
              <w:pStyle w:val="GSTableHeader"/>
            </w:pPr>
            <w:r w:rsidRPr="00911774">
              <w:t>Briefly describe funding source(s)</w:t>
            </w:r>
          </w:p>
        </w:tc>
      </w:tr>
      <w:tr w:rsidR="001C327F" w:rsidRPr="00BA271C" w14:paraId="47AAAA66" w14:textId="77777777" w:rsidTr="00BA271C">
        <w:tc>
          <w:tcPr>
            <w:tcW w:w="2065" w:type="dxa"/>
            <w:vAlign w:val="center"/>
          </w:tcPr>
          <w:p w14:paraId="33008437" w14:textId="0254FC3C" w:rsidR="001C327F" w:rsidRPr="00BA271C" w:rsidRDefault="001C327F" w:rsidP="00C503FE">
            <w:r w:rsidRPr="00BA271C">
              <w:t>Student</w:t>
            </w:r>
          </w:p>
        </w:tc>
        <w:tc>
          <w:tcPr>
            <w:tcW w:w="3150" w:type="dxa"/>
          </w:tcPr>
          <w:p w14:paraId="35DD0AB2" w14:textId="6D5CA44E" w:rsidR="001C327F" w:rsidRPr="00BA271C" w:rsidRDefault="008F7B4B" w:rsidP="00C503FE">
            <w:sdt>
              <w:sdtPr>
                <w:rPr>
                  <w:rStyle w:val="GSBlueForm"/>
                  <w:sz w:val="20"/>
                </w:rPr>
                <w:alias w:val="Choice"/>
                <w:tag w:val="Choice"/>
                <w:id w:val="868727282"/>
                <w:lock w:val="sdtLocked"/>
                <w:placeholder>
                  <w:docPart w:val="A33C453384684C4BBC124C69E0534314"/>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CAEDFB" w:themeFill="accent4" w:themeFillTint="33"/>
                  </w:rPr>
                  <w:t>Choose</w:t>
                </w:r>
              </w:sdtContent>
            </w:sdt>
          </w:p>
        </w:tc>
        <w:tc>
          <w:tcPr>
            <w:tcW w:w="5287" w:type="dxa"/>
          </w:tcPr>
          <w:sdt>
            <w:sdtPr>
              <w:rPr>
                <w:rStyle w:val="GSBlueForm"/>
                <w:sz w:val="20"/>
              </w:rPr>
              <w:alias w:val="Describe"/>
              <w:tag w:val="Describe"/>
              <w:id w:val="842513021"/>
              <w:lock w:val="sdtLocked"/>
              <w:placeholder>
                <w:docPart w:val="3BAEC77D1B914000B610E6AADCEDBEA2"/>
              </w:placeholder>
              <w:showingPlcHdr/>
            </w:sdtPr>
            <w:sdtEndPr>
              <w:rPr>
                <w:rStyle w:val="DefaultParagraphFont"/>
                <w:color w:val="262626" w:themeColor="text1" w:themeTint="D9"/>
                <w:kern w:val="0"/>
                <w:shd w:val="clear" w:color="auto" w:fill="auto"/>
              </w:rPr>
            </w:sdtEndPr>
            <w:sdtContent>
              <w:p w14:paraId="7BF02AE6" w14:textId="43008814" w:rsidR="001C327F" w:rsidRPr="003435C6" w:rsidRDefault="001C327F" w:rsidP="00C503FE">
                <w:r w:rsidRPr="003435C6">
                  <w:rPr>
                    <w:rStyle w:val="PlaceholderText"/>
                    <w:shd w:val="clear" w:color="auto" w:fill="CAEDFB" w:themeFill="accent4" w:themeFillTint="33"/>
                  </w:rPr>
                  <w:t>Provide short description</w:t>
                </w:r>
              </w:p>
            </w:sdtContent>
          </w:sdt>
        </w:tc>
      </w:tr>
      <w:tr w:rsidR="001C327F" w:rsidRPr="00BA271C" w14:paraId="5484ED95" w14:textId="77777777" w:rsidTr="00BA271C">
        <w:tc>
          <w:tcPr>
            <w:tcW w:w="2065" w:type="dxa"/>
            <w:vAlign w:val="center"/>
          </w:tcPr>
          <w:p w14:paraId="7957D3CF" w14:textId="115D35A2" w:rsidR="001C327F" w:rsidRPr="00BA271C" w:rsidRDefault="001C327F" w:rsidP="00C503FE">
            <w:r w:rsidRPr="00BA271C">
              <w:t>Advisor</w:t>
            </w:r>
          </w:p>
        </w:tc>
        <w:tc>
          <w:tcPr>
            <w:tcW w:w="3150" w:type="dxa"/>
          </w:tcPr>
          <w:p w14:paraId="3965945A" w14:textId="213D065E" w:rsidR="001C327F" w:rsidRPr="00BA271C" w:rsidRDefault="008F7B4B" w:rsidP="00C503FE">
            <w:sdt>
              <w:sdtPr>
                <w:rPr>
                  <w:rStyle w:val="GSBlueForm"/>
                  <w:sz w:val="20"/>
                </w:rPr>
                <w:alias w:val="Choice"/>
                <w:tag w:val="Choice"/>
                <w:id w:val="-1891647174"/>
                <w:lock w:val="sdtLocked"/>
                <w:placeholder>
                  <w:docPart w:val="AEA6F228985049CFB21A3BA4110A5F86"/>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CAEDFB" w:themeFill="accent4" w:themeFillTint="33"/>
                  </w:rPr>
                  <w:t>Choose</w:t>
                </w:r>
              </w:sdtContent>
            </w:sdt>
          </w:p>
        </w:tc>
        <w:tc>
          <w:tcPr>
            <w:tcW w:w="5287" w:type="dxa"/>
          </w:tcPr>
          <w:sdt>
            <w:sdtPr>
              <w:rPr>
                <w:rStyle w:val="GSBlueForm"/>
                <w:sz w:val="20"/>
              </w:rPr>
              <w:alias w:val="Describe"/>
              <w:tag w:val="Describe"/>
              <w:id w:val="216170388"/>
              <w:lock w:val="sdtLocked"/>
              <w:placeholder>
                <w:docPart w:val="4FE03D43BEAA495DA2B15FD6E03FE963"/>
              </w:placeholder>
              <w:showingPlcHdr/>
            </w:sdtPr>
            <w:sdtEndPr>
              <w:rPr>
                <w:rStyle w:val="DefaultParagraphFont"/>
                <w:color w:val="262626" w:themeColor="text1" w:themeTint="D9"/>
                <w:kern w:val="0"/>
                <w:shd w:val="clear" w:color="auto" w:fill="auto"/>
              </w:rPr>
            </w:sdtEndPr>
            <w:sdtContent>
              <w:p w14:paraId="08F906C2" w14:textId="762206C0" w:rsidR="001C327F" w:rsidRPr="003435C6" w:rsidRDefault="001C327F" w:rsidP="00C503FE">
                <w:r w:rsidRPr="003435C6">
                  <w:rPr>
                    <w:rStyle w:val="PlaceholderText"/>
                    <w:shd w:val="clear" w:color="auto" w:fill="CAEDFB" w:themeFill="accent4" w:themeFillTint="33"/>
                  </w:rPr>
                  <w:t>Provide short description</w:t>
                </w:r>
              </w:p>
            </w:sdtContent>
          </w:sdt>
        </w:tc>
      </w:tr>
      <w:tr w:rsidR="001C327F" w:rsidRPr="00BA271C" w14:paraId="441F2289" w14:textId="77777777" w:rsidTr="00BA271C">
        <w:tc>
          <w:tcPr>
            <w:tcW w:w="2065" w:type="dxa"/>
            <w:vAlign w:val="center"/>
          </w:tcPr>
          <w:p w14:paraId="0A9B544F" w14:textId="3FDF454C" w:rsidR="001C327F" w:rsidRPr="00BA271C" w:rsidRDefault="001C327F" w:rsidP="00C503FE">
            <w:r w:rsidRPr="00BA271C">
              <w:t>Graduate Program</w:t>
            </w:r>
          </w:p>
        </w:tc>
        <w:tc>
          <w:tcPr>
            <w:tcW w:w="3150" w:type="dxa"/>
          </w:tcPr>
          <w:p w14:paraId="03FE12C0" w14:textId="4EBB3A18" w:rsidR="001C327F" w:rsidRPr="00BA271C" w:rsidRDefault="008F7B4B" w:rsidP="00C503FE">
            <w:sdt>
              <w:sdtPr>
                <w:rPr>
                  <w:rStyle w:val="GSBlueForm"/>
                  <w:sz w:val="20"/>
                </w:rPr>
                <w:alias w:val="Choice"/>
                <w:tag w:val="Choice"/>
                <w:id w:val="-2068719011"/>
                <w:lock w:val="sdtLocked"/>
                <w:placeholder>
                  <w:docPart w:val="EAB4B69BC0BB46399DA80388ECF7A8AD"/>
                </w:placeholder>
                <w:showingPlcHdr/>
                <w:dropDownList>
                  <w:listItem w:displayText="Yes" w:value="Yes"/>
                  <w:listItem w:displayText="No" w:value="No"/>
                  <w:listItem w:displayText="Maybe" w:value="Maybe"/>
                </w:dropDownList>
              </w:sdtPr>
              <w:sdtEndPr>
                <w:rPr>
                  <w:rStyle w:val="DefaultParagraphFont"/>
                  <w:shd w:val="clear" w:color="auto" w:fill="auto"/>
                </w:rPr>
              </w:sdtEndPr>
              <w:sdtContent>
                <w:r w:rsidR="001C327F" w:rsidRPr="00BA271C">
                  <w:rPr>
                    <w:rStyle w:val="PlaceholderText"/>
                    <w:shd w:val="clear" w:color="auto" w:fill="FFFF99"/>
                  </w:rPr>
                  <w:t>Choose</w:t>
                </w:r>
              </w:sdtContent>
            </w:sdt>
          </w:p>
        </w:tc>
        <w:tc>
          <w:tcPr>
            <w:tcW w:w="5287" w:type="dxa"/>
          </w:tcPr>
          <w:sdt>
            <w:sdtPr>
              <w:rPr>
                <w:rStyle w:val="GSBlueForm"/>
                <w:sz w:val="20"/>
              </w:rPr>
              <w:alias w:val="Describe"/>
              <w:tag w:val="Describe"/>
              <w:id w:val="617810035"/>
              <w:lock w:val="sdtLocked"/>
              <w:placeholder>
                <w:docPart w:val="CD7EAF791A4544D2AD73E9993DCDE78F"/>
              </w:placeholder>
              <w:showingPlcHdr/>
            </w:sdtPr>
            <w:sdtEndPr>
              <w:rPr>
                <w:rStyle w:val="DefaultParagraphFont"/>
                <w:color w:val="262626" w:themeColor="text1" w:themeTint="D9"/>
                <w:kern w:val="0"/>
                <w:shd w:val="clear" w:color="auto" w:fill="auto"/>
              </w:rPr>
            </w:sdtEndPr>
            <w:sdtContent>
              <w:p w14:paraId="4521FE21" w14:textId="66C797F5" w:rsidR="001C327F" w:rsidRPr="003435C6" w:rsidRDefault="001C327F" w:rsidP="00C503FE">
                <w:r w:rsidRPr="003435C6">
                  <w:rPr>
                    <w:rStyle w:val="PlaceholderText"/>
                    <w:shd w:val="clear" w:color="auto" w:fill="FFFF99"/>
                  </w:rPr>
                  <w:t>Provide short description</w:t>
                </w:r>
              </w:p>
            </w:sdtContent>
          </w:sdt>
        </w:tc>
      </w:tr>
    </w:tbl>
    <w:p w14:paraId="574F5545" w14:textId="6FAA1EA8" w:rsidR="00BE72D4" w:rsidRPr="00B57AB7" w:rsidRDefault="00715633" w:rsidP="00517DE8">
      <w:pPr>
        <w:pStyle w:val="Heading2"/>
      </w:pPr>
      <w:r>
        <w:t>Graduate s</w:t>
      </w:r>
      <w:r w:rsidR="00963090" w:rsidRPr="00911774">
        <w:t xml:space="preserve">tudent-specific </w:t>
      </w:r>
      <w:r w:rsidR="00BE72D4" w:rsidRPr="00911774">
        <w:t xml:space="preserve">Advising </w:t>
      </w:r>
      <w:r w:rsidR="00963090" w:rsidRPr="00911774">
        <w:t>Plan</w:t>
      </w:r>
    </w:p>
    <w:p w14:paraId="198727B6" w14:textId="44E87E53" w:rsidR="008D297F" w:rsidRPr="00701D88" w:rsidRDefault="008D297F" w:rsidP="00517DE8">
      <w:pPr>
        <w:pStyle w:val="Heading3"/>
      </w:pPr>
      <w:r w:rsidRPr="00701D88">
        <w:t>Program</w:t>
      </w:r>
      <w:r w:rsidR="00E01264" w:rsidRPr="00701D88">
        <w:t xml:space="preserve"> Milestones</w:t>
      </w:r>
    </w:p>
    <w:p w14:paraId="6D797C7F" w14:textId="3C0E68A0" w:rsidR="00654952" w:rsidRDefault="00654952" w:rsidP="00C503FE">
      <w:r>
        <w:t xml:space="preserve">Enter the projected semester and year to achieve the milestones associated with the graduate degree program. The </w:t>
      </w:r>
      <w:r w:rsidRPr="00654952">
        <w:t>IDP</w:t>
      </w:r>
      <w:r>
        <w:t xml:space="preserve"> can be used to elaborate on the timeline for the degree.</w:t>
      </w:r>
    </w:p>
    <w:tbl>
      <w:tblPr>
        <w:tblW w:w="10440" w:type="dxa"/>
        <w:tblInd w:w="-10" w:type="dxa"/>
        <w:tblCellMar>
          <w:top w:w="15" w:type="dxa"/>
          <w:left w:w="15" w:type="dxa"/>
          <w:bottom w:w="15" w:type="dxa"/>
          <w:right w:w="15" w:type="dxa"/>
        </w:tblCellMar>
        <w:tblLook w:val="04A0" w:firstRow="1" w:lastRow="0" w:firstColumn="1" w:lastColumn="0" w:noHBand="0" w:noVBand="1"/>
      </w:tblPr>
      <w:tblGrid>
        <w:gridCol w:w="1890"/>
        <w:gridCol w:w="3150"/>
        <w:gridCol w:w="2250"/>
        <w:gridCol w:w="3150"/>
      </w:tblGrid>
      <w:tr w:rsidR="00B202F1" w:rsidRPr="00605E30" w14:paraId="3DC50023" w14:textId="77777777" w:rsidTr="003F2CDE">
        <w:tc>
          <w:tcPr>
            <w:tcW w:w="1890" w:type="dxa"/>
            <w:tcBorders>
              <w:top w:val="single" w:sz="8" w:space="0" w:color="000000"/>
              <w:left w:val="single" w:sz="8" w:space="0" w:color="000000"/>
              <w:bottom w:val="single" w:sz="8" w:space="0" w:color="000000"/>
              <w:right w:val="single" w:sz="8" w:space="0" w:color="000000"/>
            </w:tcBorders>
            <w:vAlign w:val="center"/>
          </w:tcPr>
          <w:p w14:paraId="786CB53A" w14:textId="64B4F9BE" w:rsidR="00B202F1" w:rsidRPr="00605E30" w:rsidRDefault="00B202F1" w:rsidP="00605E30">
            <w:pPr>
              <w:pStyle w:val="GSTableHeaderSmall"/>
            </w:pPr>
            <w:r w:rsidRPr="00605E30">
              <w:t>MS Degree Milestone</w:t>
            </w:r>
          </w:p>
        </w:tc>
        <w:tc>
          <w:tcPr>
            <w:tcW w:w="3150" w:type="dxa"/>
            <w:tcBorders>
              <w:top w:val="single" w:sz="8" w:space="0" w:color="000000"/>
              <w:left w:val="single" w:sz="8" w:space="0" w:color="000000"/>
              <w:bottom w:val="single" w:sz="8" w:space="0" w:color="000000"/>
              <w:right w:val="single" w:sz="8" w:space="0" w:color="000000"/>
            </w:tcBorders>
            <w:vAlign w:val="center"/>
          </w:tcPr>
          <w:p w14:paraId="6439E6D6" w14:textId="528B14C6" w:rsidR="00B202F1" w:rsidRPr="00605E30" w:rsidRDefault="00B202F1" w:rsidP="00605E30">
            <w:pPr>
              <w:pStyle w:val="GSTableHeaderSmall"/>
            </w:pPr>
            <w:r w:rsidRPr="00605E30">
              <w:t>Projected Semester to be completed</w:t>
            </w:r>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710B3D51" w14:textId="16D3ABAA" w:rsidR="00B202F1" w:rsidRPr="00605E30" w:rsidRDefault="00B202F1" w:rsidP="00605E30">
            <w:pPr>
              <w:pStyle w:val="GSTableHeaderSmall"/>
            </w:pPr>
            <w:r w:rsidRPr="00605E30">
              <w:t>PhD Degree Milestone</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573C4236" w14:textId="77777777" w:rsidR="00B202F1" w:rsidRPr="00605E30" w:rsidRDefault="00B202F1" w:rsidP="00605E30">
            <w:pPr>
              <w:pStyle w:val="GSTableHeaderSmall"/>
            </w:pPr>
            <w:r w:rsidRPr="00605E30">
              <w:t>Projected Semester to be completed</w:t>
            </w:r>
          </w:p>
        </w:tc>
      </w:tr>
      <w:tr w:rsidR="00B202F1" w:rsidRPr="00911774" w14:paraId="7EAEB4D8"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vAlign w:val="center"/>
          </w:tcPr>
          <w:p w14:paraId="0508AFDE" w14:textId="4D6FC9FF" w:rsidR="00B202F1" w:rsidRPr="00E01264" w:rsidRDefault="00B202F1" w:rsidP="00E01264">
            <w:pPr>
              <w:pStyle w:val="GSInformationTable"/>
            </w:pPr>
            <w:r w:rsidRPr="00E01264">
              <w:t>Coursework</w:t>
            </w:r>
          </w:p>
        </w:tc>
        <w:tc>
          <w:tcPr>
            <w:tcW w:w="3150" w:type="dxa"/>
            <w:tcBorders>
              <w:top w:val="single" w:sz="8" w:space="0" w:color="000000"/>
              <w:left w:val="single" w:sz="8" w:space="0" w:color="000000"/>
              <w:bottom w:val="single" w:sz="8" w:space="0" w:color="000000"/>
              <w:right w:val="single" w:sz="8" w:space="0" w:color="000000"/>
            </w:tcBorders>
            <w:vAlign w:val="center"/>
          </w:tcPr>
          <w:p w14:paraId="3223BD93" w14:textId="0AAF95F5" w:rsidR="00B202F1" w:rsidRPr="00911774" w:rsidRDefault="008F7B4B" w:rsidP="00E01264">
            <w:pPr>
              <w:pStyle w:val="GSInformationTable"/>
              <w:rPr>
                <w:b/>
                <w:bCs/>
              </w:rPr>
            </w:pPr>
            <w:sdt>
              <w:sdtPr>
                <w:rPr>
                  <w:rStyle w:val="GSBlueForm"/>
                </w:rPr>
                <w:alias w:val="Semester"/>
                <w:tag w:val="Semester"/>
                <w:id w:val="-769004971"/>
                <w:lock w:val="sdtLocked"/>
                <w:placeholder>
                  <w:docPart w:val="61FCA4A8B8714B1B9EB6178597677D98"/>
                </w:placeholder>
                <w:showingPlcHdr/>
                <w:dropDownList>
                  <w:listItem w:displayText="Fall" w:value="Fall"/>
                  <w:listItem w:displayText="Spring" w:value="Spring"/>
                  <w:listItem w:displayText="Summer" w:value="Summer"/>
                </w:dropDownList>
              </w:sdtPr>
              <w:sdtEndPr>
                <w:rPr>
                  <w:rStyle w:val="DefaultParagraphFont"/>
                  <w:sz w:val="20"/>
                  <w:szCs w:val="20"/>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 xml:space="preserve">— </w:t>
            </w:r>
            <w:sdt>
              <w:sdtPr>
                <w:rPr>
                  <w:rStyle w:val="GSBlueForm"/>
                </w:rPr>
                <w:alias w:val="Year"/>
                <w:tag w:val="Year"/>
                <w:id w:val="534617178"/>
                <w:lock w:val="sdtLocked"/>
                <w:placeholder>
                  <w:docPart w:val="38F606F3534047A79193C55906920B3B"/>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49A3157B" w14:textId="4AD6B929" w:rsidR="00B202F1" w:rsidRPr="00911774" w:rsidRDefault="00B202F1" w:rsidP="00E01264">
            <w:pPr>
              <w:pStyle w:val="GSInformationTable"/>
            </w:pPr>
            <w:r w:rsidRPr="00911774">
              <w:t>Coursework</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107BF690" w14:textId="7F55DA40" w:rsidR="00B202F1" w:rsidRPr="00911774" w:rsidRDefault="008F7B4B" w:rsidP="00E01264">
            <w:pPr>
              <w:pStyle w:val="GSInformationTable"/>
            </w:pPr>
            <w:sdt>
              <w:sdtPr>
                <w:rPr>
                  <w:rStyle w:val="GSBlueForm"/>
                </w:rPr>
                <w:alias w:val="Semester"/>
                <w:tag w:val="Semester"/>
                <w:id w:val="-1411155917"/>
                <w:lock w:val="sdtLocked"/>
                <w:placeholder>
                  <w:docPart w:val="2EC70347617D4E00B808E371ECA8ACCC"/>
                </w:placeholder>
                <w:showingPlcHdr/>
                <w:dropDownList>
                  <w:listItem w:displayText="Fall" w:value="Fall"/>
                  <w:listItem w:displayText="Spring" w:value="Spring"/>
                  <w:listItem w:displayText="Summer" w:value="Summer"/>
                </w:dropDownList>
              </w:sdtPr>
              <w:sdtEndPr>
                <w:rPr>
                  <w:rStyle w:val="DefaultParagraphFont"/>
                  <w:sz w:val="20"/>
                  <w:szCs w:val="20"/>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901051062"/>
                <w:lock w:val="sdtLocked"/>
                <w:placeholder>
                  <w:docPart w:val="317F105F7FE6457490516B395D7693CD"/>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7588212B"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vAlign w:val="center"/>
          </w:tcPr>
          <w:p w14:paraId="3E1CFF54" w14:textId="54A50E48" w:rsidR="00B202F1" w:rsidRPr="00911774" w:rsidRDefault="00B202F1" w:rsidP="00E01264">
            <w:pPr>
              <w:pStyle w:val="GSInformationTable"/>
              <w:rPr>
                <w:b/>
                <w:bCs/>
              </w:rPr>
            </w:pPr>
            <w:r w:rsidRPr="00911774">
              <w:t>Final Oral Exam</w:t>
            </w:r>
          </w:p>
        </w:tc>
        <w:tc>
          <w:tcPr>
            <w:tcW w:w="3150" w:type="dxa"/>
            <w:tcBorders>
              <w:top w:val="single" w:sz="8" w:space="0" w:color="000000"/>
              <w:left w:val="single" w:sz="8" w:space="0" w:color="000000"/>
              <w:bottom w:val="single" w:sz="8" w:space="0" w:color="000000"/>
              <w:right w:val="single" w:sz="8" w:space="0" w:color="000000"/>
            </w:tcBorders>
            <w:vAlign w:val="center"/>
          </w:tcPr>
          <w:p w14:paraId="6616D155" w14:textId="143B8E4C" w:rsidR="00B202F1" w:rsidRPr="00911774" w:rsidRDefault="008F7B4B" w:rsidP="00E01264">
            <w:pPr>
              <w:pStyle w:val="GSInformationTable"/>
              <w:rPr>
                <w:b/>
                <w:bCs/>
              </w:rPr>
            </w:pPr>
            <w:sdt>
              <w:sdtPr>
                <w:rPr>
                  <w:rStyle w:val="GSBlueForm"/>
                </w:rPr>
                <w:alias w:val="Semester"/>
                <w:tag w:val="Semester"/>
                <w:id w:val="777831902"/>
                <w:lock w:val="sdtLocked"/>
                <w:placeholder>
                  <w:docPart w:val="8A67F9E51E4440A18564586ADDDD8F0E"/>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326168725"/>
                <w:lock w:val="sdtLocked"/>
                <w:placeholder>
                  <w:docPart w:val="0579EB37E3A44C1FA76ADDCF36DC0333"/>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F5CCE10" w14:textId="2A8A2C3E" w:rsidR="00B202F1" w:rsidRPr="00911774" w:rsidRDefault="00B202F1" w:rsidP="00E01264">
            <w:pPr>
              <w:pStyle w:val="GSInformationTable"/>
            </w:pPr>
            <w:r w:rsidRPr="00911774">
              <w:t>Qualifying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7659FE92" w14:textId="50FFE2E7" w:rsidR="00B202F1" w:rsidRPr="00911774" w:rsidRDefault="008F7B4B" w:rsidP="00E01264">
            <w:pPr>
              <w:pStyle w:val="GSInformationTable"/>
            </w:pPr>
            <w:sdt>
              <w:sdtPr>
                <w:rPr>
                  <w:rStyle w:val="GSBlueForm"/>
                </w:rPr>
                <w:alias w:val="Semester"/>
                <w:tag w:val="Semester"/>
                <w:id w:val="1649780271"/>
                <w:lock w:val="sdtLocked"/>
                <w:placeholder>
                  <w:docPart w:val="85B3D4A363634DD2A56C8B9271D90C4F"/>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t xml:space="preserve"> </w:t>
            </w:r>
            <w:r w:rsidR="000D198F">
              <w:rPr>
                <w:color w:val="000000"/>
              </w:rPr>
              <w:t>—</w:t>
            </w:r>
            <w:r w:rsidR="00B202F1" w:rsidRPr="00911774">
              <w:rPr>
                <w:color w:val="000000"/>
              </w:rPr>
              <w:t xml:space="preserve"> </w:t>
            </w:r>
            <w:sdt>
              <w:sdtPr>
                <w:rPr>
                  <w:rStyle w:val="GSBlueForm"/>
                </w:rPr>
                <w:alias w:val="Year"/>
                <w:tag w:val="Year"/>
                <w:id w:val="1526676748"/>
                <w:lock w:val="sdtLocked"/>
                <w:placeholder>
                  <w:docPart w:val="B306FCD8CF90419BB89520977ECB7FBC"/>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1202C30B"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279220A6" w14:textId="77777777" w:rsidR="00B202F1" w:rsidRPr="00911774" w:rsidRDefault="00B202F1" w:rsidP="00C503FE"/>
        </w:tc>
        <w:tc>
          <w:tcPr>
            <w:tcW w:w="31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40800CD" w14:textId="797C1081" w:rsidR="00B202F1" w:rsidRPr="00911774" w:rsidRDefault="00B202F1" w:rsidP="00C503FE"/>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26D71D3" w14:textId="11D011E8" w:rsidR="00B202F1" w:rsidRPr="00911774" w:rsidRDefault="00B202F1" w:rsidP="00E01264">
            <w:pPr>
              <w:pStyle w:val="GSInformationTable"/>
            </w:pPr>
            <w:r w:rsidRPr="00911774">
              <w:t>Research Proposal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3BB4613A" w14:textId="274D773B" w:rsidR="00B202F1" w:rsidRPr="00911774" w:rsidRDefault="008F7B4B" w:rsidP="00E01264">
            <w:pPr>
              <w:pStyle w:val="GSInformationTable"/>
            </w:pPr>
            <w:sdt>
              <w:sdtPr>
                <w:rPr>
                  <w:rStyle w:val="GSBlueForm"/>
                </w:rPr>
                <w:alias w:val="Semester"/>
                <w:tag w:val="Semester"/>
                <w:id w:val="132759330"/>
                <w:lock w:val="sdtLocked"/>
                <w:placeholder>
                  <w:docPart w:val="395A2BD49DE448E9A843016D0CC5ECEC"/>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1090310352"/>
                <w:lock w:val="sdtLocked"/>
                <w:placeholder>
                  <w:docPart w:val="9FCFA1E33D0E434B88AF4D4B11E875B6"/>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r w:rsidR="00B202F1" w:rsidRPr="00911774" w14:paraId="7584CA67" w14:textId="77777777" w:rsidTr="00E01264">
        <w:trPr>
          <w:trHeight w:hRule="exact" w:val="288"/>
        </w:trPr>
        <w:tc>
          <w:tcPr>
            <w:tcW w:w="18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5F65CCAC" w14:textId="77777777" w:rsidR="00B202F1" w:rsidRPr="00911774" w:rsidRDefault="00B202F1" w:rsidP="00C503FE"/>
        </w:tc>
        <w:tc>
          <w:tcPr>
            <w:tcW w:w="31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3522CA40" w14:textId="2BFB367B" w:rsidR="00B202F1" w:rsidRPr="00911774" w:rsidRDefault="00B202F1" w:rsidP="00C503FE"/>
        </w:tc>
        <w:tc>
          <w:tcPr>
            <w:tcW w:w="2250" w:type="dxa"/>
            <w:tcBorders>
              <w:top w:val="single" w:sz="8" w:space="0" w:color="000000"/>
              <w:left w:val="single" w:sz="8" w:space="0" w:color="000000"/>
              <w:bottom w:val="single" w:sz="8" w:space="0" w:color="000000"/>
              <w:right w:val="single" w:sz="8" w:space="0" w:color="000000"/>
            </w:tcBorders>
            <w:vAlign w:val="center"/>
            <w:hideMark/>
          </w:tcPr>
          <w:p w14:paraId="0F0146BB" w14:textId="764B9A6A" w:rsidR="00B202F1" w:rsidRPr="00911774" w:rsidRDefault="00B202F1" w:rsidP="00E01264">
            <w:pPr>
              <w:pStyle w:val="GSInformationTable"/>
            </w:pPr>
            <w:r w:rsidRPr="00911774">
              <w:t>Final Oral Exam</w:t>
            </w:r>
          </w:p>
        </w:tc>
        <w:tc>
          <w:tcPr>
            <w:tcW w:w="3150" w:type="dxa"/>
            <w:tcBorders>
              <w:top w:val="single" w:sz="8" w:space="0" w:color="000000"/>
              <w:left w:val="single" w:sz="8" w:space="0" w:color="000000"/>
              <w:bottom w:val="single" w:sz="8" w:space="0" w:color="000000"/>
              <w:right w:val="single" w:sz="8" w:space="0" w:color="000000"/>
            </w:tcBorders>
            <w:vAlign w:val="center"/>
            <w:hideMark/>
          </w:tcPr>
          <w:p w14:paraId="3F031D38" w14:textId="7A62EADB" w:rsidR="00B202F1" w:rsidRPr="00911774" w:rsidRDefault="008F7B4B" w:rsidP="00E01264">
            <w:pPr>
              <w:pStyle w:val="GSInformationTable"/>
            </w:pPr>
            <w:sdt>
              <w:sdtPr>
                <w:rPr>
                  <w:rStyle w:val="GSBlueForm"/>
                </w:rPr>
                <w:alias w:val="Semester"/>
                <w:tag w:val="Semester"/>
                <w:id w:val="-181895864"/>
                <w:lock w:val="sdtLocked"/>
                <w:placeholder>
                  <w:docPart w:val="45572372C20249E18B1E75E6BEDA83B6"/>
                </w:placeholder>
                <w:showingPlcHdr/>
                <w:dropDownList>
                  <w:listItem w:displayText="Fall" w:value="Fall"/>
                  <w:listItem w:displayText="Spring" w:value="Spring"/>
                  <w:listItem w:displayText="Summer" w:value="Summer"/>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Semester</w:t>
                </w:r>
              </w:sdtContent>
            </w:sdt>
            <w:r w:rsidR="00B202F1" w:rsidRPr="00911774">
              <w:rPr>
                <w:color w:val="000000"/>
              </w:rPr>
              <w:t xml:space="preserve"> </w:t>
            </w:r>
            <w:r w:rsidR="000D198F">
              <w:rPr>
                <w:color w:val="000000"/>
              </w:rPr>
              <w:t>—</w:t>
            </w:r>
            <w:r w:rsidR="00B202F1" w:rsidRPr="00911774">
              <w:rPr>
                <w:color w:val="000000"/>
              </w:rPr>
              <w:t xml:space="preserve"> </w:t>
            </w:r>
            <w:sdt>
              <w:sdtPr>
                <w:rPr>
                  <w:rStyle w:val="GSBlueForm"/>
                </w:rPr>
                <w:alias w:val="Year"/>
                <w:tag w:val="Year"/>
                <w:id w:val="51280744"/>
                <w:lock w:val="sdtLocked"/>
                <w:placeholder>
                  <w:docPart w:val="271F5F2FB16140EAABDEEA3129C1B1BC"/>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dropDownList>
              </w:sdtPr>
              <w:sdtEndPr>
                <w:rPr>
                  <w:rStyle w:val="DefaultParagraphFont"/>
                  <w:shd w:val="clear" w:color="auto" w:fill="auto"/>
                </w:rPr>
              </w:sdtEndPr>
              <w:sdtContent>
                <w:r w:rsidR="00B202F1" w:rsidRPr="00B03F3F">
                  <w:rPr>
                    <w:rStyle w:val="PlaceholderText"/>
                    <w:color w:val="5F5F5F"/>
                    <w:shd w:val="clear" w:color="auto" w:fill="C1E4F5" w:themeFill="accent1" w:themeFillTint="33"/>
                  </w:rPr>
                  <w:t>YYYY</w:t>
                </w:r>
              </w:sdtContent>
            </w:sdt>
          </w:p>
        </w:tc>
      </w:tr>
    </w:tbl>
    <w:p w14:paraId="0255C230" w14:textId="1110E64E" w:rsidR="00AF6BBF" w:rsidRPr="00911774" w:rsidRDefault="008D297F" w:rsidP="00517DE8">
      <w:pPr>
        <w:pStyle w:val="Heading3"/>
      </w:pPr>
      <w:bookmarkStart w:id="1" w:name="_Workload_Expectations"/>
      <w:bookmarkStart w:id="2" w:name="_Workload_Expectationsi"/>
      <w:bookmarkEnd w:id="1"/>
      <w:bookmarkEnd w:id="2"/>
      <w:r w:rsidRPr="00911774">
        <w:t>Workload Expectations</w:t>
      </w:r>
    </w:p>
    <w:p w14:paraId="2F076D27" w14:textId="4AFBBA89" w:rsidR="003C2B02" w:rsidRPr="00911774" w:rsidRDefault="003C2B02" w:rsidP="00C503FE">
      <w:r w:rsidRPr="00911774">
        <w:t xml:space="preserve">The </w:t>
      </w:r>
      <w:hyperlink r:id="rId14" w:history="1">
        <w:r w:rsidRPr="008A13E4">
          <w:rPr>
            <w:rStyle w:val="Hyperlink"/>
          </w:rPr>
          <w:t>Graduate School expects</w:t>
        </w:r>
      </w:hyperlink>
      <w:r w:rsidRPr="00911774">
        <w:t xml:space="preserve"> 31.5</w:t>
      </w:r>
      <w:r w:rsidR="004A21D3" w:rsidRPr="00911774">
        <w:t xml:space="preserve"> </w:t>
      </w:r>
      <w:r w:rsidRPr="00911774">
        <w:t>hours</w:t>
      </w:r>
      <w:r w:rsidR="004A21D3" w:rsidRPr="00911774">
        <w:t>/week</w:t>
      </w:r>
      <w:r w:rsidRPr="00911774">
        <w:t xml:space="preserve"> of academic work/study for full time enrollment and 20</w:t>
      </w:r>
      <w:r w:rsidR="004A21D3" w:rsidRPr="00911774">
        <w:t xml:space="preserve"> </w:t>
      </w:r>
      <w:r w:rsidRPr="00911774">
        <w:t>hours</w:t>
      </w:r>
      <w:r w:rsidR="004A21D3" w:rsidRPr="00911774">
        <w:t>/week</w:t>
      </w:r>
      <w:r w:rsidRPr="00911774">
        <w:t xml:space="preserve"> of work for </w:t>
      </w:r>
      <w:hyperlink r:id="rId15" w:anchor="workload" w:tooltip="Employment via Assistantships entails expectations as appropriate to its type (GTI/GTA/GRA)" w:history="1">
        <w:r w:rsidRPr="00911774">
          <w:rPr>
            <w:rStyle w:val="Hyperlink"/>
          </w:rPr>
          <w:t>full time assistantships</w:t>
        </w:r>
      </w:hyperlink>
      <w:r w:rsidRPr="00911774">
        <w:t>.</w:t>
      </w:r>
    </w:p>
    <w:p w14:paraId="4AF3301C" w14:textId="581A34CD" w:rsidR="00CE5251" w:rsidRPr="00911774" w:rsidRDefault="00CE5251" w:rsidP="00517DE8">
      <w:pPr>
        <w:pStyle w:val="Heading3"/>
      </w:pPr>
      <w:r w:rsidRPr="00911774">
        <w:t xml:space="preserve">Describe </w:t>
      </w:r>
      <w:r w:rsidR="006278D1" w:rsidRPr="00911774">
        <w:t xml:space="preserve">your consensus on </w:t>
      </w:r>
      <w:r w:rsidRPr="00911774">
        <w:t>a typical work week in the research group</w:t>
      </w:r>
    </w:p>
    <w:p w14:paraId="6CCAEEEA" w14:textId="172180CD" w:rsidR="00E756CD" w:rsidRPr="00911774" w:rsidRDefault="008F7B4B" w:rsidP="00517DE8">
      <w:pPr>
        <w:pStyle w:val="NoSpacing"/>
      </w:pPr>
      <w:sdt>
        <w:sdtPr>
          <w:rPr>
            <w:rStyle w:val="GSBlueForm"/>
          </w:rPr>
          <w:alias w:val="Typical Week"/>
          <w:tag w:val="Typical Week"/>
          <w:id w:val="-1298290877"/>
          <w:lock w:val="sdtLocked"/>
          <w:placeholder>
            <w:docPart w:val="FA17590BE2CB4BB3B15CD67F8FBA5EA5"/>
          </w:placeholder>
          <w:showingPlcHdr/>
          <w:text w:multiLine="1"/>
        </w:sdtPr>
        <w:sdtEndPr>
          <w:rPr>
            <w:rStyle w:val="DefaultParagraphFont"/>
            <w:sz w:val="20"/>
            <w:shd w:val="clear" w:color="auto" w:fill="auto"/>
          </w:rPr>
        </w:sdtEndPr>
        <w:sdtContent>
          <w:r w:rsidR="00E756CD" w:rsidRPr="00B03F3F">
            <w:rPr>
              <w:rStyle w:val="PlaceholderText"/>
              <w:color w:val="5F5F5F"/>
              <w:sz w:val="18"/>
              <w:szCs w:val="18"/>
              <w:shd w:val="clear" w:color="auto" w:fill="C1E4F5" w:themeFill="accent1" w:themeFillTint="33"/>
            </w:rPr>
            <w:t>Enter a few lines</w:t>
          </w:r>
          <w:r w:rsidR="00B412AF" w:rsidRPr="00B03F3F">
            <w:rPr>
              <w:rStyle w:val="PlaceholderText"/>
              <w:color w:val="5F5F5F"/>
              <w:sz w:val="18"/>
              <w:szCs w:val="18"/>
              <w:shd w:val="clear" w:color="auto" w:fill="C1E4F5" w:themeFill="accent1" w:themeFillTint="33"/>
            </w:rPr>
            <w:t>.</w:t>
          </w:r>
          <w:r w:rsidR="00C26C7E" w:rsidRPr="00B03F3F">
            <w:rPr>
              <w:rStyle w:val="PlaceholderText"/>
              <w:color w:val="5F5F5F"/>
              <w:sz w:val="18"/>
              <w:szCs w:val="18"/>
              <w:shd w:val="clear" w:color="auto" w:fill="C1E4F5" w:themeFill="accent1" w:themeFillTint="33"/>
            </w:rPr>
            <w:t xml:space="preserve"> </w:t>
          </w:r>
          <w:r w:rsidR="00E756CD" w:rsidRPr="00B03F3F">
            <w:rPr>
              <w:rStyle w:val="PlaceholderText"/>
              <w:color w:val="5F5F5F"/>
              <w:sz w:val="18"/>
              <w:szCs w:val="18"/>
              <w:shd w:val="clear" w:color="auto" w:fill="C1E4F5" w:themeFill="accent1" w:themeFillTint="33"/>
            </w:rPr>
            <w:t xml:space="preserve">Be sure to include the agreed working hours, location, and other typical scheduling details for the </w:t>
          </w:r>
          <w:r w:rsidR="00C26C7E" w:rsidRPr="00B03F3F">
            <w:rPr>
              <w:rStyle w:val="PlaceholderText"/>
              <w:color w:val="5F5F5F"/>
              <w:sz w:val="18"/>
              <w:szCs w:val="18"/>
              <w:shd w:val="clear" w:color="auto" w:fill="C1E4F5" w:themeFill="accent1" w:themeFillTint="33"/>
            </w:rPr>
            <w:t xml:space="preserve">research </w:t>
          </w:r>
          <w:r w:rsidR="00E756CD" w:rsidRPr="00B03F3F">
            <w:rPr>
              <w:rStyle w:val="PlaceholderText"/>
              <w:color w:val="5F5F5F"/>
              <w:sz w:val="18"/>
              <w:szCs w:val="18"/>
              <w:shd w:val="clear" w:color="auto" w:fill="C1E4F5" w:themeFill="accent1" w:themeFillTint="33"/>
            </w:rPr>
            <w:t>group.</w:t>
          </w:r>
        </w:sdtContent>
      </w:sdt>
    </w:p>
    <w:p w14:paraId="7067A0FF" w14:textId="6E08866F" w:rsidR="00246C64" w:rsidRPr="00911774" w:rsidRDefault="00246C64" w:rsidP="00517DE8">
      <w:pPr>
        <w:pStyle w:val="Heading3"/>
      </w:pPr>
      <w:r w:rsidRPr="00911774">
        <w:t>Describe your consensus on the typical working hours of your research group</w:t>
      </w:r>
    </w:p>
    <w:p w14:paraId="52984CDF" w14:textId="1FB9EE2E" w:rsidR="00246C64" w:rsidRPr="00B33FE4" w:rsidRDefault="00246C64" w:rsidP="00517DE8">
      <w:pPr>
        <w:pStyle w:val="NoSpacing"/>
      </w:pPr>
      <w:r w:rsidRPr="00B33FE4">
        <w:t xml:space="preserve">Business hours are </w:t>
      </w:r>
      <w:r>
        <w:t xml:space="preserve">typically </w:t>
      </w:r>
      <w:r w:rsidRPr="00B33FE4">
        <w:t xml:space="preserve">8am-5pm, M-F (except </w:t>
      </w:r>
      <w:hyperlink r:id="rId16" w:history="1">
        <w:r w:rsidRPr="007D3D07">
          <w:rPr>
            <w:rStyle w:val="Hyperlink"/>
          </w:rPr>
          <w:t>University holidays</w:t>
        </w:r>
      </w:hyperlink>
      <w:r w:rsidRPr="00B33FE4">
        <w:t>). Your group’s working hours may differ.</w:t>
      </w:r>
    </w:p>
    <w:p w14:paraId="37C9F921" w14:textId="77777777" w:rsidR="00246C64" w:rsidRPr="00911774" w:rsidRDefault="008F7B4B" w:rsidP="00C503FE">
      <w:sdt>
        <w:sdtPr>
          <w:rPr>
            <w:rStyle w:val="GSBlueForm"/>
          </w:rPr>
          <w:alias w:val="WorkingHours"/>
          <w:tag w:val="WorkingHours"/>
          <w:id w:val="1405104082"/>
          <w:placeholder>
            <w:docPart w:val="FD24899CB3F7461CAAB9228BD1344661"/>
          </w:placeholder>
          <w:showingPlcHdr/>
          <w:text w:multiLine="1"/>
        </w:sdtPr>
        <w:sdtEndPr>
          <w:rPr>
            <w:rStyle w:val="DefaultParagraphFont"/>
            <w:sz w:val="20"/>
            <w:shd w:val="clear" w:color="auto" w:fill="auto"/>
          </w:rPr>
        </w:sdtEndPr>
        <w:sdtContent>
          <w:r w:rsidR="00246C64" w:rsidRPr="00B03F3F">
            <w:rPr>
              <w:rStyle w:val="PlaceholderText"/>
              <w:color w:val="5F5F5F"/>
              <w:sz w:val="18"/>
              <w:szCs w:val="18"/>
              <w:shd w:val="clear" w:color="auto" w:fill="C1E4F5" w:themeFill="accent1" w:themeFillTint="33"/>
            </w:rPr>
            <w:t>Enter a few lines.  Be sure to discuss hours that differ from regular business hours such as after-hours work or collaboration with teams across different time zones.</w:t>
          </w:r>
        </w:sdtContent>
      </w:sdt>
    </w:p>
    <w:p w14:paraId="2C6CE4FF" w14:textId="7F68AED8" w:rsidR="00CE5251" w:rsidRPr="00911774" w:rsidRDefault="00CE5251" w:rsidP="00517DE8">
      <w:pPr>
        <w:pStyle w:val="Heading3"/>
      </w:pPr>
      <w:r w:rsidRPr="00911774">
        <w:t>Describe</w:t>
      </w:r>
      <w:r w:rsidR="006278D1" w:rsidRPr="00911774">
        <w:t xml:space="preserve"> your consensus on</w:t>
      </w:r>
      <w:r w:rsidRPr="00911774">
        <w:t xml:space="preserve"> typical research meetings</w:t>
      </w:r>
    </w:p>
    <w:p w14:paraId="6899C65A" w14:textId="48536B34" w:rsidR="00CE5251" w:rsidRPr="00911774" w:rsidRDefault="008F7B4B" w:rsidP="00C503FE">
      <w:sdt>
        <w:sdtPr>
          <w:rPr>
            <w:rStyle w:val="GSBlueForm"/>
          </w:rPr>
          <w:alias w:val="Typical Research Meeting"/>
          <w:tag w:val="Typical Research Meeting"/>
          <w:id w:val="1541317050"/>
          <w:lock w:val="sdtLocked"/>
          <w:placeholder>
            <w:docPart w:val="8B156BE1E4F844FCA7A316A44832F3CC"/>
          </w:placeholder>
          <w:showingPlcHdr/>
          <w:text w:multiLine="1"/>
        </w:sdtPr>
        <w:sdtEndPr>
          <w:rPr>
            <w:rStyle w:val="DefaultParagraphFont"/>
            <w:sz w:val="20"/>
            <w:shd w:val="clear" w:color="auto" w:fill="auto"/>
          </w:rPr>
        </w:sdtEndPr>
        <w:sdtContent>
          <w:r w:rsidR="009E4C07" w:rsidRPr="00B03F3F">
            <w:rPr>
              <w:rStyle w:val="PlaceholderText"/>
              <w:color w:val="5F5F5F"/>
              <w:sz w:val="18"/>
              <w:szCs w:val="18"/>
              <w:shd w:val="clear" w:color="auto" w:fill="C1E4F5" w:themeFill="accent1" w:themeFillTint="33"/>
            </w:rPr>
            <w:t>Enter a few</w:t>
          </w:r>
          <w:r w:rsidR="00B412AF" w:rsidRPr="00B03F3F">
            <w:rPr>
              <w:rStyle w:val="PlaceholderText"/>
              <w:color w:val="5F5F5F"/>
              <w:sz w:val="18"/>
              <w:szCs w:val="18"/>
              <w:shd w:val="clear" w:color="auto" w:fill="C1E4F5" w:themeFill="accent1" w:themeFillTint="33"/>
            </w:rPr>
            <w:t xml:space="preserve"> lines</w:t>
          </w:r>
          <w:r w:rsidR="00E756CD" w:rsidRPr="00B03F3F">
            <w:rPr>
              <w:rStyle w:val="PlaceholderText"/>
              <w:color w:val="5F5F5F"/>
              <w:sz w:val="18"/>
              <w:szCs w:val="18"/>
              <w:shd w:val="clear" w:color="auto" w:fill="C1E4F5" w:themeFill="accent1" w:themeFillTint="33"/>
            </w:rPr>
            <w:t>.</w:t>
          </w:r>
          <w:r w:rsidR="00C26C7E" w:rsidRPr="00B03F3F">
            <w:rPr>
              <w:rStyle w:val="PlaceholderText"/>
              <w:color w:val="5F5F5F"/>
              <w:sz w:val="18"/>
              <w:szCs w:val="18"/>
              <w:shd w:val="clear" w:color="auto" w:fill="C1E4F5" w:themeFill="accent1" w:themeFillTint="33"/>
            </w:rPr>
            <w:t xml:space="preserve"> </w:t>
          </w:r>
          <w:r w:rsidR="009E4C07" w:rsidRPr="00B03F3F">
            <w:rPr>
              <w:rStyle w:val="PlaceholderText"/>
              <w:color w:val="5F5F5F"/>
              <w:sz w:val="18"/>
              <w:szCs w:val="18"/>
              <w:shd w:val="clear" w:color="auto" w:fill="C1E4F5" w:themeFill="accent1" w:themeFillTint="33"/>
            </w:rPr>
            <w:t xml:space="preserve">Be sure to include the agreed upon </w:t>
          </w:r>
          <w:r w:rsidR="00E756CD" w:rsidRPr="00B03F3F">
            <w:rPr>
              <w:rStyle w:val="PlaceholderText"/>
              <w:color w:val="5F5F5F"/>
              <w:sz w:val="18"/>
              <w:szCs w:val="18"/>
              <w:shd w:val="clear" w:color="auto" w:fill="C1E4F5" w:themeFill="accent1" w:themeFillTint="33"/>
            </w:rPr>
            <w:t>frequency, duration</w:t>
          </w:r>
          <w:r w:rsidR="009E4C07" w:rsidRPr="00B03F3F">
            <w:rPr>
              <w:rStyle w:val="PlaceholderText"/>
              <w:color w:val="5F5F5F"/>
              <w:sz w:val="18"/>
              <w:szCs w:val="18"/>
              <w:shd w:val="clear" w:color="auto" w:fill="C1E4F5" w:themeFill="accent1" w:themeFillTint="33"/>
            </w:rPr>
            <w:t xml:space="preserve">, </w:t>
          </w:r>
          <w:r w:rsidR="00B33FE4" w:rsidRPr="00B03F3F">
            <w:rPr>
              <w:rStyle w:val="PlaceholderText"/>
              <w:color w:val="5F5F5F"/>
              <w:sz w:val="18"/>
              <w:szCs w:val="18"/>
              <w:shd w:val="clear" w:color="auto" w:fill="C1E4F5" w:themeFill="accent1" w:themeFillTint="33"/>
            </w:rPr>
            <w:t xml:space="preserve">and </w:t>
          </w:r>
          <w:r w:rsidR="009E4C07" w:rsidRPr="00B03F3F">
            <w:rPr>
              <w:rStyle w:val="PlaceholderText"/>
              <w:color w:val="5F5F5F"/>
              <w:sz w:val="18"/>
              <w:szCs w:val="18"/>
              <w:shd w:val="clear" w:color="auto" w:fill="C1E4F5" w:themeFill="accent1" w:themeFillTint="33"/>
            </w:rPr>
            <w:t>location</w:t>
          </w:r>
          <w:r w:rsidR="00B33FE4" w:rsidRPr="00B03F3F">
            <w:rPr>
              <w:rStyle w:val="PlaceholderText"/>
              <w:color w:val="5F5F5F"/>
              <w:sz w:val="18"/>
              <w:szCs w:val="18"/>
              <w:shd w:val="clear" w:color="auto" w:fill="C1E4F5" w:themeFill="accent1" w:themeFillTint="33"/>
            </w:rPr>
            <w:t xml:space="preserve"> of meetings as well as </w:t>
          </w:r>
          <w:r w:rsidR="009E4C07" w:rsidRPr="00B03F3F">
            <w:rPr>
              <w:rStyle w:val="PlaceholderText"/>
              <w:color w:val="5F5F5F"/>
              <w:sz w:val="18"/>
              <w:szCs w:val="18"/>
              <w:shd w:val="clear" w:color="auto" w:fill="C1E4F5" w:themeFill="accent1" w:themeFillTint="33"/>
            </w:rPr>
            <w:t xml:space="preserve">other </w:t>
          </w:r>
          <w:r w:rsidR="00E756CD" w:rsidRPr="00B03F3F">
            <w:rPr>
              <w:rStyle w:val="PlaceholderText"/>
              <w:color w:val="5F5F5F"/>
              <w:sz w:val="18"/>
              <w:szCs w:val="18"/>
              <w:shd w:val="clear" w:color="auto" w:fill="C1E4F5" w:themeFill="accent1" w:themeFillTint="33"/>
            </w:rPr>
            <w:t xml:space="preserve">required items like </w:t>
          </w:r>
          <w:r w:rsidR="00B33FE4" w:rsidRPr="00B03F3F">
            <w:rPr>
              <w:rStyle w:val="PlaceholderText"/>
              <w:color w:val="5F5F5F"/>
              <w:sz w:val="18"/>
              <w:szCs w:val="18"/>
              <w:shd w:val="clear" w:color="auto" w:fill="C1E4F5" w:themeFill="accent1" w:themeFillTint="33"/>
            </w:rPr>
            <w:t>who sets the agenda and the typical format of the meeting</w:t>
          </w:r>
          <w:r w:rsidR="00E756CD" w:rsidRPr="00B03F3F">
            <w:rPr>
              <w:rStyle w:val="PlaceholderText"/>
              <w:color w:val="5F5F5F"/>
              <w:sz w:val="18"/>
              <w:szCs w:val="18"/>
              <w:shd w:val="clear" w:color="auto" w:fill="C1E4F5" w:themeFill="accent1" w:themeFillTint="33"/>
            </w:rPr>
            <w:t>.</w:t>
          </w:r>
        </w:sdtContent>
      </w:sdt>
    </w:p>
    <w:p w14:paraId="6495B7B7" w14:textId="63034386" w:rsidR="008E3D88" w:rsidRPr="00911774" w:rsidRDefault="008E3D88" w:rsidP="00517DE8">
      <w:pPr>
        <w:pStyle w:val="Heading3"/>
      </w:pPr>
      <w:r w:rsidRPr="00911774">
        <w:t xml:space="preserve">Describe your consensus on </w:t>
      </w:r>
      <w:r>
        <w:t xml:space="preserve">the </w:t>
      </w:r>
      <w:r w:rsidRPr="00911774">
        <w:t>typical response time for reviewing written work</w:t>
      </w:r>
    </w:p>
    <w:bookmarkStart w:id="3" w:name="_Hlk159885348"/>
    <w:p w14:paraId="5EB5D014" w14:textId="77777777" w:rsidR="008E3D88" w:rsidRPr="00911774" w:rsidRDefault="008F7B4B" w:rsidP="00C503FE">
      <w:sdt>
        <w:sdtPr>
          <w:rPr>
            <w:rStyle w:val="GSBlueForm"/>
          </w:rPr>
          <w:alias w:val="ResponseTime"/>
          <w:tag w:val="ResponseTime"/>
          <w:id w:val="1148867309"/>
          <w:lock w:val="sdtLocked"/>
          <w:placeholder>
            <w:docPart w:val="637969B8021D45658C327D20BC5636FC"/>
          </w:placeholder>
          <w:showingPlcHdr/>
          <w:text w:multiLine="1"/>
        </w:sdtPr>
        <w:sdtEndPr>
          <w:rPr>
            <w:rStyle w:val="DefaultParagraphFont"/>
            <w:sz w:val="20"/>
            <w:shd w:val="clear" w:color="auto" w:fill="auto"/>
          </w:rPr>
        </w:sdtEndPr>
        <w:sdtContent>
          <w:r w:rsidR="008E3D88" w:rsidRPr="00B03F3F">
            <w:rPr>
              <w:rStyle w:val="PlaceholderText"/>
              <w:color w:val="5F5F5F"/>
              <w:sz w:val="18"/>
              <w:szCs w:val="18"/>
              <w:shd w:val="clear" w:color="auto" w:fill="C1E4F5" w:themeFill="accent1" w:themeFillTint="33"/>
            </w:rPr>
            <w:t>Enter a few lines.  Be sure to discuss items like journal articles, proposal or fellowship applications, thesis/dissertation chapters, etc.</w:t>
          </w:r>
        </w:sdtContent>
      </w:sdt>
      <w:bookmarkEnd w:id="3"/>
    </w:p>
    <w:p w14:paraId="4F2CA4EB" w14:textId="3E8171BE" w:rsidR="00701D88" w:rsidRPr="00911774" w:rsidRDefault="00701D88" w:rsidP="00517DE8">
      <w:pPr>
        <w:pStyle w:val="NoSpacing"/>
      </w:pPr>
      <w:r w:rsidRPr="00911774">
        <w:t xml:space="preserve">Describe your consensus on accommodations for life responsibilities: </w:t>
      </w:r>
    </w:p>
    <w:p w14:paraId="42CABA9E" w14:textId="1D0CE186" w:rsidR="00CF05FB" w:rsidRPr="00911774" w:rsidRDefault="008F7B4B" w:rsidP="00C503FE">
      <w:sdt>
        <w:sdtPr>
          <w:rPr>
            <w:rStyle w:val="GSBlueForm"/>
          </w:rPr>
          <w:alias w:val="Accomodations"/>
          <w:tag w:val="Accomodations"/>
          <w:id w:val="1555659657"/>
          <w:placeholder>
            <w:docPart w:val="1D76D2A54EF9478E90C94258C7DEA914"/>
          </w:placeholder>
          <w:showingPlcHdr/>
          <w:text w:multiLine="1"/>
        </w:sdtPr>
        <w:sdtEndPr>
          <w:rPr>
            <w:rStyle w:val="DefaultParagraphFont"/>
            <w:sz w:val="20"/>
            <w:szCs w:val="18"/>
            <w:shd w:val="clear" w:color="auto" w:fill="auto"/>
          </w:rPr>
        </w:sdtEndPr>
        <w:sdtContent>
          <w:r w:rsidR="00701D88" w:rsidRPr="00B03F3F">
            <w:rPr>
              <w:rStyle w:val="PlaceholderText"/>
              <w:color w:val="5F5F5F"/>
              <w:sz w:val="18"/>
              <w:szCs w:val="18"/>
              <w:shd w:val="clear" w:color="auto" w:fill="C1E4F5" w:themeFill="accent1" w:themeFillTint="33"/>
            </w:rPr>
            <w:t xml:space="preserve">Enter a few lines. Consider including items such as how to handle emergencies, </w:t>
          </w:r>
          <w:r w:rsidR="00701D88" w:rsidRPr="00B03F3F">
            <w:rPr>
              <w:color w:val="5F5F5F"/>
              <w:sz w:val="18"/>
              <w:szCs w:val="18"/>
              <w:shd w:val="clear" w:color="auto" w:fill="C1E4F5" w:themeFill="accent1" w:themeFillTint="33"/>
            </w:rPr>
            <w:t>ongoing caregiving responsibilities for dependents or elders, unexpected situations such as accommodation of snow day in the local schools, or other personal commitments.</w:t>
          </w:r>
        </w:sdtContent>
      </w:sdt>
    </w:p>
    <w:p w14:paraId="7666108B" w14:textId="50D317B9" w:rsidR="00CE5251" w:rsidRPr="00911774" w:rsidRDefault="00CE5251" w:rsidP="00517DE8">
      <w:pPr>
        <w:pStyle w:val="Heading3"/>
      </w:pPr>
      <w:r w:rsidRPr="00911774">
        <w:t xml:space="preserve">Describe </w:t>
      </w:r>
      <w:r w:rsidR="006278D1" w:rsidRPr="00911774">
        <w:t xml:space="preserve">your consensus on </w:t>
      </w:r>
      <w:r w:rsidRPr="00911774">
        <w:t xml:space="preserve">the </w:t>
      </w:r>
      <w:r w:rsidR="001441A2" w:rsidRPr="00911774">
        <w:t>time off</w:t>
      </w:r>
      <w:r w:rsidRPr="00911774">
        <w:t xml:space="preserve"> process/practice for the</w:t>
      </w:r>
      <w:r w:rsidR="000977F1" w:rsidRPr="00911774">
        <w:t xml:space="preserve"> group</w:t>
      </w:r>
    </w:p>
    <w:p w14:paraId="449599D5" w14:textId="3C522485" w:rsidR="00FA41FC" w:rsidRPr="00911774" w:rsidRDefault="008F7B4B" w:rsidP="00C503FE">
      <w:sdt>
        <w:sdtPr>
          <w:rPr>
            <w:rStyle w:val="GSBlueForm"/>
          </w:rPr>
          <w:alias w:val="Leaves"/>
          <w:tag w:val="Leaves"/>
          <w:id w:val="-1281331048"/>
          <w:lock w:val="sdtLocked"/>
          <w:placeholder>
            <w:docPart w:val="E25016EC299B4280BA8E1C7F192D958C"/>
          </w:placeholder>
          <w:showingPlcHdr/>
          <w:text w:multiLine="1"/>
        </w:sdtPr>
        <w:sdtEndPr>
          <w:rPr>
            <w:rStyle w:val="DefaultParagraphFont"/>
            <w:sz w:val="20"/>
            <w:shd w:val="clear" w:color="auto" w:fill="auto"/>
          </w:rPr>
        </w:sdtEndPr>
        <w:sdtContent>
          <w:r w:rsidR="00E756CD" w:rsidRPr="00B03F3F">
            <w:rPr>
              <w:rStyle w:val="PlaceholderText"/>
              <w:color w:val="5F5F5F"/>
              <w:sz w:val="18"/>
              <w:szCs w:val="18"/>
              <w:shd w:val="clear" w:color="auto" w:fill="C1E4F5" w:themeFill="accent1" w:themeFillTint="33"/>
            </w:rPr>
            <w:t xml:space="preserve">Enter a few lines. Be sure to </w:t>
          </w:r>
          <w:r w:rsidR="0086401A" w:rsidRPr="00B03F3F">
            <w:rPr>
              <w:rStyle w:val="PlaceholderText"/>
              <w:color w:val="5F5F5F"/>
              <w:sz w:val="18"/>
              <w:szCs w:val="18"/>
              <w:shd w:val="clear" w:color="auto" w:fill="C1E4F5" w:themeFill="accent1" w:themeFillTint="33"/>
            </w:rPr>
            <w:t>include</w:t>
          </w:r>
          <w:r w:rsidR="00E756CD" w:rsidRPr="00B03F3F">
            <w:rPr>
              <w:rStyle w:val="PlaceholderText"/>
              <w:color w:val="5F5F5F"/>
              <w:sz w:val="18"/>
              <w:szCs w:val="18"/>
              <w:shd w:val="clear" w:color="auto" w:fill="C1E4F5" w:themeFill="accent1" w:themeFillTint="33"/>
            </w:rPr>
            <w:t xml:space="preserve"> when and how many days off are permitted</w:t>
          </w:r>
          <w:r w:rsidR="00452BB6" w:rsidRPr="00B03F3F">
            <w:rPr>
              <w:rStyle w:val="PlaceholderText"/>
              <w:color w:val="5F5F5F"/>
              <w:sz w:val="18"/>
              <w:szCs w:val="18"/>
              <w:shd w:val="clear" w:color="auto" w:fill="C1E4F5" w:themeFill="accent1" w:themeFillTint="33"/>
            </w:rPr>
            <w:t xml:space="preserve">. Include, for example, </w:t>
          </w:r>
          <w:r w:rsidR="00B33FE4" w:rsidRPr="00B03F3F">
            <w:rPr>
              <w:rStyle w:val="PlaceholderText"/>
              <w:color w:val="5F5F5F"/>
              <w:sz w:val="18"/>
              <w:szCs w:val="18"/>
              <w:shd w:val="clear" w:color="auto" w:fill="C1E4F5" w:themeFill="accent1" w:themeFillTint="33"/>
            </w:rPr>
            <w:t xml:space="preserve">how to address time off due to </w:t>
          </w:r>
          <w:r w:rsidR="0032625E" w:rsidRPr="00B03F3F">
            <w:rPr>
              <w:rStyle w:val="PlaceholderText"/>
              <w:color w:val="5F5F5F"/>
              <w:sz w:val="18"/>
              <w:szCs w:val="18"/>
              <w:shd w:val="clear" w:color="auto" w:fill="C1E4F5" w:themeFill="accent1" w:themeFillTint="33"/>
            </w:rPr>
            <w:t xml:space="preserve">unexpected sicknesses, </w:t>
          </w:r>
          <w:r w:rsidR="00B33FE4" w:rsidRPr="00B03F3F">
            <w:rPr>
              <w:rStyle w:val="PlaceholderText"/>
              <w:color w:val="5F5F5F"/>
              <w:sz w:val="18"/>
              <w:szCs w:val="18"/>
              <w:shd w:val="clear" w:color="auto" w:fill="C1E4F5" w:themeFill="accent1" w:themeFillTint="33"/>
            </w:rPr>
            <w:t xml:space="preserve">emergencies, </w:t>
          </w:r>
          <w:r w:rsidR="000977F1" w:rsidRPr="00B03F3F">
            <w:rPr>
              <w:rStyle w:val="PlaceholderText"/>
              <w:color w:val="5F5F5F"/>
              <w:sz w:val="18"/>
              <w:szCs w:val="18"/>
              <w:shd w:val="clear" w:color="auto" w:fill="C1E4F5" w:themeFill="accent1" w:themeFillTint="33"/>
            </w:rPr>
            <w:t>life event</w:t>
          </w:r>
          <w:r w:rsidR="00B33FE4" w:rsidRPr="00B03F3F">
            <w:rPr>
              <w:rStyle w:val="PlaceholderText"/>
              <w:color w:val="5F5F5F"/>
              <w:sz w:val="18"/>
              <w:szCs w:val="18"/>
              <w:shd w:val="clear" w:color="auto" w:fill="C1E4F5" w:themeFill="accent1" w:themeFillTint="33"/>
            </w:rPr>
            <w:t>s</w:t>
          </w:r>
          <w:r w:rsidR="00452BB6" w:rsidRPr="00B03F3F">
            <w:rPr>
              <w:rStyle w:val="PlaceholderText"/>
              <w:color w:val="5F5F5F"/>
              <w:sz w:val="18"/>
              <w:szCs w:val="18"/>
              <w:shd w:val="clear" w:color="auto" w:fill="C1E4F5" w:themeFill="accent1" w:themeFillTint="33"/>
            </w:rPr>
            <w:t xml:space="preserve">, or </w:t>
          </w:r>
          <w:r w:rsidR="00C26C7E" w:rsidRPr="00B03F3F">
            <w:rPr>
              <w:rStyle w:val="PlaceholderText"/>
              <w:color w:val="5F5F5F"/>
              <w:sz w:val="18"/>
              <w:szCs w:val="18"/>
              <w:shd w:val="clear" w:color="auto" w:fill="C1E4F5" w:themeFill="accent1" w:themeFillTint="33"/>
            </w:rPr>
            <w:t>religious/cultural observances</w:t>
          </w:r>
          <w:r w:rsidR="00E756CD" w:rsidRPr="00B03F3F">
            <w:rPr>
              <w:rStyle w:val="PlaceholderText"/>
              <w:color w:val="5F5F5F"/>
              <w:sz w:val="18"/>
              <w:szCs w:val="18"/>
              <w:shd w:val="clear" w:color="auto" w:fill="C1E4F5" w:themeFill="accent1" w:themeFillTint="33"/>
            </w:rPr>
            <w:t>.</w:t>
          </w:r>
        </w:sdtContent>
      </w:sdt>
    </w:p>
    <w:p w14:paraId="3A3B6B9A" w14:textId="77777777" w:rsidR="001441A2" w:rsidRPr="00911774" w:rsidRDefault="00CE5251" w:rsidP="00517DE8">
      <w:pPr>
        <w:pStyle w:val="Heading3"/>
      </w:pPr>
      <w:r w:rsidRPr="00911774">
        <w:lastRenderedPageBreak/>
        <w:t xml:space="preserve">Communication Preferences </w:t>
      </w:r>
    </w:p>
    <w:p w14:paraId="149BCA04" w14:textId="03355462" w:rsidR="006278D1" w:rsidRPr="00911774" w:rsidRDefault="006278D1" w:rsidP="00C503FE">
      <w:pPr>
        <w:pStyle w:val="ListParagraph"/>
        <w:numPr>
          <w:ilvl w:val="0"/>
          <w:numId w:val="5"/>
        </w:numPr>
      </w:pPr>
      <w:r w:rsidRPr="00911774">
        <w:t>In the chart below,</w:t>
      </w:r>
      <w:r w:rsidR="00BC3075">
        <w:t xml:space="preserve"> discuss </w:t>
      </w:r>
      <w:r w:rsidRPr="00911774">
        <w:t>your share</w:t>
      </w:r>
      <w:r w:rsidR="00D9188A" w:rsidRPr="00911774">
        <w:t>d</w:t>
      </w:r>
      <w:r w:rsidRPr="00911774">
        <w:t xml:space="preserve"> communication preferences</w:t>
      </w:r>
      <w:r w:rsidR="00BC3075">
        <w:t xml:space="preserve">. Click on the agreed methods to place </w:t>
      </w:r>
      <w:r w:rsidRPr="00911774">
        <w:t xml:space="preserve">a </w:t>
      </w:r>
      <w:r w:rsidR="001643FA" w:rsidRPr="00911774">
        <w:rPr>
          <w:rFonts w:ascii="Segoe UI Symbol" w:hAnsi="Segoe UI Symbol" w:cs="Segoe UI Symbol"/>
          <w:color w:val="000000"/>
          <w:kern w:val="0"/>
          <w14:ligatures w14:val="none"/>
        </w:rPr>
        <w:t>✔</w:t>
      </w:r>
      <w:r w:rsidRPr="00911774">
        <w:t xml:space="preserve"> in each </w:t>
      </w:r>
      <w:r w:rsidR="00BC3075">
        <w:t>agreed method</w:t>
      </w:r>
      <w:r w:rsidRPr="00911774">
        <w:t>.</w:t>
      </w:r>
      <w:r w:rsidR="00BC3075">
        <w:t xml:space="preserve"> </w:t>
      </w:r>
      <w:r w:rsidR="00C35A60">
        <w:t xml:space="preserve">An </w:t>
      </w:r>
      <w:r w:rsidR="00C35A60">
        <w:sym w:font="Wingdings 2" w:char="F04F"/>
      </w:r>
      <w:r w:rsidR="00C35A60">
        <w:t xml:space="preserve"> indicates a mode that is not to be used.</w:t>
      </w:r>
    </w:p>
    <w:p w14:paraId="26A890D8" w14:textId="490F0024" w:rsidR="00701D88" w:rsidRPr="00911774" w:rsidRDefault="00BC55CC" w:rsidP="00701D88">
      <w:pPr>
        <w:pStyle w:val="ListParagraph"/>
        <w:numPr>
          <w:ilvl w:val="0"/>
          <w:numId w:val="5"/>
        </w:numPr>
      </w:pPr>
      <w:r w:rsidRPr="00911774">
        <w:t>MTU email is highly recommended as the primary mode of official communication</w:t>
      </w:r>
      <w:r w:rsidR="008A13E4">
        <w:t>.</w:t>
      </w:r>
    </w:p>
    <w:tbl>
      <w:tblPr>
        <w:tblpPr w:leftFromText="187" w:rightFromText="187" w:vertAnchor="text" w:horzAnchor="margin" w:tblpXSpec="right" w:tblpY="119"/>
        <w:tblW w:w="1053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CellMar>
          <w:left w:w="0" w:type="dxa"/>
          <w:right w:w="0" w:type="dxa"/>
        </w:tblCellMar>
        <w:tblLook w:val="04A0" w:firstRow="1" w:lastRow="0" w:firstColumn="1" w:lastColumn="0" w:noHBand="0" w:noVBand="1"/>
      </w:tblPr>
      <w:tblGrid>
        <w:gridCol w:w="1615"/>
        <w:gridCol w:w="810"/>
        <w:gridCol w:w="810"/>
        <w:gridCol w:w="990"/>
        <w:gridCol w:w="1170"/>
        <w:gridCol w:w="1710"/>
        <w:gridCol w:w="3425"/>
      </w:tblGrid>
      <w:tr w:rsidR="00701D88" w:rsidRPr="00911774" w14:paraId="7C43074C" w14:textId="77777777" w:rsidTr="00660473">
        <w:trPr>
          <w:trHeight w:hRule="exact" w:val="650"/>
        </w:trPr>
        <w:tc>
          <w:tcPr>
            <w:tcW w:w="1615" w:type="dxa"/>
            <w:shd w:val="clear" w:color="auto" w:fill="F2F2F2" w:themeFill="background1" w:themeFillShade="F2"/>
            <w:tcMar>
              <w:top w:w="100" w:type="dxa"/>
              <w:left w:w="100" w:type="dxa"/>
              <w:bottom w:w="100" w:type="dxa"/>
              <w:right w:w="100" w:type="dxa"/>
            </w:tcMar>
            <w:vAlign w:val="center"/>
          </w:tcPr>
          <w:p w14:paraId="2BC97A73" w14:textId="77777777" w:rsidR="00701D88" w:rsidRPr="00911774" w:rsidRDefault="00701D88" w:rsidP="00660473">
            <w:pPr>
              <w:spacing w:after="0" w:line="240" w:lineRule="auto"/>
              <w:jc w:val="center"/>
              <w:rPr>
                <w:b/>
                <w:bCs/>
                <w:color w:val="262626" w:themeColor="text1" w:themeTint="D9"/>
                <w:kern w:val="0"/>
                <w:sz w:val="18"/>
                <w:szCs w:val="18"/>
              </w:rPr>
            </w:pPr>
            <w:r w:rsidRPr="00911774">
              <w:rPr>
                <w:b/>
                <w:bCs/>
                <w:color w:val="262626" w:themeColor="text1" w:themeTint="D9"/>
                <w:kern w:val="0"/>
                <w:sz w:val="18"/>
                <w:szCs w:val="18"/>
              </w:rPr>
              <w:t>Mode</w:t>
            </w:r>
          </w:p>
        </w:tc>
        <w:tc>
          <w:tcPr>
            <w:tcW w:w="810" w:type="dxa"/>
            <w:shd w:val="clear" w:color="auto" w:fill="F2F2F2" w:themeFill="background1" w:themeFillShade="F2"/>
            <w:tcMar>
              <w:top w:w="100" w:type="dxa"/>
              <w:left w:w="100" w:type="dxa"/>
              <w:bottom w:w="100" w:type="dxa"/>
              <w:right w:w="100" w:type="dxa"/>
            </w:tcMar>
            <w:vAlign w:val="center"/>
            <w:hideMark/>
          </w:tcPr>
          <w:p w14:paraId="6B6B484B"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MTU Email</w:t>
            </w:r>
          </w:p>
        </w:tc>
        <w:tc>
          <w:tcPr>
            <w:tcW w:w="810" w:type="dxa"/>
            <w:shd w:val="clear" w:color="auto" w:fill="F2F2F2" w:themeFill="background1" w:themeFillShade="F2"/>
            <w:vAlign w:val="center"/>
          </w:tcPr>
          <w:p w14:paraId="0DC16022"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Phone</w:t>
            </w:r>
          </w:p>
        </w:tc>
        <w:tc>
          <w:tcPr>
            <w:tcW w:w="990" w:type="dxa"/>
            <w:shd w:val="clear" w:color="auto" w:fill="F2F2F2" w:themeFill="background1" w:themeFillShade="F2"/>
            <w:vAlign w:val="center"/>
          </w:tcPr>
          <w:p w14:paraId="4E91A7A1"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SMS/Text</w:t>
            </w:r>
          </w:p>
        </w:tc>
        <w:tc>
          <w:tcPr>
            <w:tcW w:w="1170" w:type="dxa"/>
            <w:shd w:val="clear" w:color="auto" w:fill="F2F2F2" w:themeFill="background1" w:themeFillShade="F2"/>
            <w:vAlign w:val="center"/>
          </w:tcPr>
          <w:p w14:paraId="44D8BCEE"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 xml:space="preserve">Zoom, </w:t>
            </w:r>
          </w:p>
          <w:p w14:paraId="49D4D073"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Webex</w:t>
            </w:r>
            <w:r>
              <w:rPr>
                <w:color w:val="262626" w:themeColor="text1" w:themeTint="D9"/>
                <w:kern w:val="0"/>
                <w:sz w:val="18"/>
                <w:szCs w:val="18"/>
              </w:rPr>
              <w:t>,</w:t>
            </w:r>
            <w:r w:rsidRPr="00911774">
              <w:rPr>
                <w:color w:val="262626" w:themeColor="text1" w:themeTint="D9"/>
                <w:kern w:val="0"/>
                <w:sz w:val="18"/>
                <w:szCs w:val="18"/>
              </w:rPr>
              <w:t xml:space="preserve"> etc.</w:t>
            </w:r>
          </w:p>
        </w:tc>
        <w:tc>
          <w:tcPr>
            <w:tcW w:w="1710" w:type="dxa"/>
            <w:shd w:val="clear" w:color="auto" w:fill="F2F2F2" w:themeFill="background1" w:themeFillShade="F2"/>
            <w:vAlign w:val="center"/>
          </w:tcPr>
          <w:p w14:paraId="044DAB64"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 xml:space="preserve">Google Chat, Slack, </w:t>
            </w:r>
            <w:proofErr w:type="spellStart"/>
            <w:r w:rsidRPr="00911774">
              <w:rPr>
                <w:color w:val="262626" w:themeColor="text1" w:themeTint="D9"/>
                <w:kern w:val="0"/>
                <w:sz w:val="18"/>
                <w:szCs w:val="18"/>
              </w:rPr>
              <w:t>Whatsapp</w:t>
            </w:r>
            <w:proofErr w:type="spellEnd"/>
            <w:r w:rsidRPr="00911774">
              <w:rPr>
                <w:color w:val="262626" w:themeColor="text1" w:themeTint="D9"/>
                <w:kern w:val="0"/>
                <w:sz w:val="18"/>
                <w:szCs w:val="18"/>
              </w:rPr>
              <w:t>, etc.</w:t>
            </w:r>
          </w:p>
        </w:tc>
        <w:tc>
          <w:tcPr>
            <w:tcW w:w="3425" w:type="dxa"/>
            <w:shd w:val="clear" w:color="auto" w:fill="F2F2F2" w:themeFill="background1" w:themeFillShade="F2"/>
            <w:vAlign w:val="center"/>
          </w:tcPr>
          <w:p w14:paraId="32B4C61D" w14:textId="77777777" w:rsidR="00701D88" w:rsidRPr="00911774" w:rsidRDefault="00701D88" w:rsidP="00660473">
            <w:pPr>
              <w:spacing w:after="0" w:line="240" w:lineRule="auto"/>
              <w:jc w:val="center"/>
              <w:rPr>
                <w:color w:val="262626" w:themeColor="text1" w:themeTint="D9"/>
                <w:kern w:val="0"/>
                <w:sz w:val="18"/>
                <w:szCs w:val="18"/>
              </w:rPr>
            </w:pPr>
            <w:r w:rsidRPr="00911774">
              <w:rPr>
                <w:color w:val="262626" w:themeColor="text1" w:themeTint="D9"/>
                <w:kern w:val="0"/>
                <w:sz w:val="18"/>
                <w:szCs w:val="18"/>
              </w:rPr>
              <w:t>Other:</w:t>
            </w:r>
          </w:p>
          <w:sdt>
            <w:sdtPr>
              <w:rPr>
                <w:rStyle w:val="GSBlueForm"/>
              </w:rPr>
              <w:alias w:val="Specify"/>
              <w:tag w:val="Specify"/>
              <w:id w:val="1226948062"/>
              <w:placeholder>
                <w:docPart w:val="00BC97D9A2D7468EB622C0153AABBED6"/>
              </w:placeholder>
              <w:showingPlcHdr/>
            </w:sdtPr>
            <w:sdtEndPr>
              <w:rPr>
                <w:rStyle w:val="DefaultParagraphFont"/>
                <w:color w:val="262626" w:themeColor="text1" w:themeTint="D9"/>
                <w:kern w:val="0"/>
                <w:sz w:val="20"/>
                <w:szCs w:val="18"/>
                <w:shd w:val="clear" w:color="auto" w:fill="C1E4F5" w:themeFill="accent1" w:themeFillTint="33"/>
              </w:rPr>
            </w:sdtEndPr>
            <w:sdtContent>
              <w:p w14:paraId="5C211582" w14:textId="4B29505A" w:rsidR="00701D88" w:rsidRPr="00B57AB7" w:rsidRDefault="00701D88" w:rsidP="00660473">
                <w:pPr>
                  <w:spacing w:after="0" w:line="240" w:lineRule="auto"/>
                  <w:jc w:val="center"/>
                  <w:rPr>
                    <w:color w:val="262626" w:themeColor="text1" w:themeTint="D9"/>
                    <w:kern w:val="0"/>
                    <w:sz w:val="18"/>
                    <w:szCs w:val="18"/>
                  </w:rPr>
                </w:pPr>
                <w:r w:rsidRPr="00B03F3F">
                  <w:rPr>
                    <w:rStyle w:val="PlaceholderText"/>
                    <w:color w:val="5F5F5F"/>
                    <w:sz w:val="18"/>
                    <w:szCs w:val="18"/>
                    <w:shd w:val="clear" w:color="auto" w:fill="C1E4F5" w:themeFill="accent1" w:themeFillTint="33"/>
                  </w:rPr>
                  <w:t>Specify</w:t>
                </w:r>
              </w:p>
            </w:sdtContent>
          </w:sdt>
        </w:tc>
      </w:tr>
      <w:tr w:rsidR="00701D88" w:rsidRPr="00911774" w14:paraId="1225529F" w14:textId="77777777" w:rsidTr="00660473">
        <w:trPr>
          <w:trHeight w:hRule="exact" w:val="353"/>
        </w:trPr>
        <w:tc>
          <w:tcPr>
            <w:tcW w:w="1615" w:type="dxa"/>
            <w:tcMar>
              <w:top w:w="100" w:type="dxa"/>
              <w:left w:w="100" w:type="dxa"/>
              <w:bottom w:w="100" w:type="dxa"/>
              <w:right w:w="100" w:type="dxa"/>
            </w:tcMar>
            <w:vAlign w:val="center"/>
          </w:tcPr>
          <w:p w14:paraId="327BDE1B" w14:textId="77777777" w:rsidR="00701D88" w:rsidRPr="00911774" w:rsidRDefault="00701D88" w:rsidP="00660473">
            <w:pPr>
              <w:spacing w:after="0" w:line="240" w:lineRule="auto"/>
              <w:rPr>
                <w:b/>
                <w:bCs/>
                <w:color w:val="262626" w:themeColor="text1" w:themeTint="D9"/>
                <w:kern w:val="0"/>
                <w:sz w:val="18"/>
                <w:szCs w:val="18"/>
              </w:rPr>
            </w:pPr>
            <w:r w:rsidRPr="00911774">
              <w:rPr>
                <w:b/>
                <w:bCs/>
                <w:color w:val="262626" w:themeColor="text1" w:themeTint="D9"/>
                <w:kern w:val="0"/>
                <w:sz w:val="18"/>
                <w:szCs w:val="18"/>
              </w:rPr>
              <w:t>Working Hours</w:t>
            </w:r>
          </w:p>
        </w:tc>
        <w:tc>
          <w:tcPr>
            <w:tcW w:w="810" w:type="dxa"/>
            <w:tcMar>
              <w:top w:w="100" w:type="dxa"/>
              <w:left w:w="100" w:type="dxa"/>
              <w:bottom w:w="100" w:type="dxa"/>
              <w:right w:w="100" w:type="dxa"/>
            </w:tcMar>
            <w:vAlign w:val="center"/>
          </w:tcPr>
          <w:p w14:paraId="55047013"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000000"/>
                <w:kern w:val="0"/>
                <w:sz w:val="16"/>
                <w:szCs w:val="16"/>
                <w14:ligatures w14:val="none"/>
              </w:rPr>
              <w:t>✔</w:t>
            </w:r>
          </w:p>
        </w:tc>
        <w:sdt>
          <w:sdtPr>
            <w:rPr>
              <w:color w:val="262626" w:themeColor="text1" w:themeTint="D9"/>
              <w:kern w:val="0"/>
              <w:sz w:val="16"/>
              <w:szCs w:val="16"/>
            </w:rPr>
            <w:id w:val="389773867"/>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264C6092" w14:textId="160C904C" w:rsidR="00701D88" w:rsidRPr="00911774" w:rsidRDefault="00B63B1D" w:rsidP="00660473">
                <w:pPr>
                  <w:spacing w:after="0" w:line="240" w:lineRule="auto"/>
                  <w:jc w:val="center"/>
                  <w:rPr>
                    <w:color w:val="262626" w:themeColor="text1" w:themeTint="D9"/>
                    <w:kern w:val="0"/>
                    <w:sz w:val="16"/>
                    <w:szCs w:val="16"/>
                  </w:rPr>
                </w:pPr>
                <w:r>
                  <w:rPr>
                    <w:rFonts w:ascii="Segoe UI Symbol" w:hAnsi="Segoe UI Symbol"/>
                    <w:color w:val="262626" w:themeColor="text1" w:themeTint="D9"/>
                    <w:kern w:val="0"/>
                    <w:sz w:val="16"/>
                    <w:szCs w:val="16"/>
                  </w:rPr>
                  <w:t>✗</w:t>
                </w:r>
              </w:p>
            </w:tc>
          </w:sdtContent>
        </w:sdt>
        <w:sdt>
          <w:sdtPr>
            <w:rPr>
              <w:color w:val="262626" w:themeColor="text1" w:themeTint="D9"/>
              <w:kern w:val="0"/>
              <w:sz w:val="16"/>
              <w:szCs w:val="16"/>
            </w:rPr>
            <w:id w:val="1542240224"/>
            <w14:checkbox>
              <w14:checked w14:val="0"/>
              <w14:checkedState w14:val="2713" w14:font="Segoe UI Symbol"/>
              <w14:uncheckedState w14:val="2717" w14:font="Segoe UI Symbol"/>
            </w14:checkbox>
          </w:sdtPr>
          <w:sdtEndPr/>
          <w:sdtContent>
            <w:tc>
              <w:tcPr>
                <w:tcW w:w="990" w:type="dxa"/>
                <w:shd w:val="clear" w:color="auto" w:fill="C1E4F5" w:themeFill="accent1" w:themeFillTint="33"/>
                <w:vAlign w:val="center"/>
              </w:tcPr>
              <w:p w14:paraId="5B218872" w14:textId="34AEADAB" w:rsidR="00701D88" w:rsidRPr="00911774" w:rsidRDefault="00B63B1D" w:rsidP="00660473">
                <w:pPr>
                  <w:spacing w:after="0" w:line="240" w:lineRule="auto"/>
                  <w:jc w:val="center"/>
                  <w:rPr>
                    <w:color w:val="262626" w:themeColor="text1" w:themeTint="D9"/>
                    <w:kern w:val="0"/>
                    <w:sz w:val="16"/>
                    <w:szCs w:val="16"/>
                  </w:rPr>
                </w:pPr>
                <w:r>
                  <w:rPr>
                    <w:rFonts w:ascii="Segoe UI Symbol" w:hAnsi="Segoe UI Symbol"/>
                    <w:color w:val="262626" w:themeColor="text1" w:themeTint="D9"/>
                    <w:kern w:val="0"/>
                    <w:sz w:val="16"/>
                    <w:szCs w:val="16"/>
                  </w:rPr>
                  <w:t>✗</w:t>
                </w:r>
              </w:p>
            </w:tc>
          </w:sdtContent>
        </w:sdt>
        <w:sdt>
          <w:sdtPr>
            <w:rPr>
              <w:color w:val="262626" w:themeColor="text1" w:themeTint="D9"/>
              <w:kern w:val="0"/>
              <w:sz w:val="16"/>
              <w:szCs w:val="16"/>
            </w:rPr>
            <w:id w:val="-2075041094"/>
            <w14:checkbox>
              <w14:checked w14:val="0"/>
              <w14:checkedState w14:val="2713" w14:font="Segoe UI Symbol"/>
              <w14:uncheckedState w14:val="2717" w14:font="Segoe UI Symbol"/>
            </w14:checkbox>
          </w:sdtPr>
          <w:sdtEndPr/>
          <w:sdtContent>
            <w:tc>
              <w:tcPr>
                <w:tcW w:w="1170" w:type="dxa"/>
                <w:shd w:val="clear" w:color="auto" w:fill="C1E4F5" w:themeFill="accent1" w:themeFillTint="33"/>
                <w:vAlign w:val="center"/>
              </w:tcPr>
              <w:p w14:paraId="307C5B3A"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465507943"/>
            <w14:checkbox>
              <w14:checked w14:val="0"/>
              <w14:checkedState w14:val="2713" w14:font="Segoe UI Symbol"/>
              <w14:uncheckedState w14:val="2717" w14:font="Segoe UI Symbol"/>
            </w14:checkbox>
          </w:sdtPr>
          <w:sdtEndPr/>
          <w:sdtContent>
            <w:tc>
              <w:tcPr>
                <w:tcW w:w="1710" w:type="dxa"/>
                <w:shd w:val="clear" w:color="auto" w:fill="C1E4F5" w:themeFill="accent1" w:themeFillTint="33"/>
                <w:vAlign w:val="center"/>
              </w:tcPr>
              <w:p w14:paraId="2DC4836F"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73213930"/>
            <w14:checkbox>
              <w14:checked w14:val="0"/>
              <w14:checkedState w14:val="2713" w14:font="Segoe UI Symbol"/>
              <w14:uncheckedState w14:val="2717" w14:font="Segoe UI Symbol"/>
            </w14:checkbox>
          </w:sdtPr>
          <w:sdtEndPr/>
          <w:sdtContent>
            <w:tc>
              <w:tcPr>
                <w:tcW w:w="3425" w:type="dxa"/>
                <w:shd w:val="clear" w:color="auto" w:fill="C1E4F5" w:themeFill="accent1" w:themeFillTint="33"/>
                <w:vAlign w:val="center"/>
              </w:tcPr>
              <w:p w14:paraId="66F2F81D"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tr>
      <w:tr w:rsidR="00701D88" w:rsidRPr="00911774" w14:paraId="418A4890" w14:textId="77777777" w:rsidTr="00660473">
        <w:trPr>
          <w:trHeight w:hRule="exact" w:val="353"/>
        </w:trPr>
        <w:tc>
          <w:tcPr>
            <w:tcW w:w="1615" w:type="dxa"/>
            <w:tcMar>
              <w:top w:w="101" w:type="dxa"/>
              <w:left w:w="101" w:type="dxa"/>
              <w:bottom w:w="101" w:type="dxa"/>
              <w:right w:w="101" w:type="dxa"/>
            </w:tcMar>
            <w:vAlign w:val="center"/>
          </w:tcPr>
          <w:p w14:paraId="3CDF4852" w14:textId="77777777" w:rsidR="00701D88" w:rsidRPr="00911774" w:rsidRDefault="00701D88" w:rsidP="00660473">
            <w:pPr>
              <w:spacing w:after="0" w:line="240" w:lineRule="auto"/>
              <w:rPr>
                <w:b/>
                <w:bCs/>
                <w:color w:val="262626" w:themeColor="text1" w:themeTint="D9"/>
                <w:kern w:val="0"/>
                <w:sz w:val="18"/>
                <w:szCs w:val="18"/>
              </w:rPr>
            </w:pPr>
            <w:r w:rsidRPr="00911774">
              <w:rPr>
                <w:b/>
                <w:bCs/>
                <w:color w:val="262626" w:themeColor="text1" w:themeTint="D9"/>
                <w:kern w:val="0"/>
                <w:sz w:val="18"/>
                <w:szCs w:val="18"/>
              </w:rPr>
              <w:t>After Hours</w:t>
            </w:r>
          </w:p>
        </w:tc>
        <w:sdt>
          <w:sdtPr>
            <w:rPr>
              <w:color w:val="262626" w:themeColor="text1" w:themeTint="D9"/>
              <w:kern w:val="0"/>
              <w:sz w:val="16"/>
              <w:szCs w:val="16"/>
            </w:rPr>
            <w:id w:val="920145240"/>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5CE65238"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2137219309"/>
            <w14:checkbox>
              <w14:checked w14:val="0"/>
              <w14:checkedState w14:val="2713" w14:font="Segoe UI Symbol"/>
              <w14:uncheckedState w14:val="2717" w14:font="Segoe UI Symbol"/>
            </w14:checkbox>
          </w:sdtPr>
          <w:sdtEndPr/>
          <w:sdtContent>
            <w:tc>
              <w:tcPr>
                <w:tcW w:w="810" w:type="dxa"/>
                <w:shd w:val="clear" w:color="auto" w:fill="C1E4F5" w:themeFill="accent1" w:themeFillTint="33"/>
                <w:vAlign w:val="center"/>
              </w:tcPr>
              <w:p w14:paraId="0AED25C8"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339068470"/>
            <w14:checkbox>
              <w14:checked w14:val="0"/>
              <w14:checkedState w14:val="2713" w14:font="Segoe UI Symbol"/>
              <w14:uncheckedState w14:val="2717" w14:font="Segoe UI Symbol"/>
            </w14:checkbox>
          </w:sdtPr>
          <w:sdtEndPr/>
          <w:sdtContent>
            <w:tc>
              <w:tcPr>
                <w:tcW w:w="990" w:type="dxa"/>
                <w:shd w:val="clear" w:color="auto" w:fill="C1E4F5" w:themeFill="accent1" w:themeFillTint="33"/>
                <w:vAlign w:val="center"/>
              </w:tcPr>
              <w:p w14:paraId="46CF31AA"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343557461"/>
            <w14:checkbox>
              <w14:checked w14:val="0"/>
              <w14:checkedState w14:val="2713" w14:font="Segoe UI Symbol"/>
              <w14:uncheckedState w14:val="2717" w14:font="Segoe UI Symbol"/>
            </w14:checkbox>
          </w:sdtPr>
          <w:sdtEndPr/>
          <w:sdtContent>
            <w:tc>
              <w:tcPr>
                <w:tcW w:w="1170" w:type="dxa"/>
                <w:shd w:val="clear" w:color="auto" w:fill="C1E4F5" w:themeFill="accent1" w:themeFillTint="33"/>
                <w:vAlign w:val="center"/>
              </w:tcPr>
              <w:p w14:paraId="15B10F97"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795519203"/>
            <w14:checkbox>
              <w14:checked w14:val="0"/>
              <w14:checkedState w14:val="2713" w14:font="Segoe UI Symbol"/>
              <w14:uncheckedState w14:val="2717" w14:font="Segoe UI Symbol"/>
            </w14:checkbox>
          </w:sdtPr>
          <w:sdtEndPr/>
          <w:sdtContent>
            <w:tc>
              <w:tcPr>
                <w:tcW w:w="1710" w:type="dxa"/>
                <w:shd w:val="clear" w:color="auto" w:fill="C1E4F5" w:themeFill="accent1" w:themeFillTint="33"/>
                <w:vAlign w:val="center"/>
              </w:tcPr>
              <w:p w14:paraId="44AFDC9C"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sdt>
          <w:sdtPr>
            <w:rPr>
              <w:color w:val="262626" w:themeColor="text1" w:themeTint="D9"/>
              <w:kern w:val="0"/>
              <w:sz w:val="16"/>
              <w:szCs w:val="16"/>
            </w:rPr>
            <w:id w:val="-154761506"/>
            <w14:checkbox>
              <w14:checked w14:val="0"/>
              <w14:checkedState w14:val="2713" w14:font="Segoe UI Symbol"/>
              <w14:uncheckedState w14:val="2717" w14:font="Segoe UI Symbol"/>
            </w14:checkbox>
          </w:sdtPr>
          <w:sdtEndPr/>
          <w:sdtContent>
            <w:tc>
              <w:tcPr>
                <w:tcW w:w="3425" w:type="dxa"/>
                <w:shd w:val="clear" w:color="auto" w:fill="C1E4F5" w:themeFill="accent1" w:themeFillTint="33"/>
                <w:vAlign w:val="center"/>
              </w:tcPr>
              <w:p w14:paraId="29AF34D3" w14:textId="77777777" w:rsidR="00701D88" w:rsidRPr="00911774" w:rsidRDefault="00701D88" w:rsidP="00660473">
                <w:pPr>
                  <w:spacing w:after="0" w:line="240" w:lineRule="auto"/>
                  <w:jc w:val="center"/>
                  <w:rPr>
                    <w:color w:val="262626" w:themeColor="text1" w:themeTint="D9"/>
                    <w:kern w:val="0"/>
                    <w:sz w:val="16"/>
                    <w:szCs w:val="16"/>
                  </w:rPr>
                </w:pPr>
                <w:r w:rsidRPr="00911774">
                  <w:rPr>
                    <w:rFonts w:ascii="Segoe UI Symbol" w:hAnsi="Segoe UI Symbol" w:cs="Segoe UI Symbol"/>
                    <w:color w:val="262626" w:themeColor="text1" w:themeTint="D9"/>
                    <w:kern w:val="0"/>
                    <w:sz w:val="16"/>
                    <w:szCs w:val="16"/>
                  </w:rPr>
                  <w:t>✗</w:t>
                </w:r>
              </w:p>
            </w:tc>
          </w:sdtContent>
        </w:sdt>
      </w:tr>
    </w:tbl>
    <w:p w14:paraId="0A94A446" w14:textId="5F6A4AD4" w:rsidR="00C722F8" w:rsidRPr="00701D88" w:rsidRDefault="008A13E4" w:rsidP="00517DE8">
      <w:pPr>
        <w:pStyle w:val="Heading2"/>
      </w:pPr>
      <w:r w:rsidRPr="00701D88">
        <w:t>Graduate s</w:t>
      </w:r>
      <w:r w:rsidR="00C722F8" w:rsidRPr="00701D88">
        <w:t>tudent-specific Mentoring</w:t>
      </w:r>
      <w:r w:rsidR="00963090" w:rsidRPr="00701D88">
        <w:t xml:space="preserve"> Plan</w:t>
      </w:r>
    </w:p>
    <w:p w14:paraId="4ADABC3D" w14:textId="04DA3986" w:rsidR="00B33FE4" w:rsidRPr="00911774" w:rsidRDefault="00B33FE4" w:rsidP="00DD47D5">
      <w:pPr>
        <w:keepNext/>
        <w:keepLines/>
      </w:pPr>
      <w:r w:rsidRPr="00911774">
        <w:t xml:space="preserve">Describe </w:t>
      </w:r>
      <w:r w:rsidRPr="00C503FE">
        <w:t>mentorship</w:t>
      </w:r>
      <w:r w:rsidRPr="00911774">
        <w:t xml:space="preserve"> activities envisioned for the </w:t>
      </w:r>
      <w:r w:rsidR="008A13E4">
        <w:t xml:space="preserve">graduate </w:t>
      </w:r>
      <w:r w:rsidRPr="00911774">
        <w:t xml:space="preserve">student in the context of the following areas. </w:t>
      </w:r>
      <w:r w:rsidRPr="00911774">
        <w:rPr>
          <w:color w:val="000000"/>
        </w:rPr>
        <w:t xml:space="preserve">The use of the </w:t>
      </w:r>
      <w:hyperlink r:id="rId17" w:history="1">
        <w:proofErr w:type="spellStart"/>
        <w:r w:rsidRPr="00911774">
          <w:rPr>
            <w:rStyle w:val="Hyperlink"/>
            <w:rFonts w:eastAsiaTheme="majorEastAsia"/>
            <w:color w:val="1155CC"/>
          </w:rPr>
          <w:t>MiTechIDP</w:t>
        </w:r>
        <w:proofErr w:type="spellEnd"/>
      </w:hyperlink>
      <w:r w:rsidRPr="00911774">
        <w:rPr>
          <w:color w:val="000000"/>
        </w:rPr>
        <w:t xml:space="preserve"> (or similar) is highly recommended to establish details of mentorship roles and expectations.</w:t>
      </w:r>
    </w:p>
    <w:p w14:paraId="036EB639" w14:textId="06F5609E" w:rsidR="00C722F8" w:rsidRPr="00911774" w:rsidRDefault="008A13E4" w:rsidP="00DD47D5">
      <w:pPr>
        <w:keepNext/>
        <w:keepLines/>
      </w:pPr>
      <w:r>
        <w:t>Graduate s</w:t>
      </w:r>
      <w:r w:rsidR="00C722F8" w:rsidRPr="00911774">
        <w:t xml:space="preserve">tudent’s </w:t>
      </w:r>
      <w:r w:rsidR="00487108" w:rsidRPr="00911774">
        <w:t xml:space="preserve">current </w:t>
      </w:r>
      <w:r w:rsidR="00C722F8" w:rsidRPr="00911774">
        <w:t>career</w:t>
      </w:r>
      <w:r w:rsidR="00487108" w:rsidRPr="00911774">
        <w:t xml:space="preserve"> goal</w:t>
      </w:r>
      <w:r w:rsidR="00875515" w:rsidRPr="00911774">
        <w:t>:</w:t>
      </w:r>
      <w:sdt>
        <w:sdtPr>
          <w:rPr>
            <w:rStyle w:val="GSBlueForm"/>
            <w:sz w:val="20"/>
          </w:rPr>
          <w:alias w:val="Career Choice"/>
          <w:tag w:val="Career Choice"/>
          <w:id w:val="-953487974"/>
          <w:lock w:val="sdtLocked"/>
          <w:placeholder>
            <w:docPart w:val="9805C3A10778405F87D473BFEACFE639"/>
          </w:placeholder>
          <w:showingPlcHdr/>
          <w:comboBox>
            <w:listItem w:displayText="Industry" w:value="Industry"/>
            <w:listItem w:displayText="Academia - Tenure Track" w:value="Academia - Tenure Track"/>
            <w:listItem w:displayText="Academia - Non-Tenure Track" w:value="Academia - Non-Tenure Track"/>
            <w:listItem w:displayText="Research - Academia" w:value="Research - Academia"/>
            <w:listItem w:displayText="Research - Other" w:value="Research - Other"/>
            <w:listItem w:displayText="Government agency or national lab" w:value="Government agency or national lab"/>
            <w:listItem w:displayText="Career goal not listed (type your goal)" w:value="Career goal not listed (type your goal)"/>
          </w:comboBox>
        </w:sdtPr>
        <w:sdtEndPr>
          <w:rPr>
            <w:rStyle w:val="DefaultParagraphFont"/>
            <w:shd w:val="clear" w:color="auto" w:fill="auto"/>
          </w:rPr>
        </w:sdtEndPr>
        <w:sdtContent>
          <w:r w:rsidR="00B412AF" w:rsidRPr="00B03F3F">
            <w:rPr>
              <w:rStyle w:val="PlaceholderText"/>
              <w:color w:val="5F5F5F"/>
              <w:shd w:val="clear" w:color="auto" w:fill="C1E4F5" w:themeFill="accent1" w:themeFillTint="33"/>
            </w:rPr>
            <w:t>Choose from list or type other preference.</w:t>
          </w:r>
        </w:sdtContent>
      </w:sdt>
    </w:p>
    <w:p w14:paraId="4951634D" w14:textId="1E13141E" w:rsidR="00C722F8" w:rsidRPr="00911774" w:rsidRDefault="00C722F8" w:rsidP="00DD47D5">
      <w:pPr>
        <w:keepNext/>
        <w:keepLines/>
      </w:pPr>
      <w:r w:rsidRPr="00911774">
        <w:t xml:space="preserve">Meeting </w:t>
      </w:r>
      <w:r w:rsidR="00027D8D" w:rsidRPr="00911774">
        <w:t xml:space="preserve">frequency </w:t>
      </w:r>
      <w:r w:rsidRPr="00911774">
        <w:t>to discuss career goal:</w:t>
      </w:r>
      <w:sdt>
        <w:sdtPr>
          <w:rPr>
            <w:rStyle w:val="GSBlueForm"/>
            <w:sz w:val="20"/>
          </w:rPr>
          <w:alias w:val="Meeting Frequency"/>
          <w:tag w:val="Meeting Frequency"/>
          <w:id w:val="2115321312"/>
          <w:placeholder>
            <w:docPart w:val="9E3C74579E8343DCBEF1A7498A6EE661"/>
          </w:placeholder>
          <w:showingPlcHdr/>
          <w:comboBox>
            <w:listItem w:displayText="Once a month" w:value="Once a month"/>
            <w:listItem w:displayText="Once a semester" w:value="Once a semester"/>
            <w:listItem w:displayText="Once a year" w:value="Once a year"/>
          </w:comboBox>
        </w:sdtPr>
        <w:sdtEndPr>
          <w:rPr>
            <w:rStyle w:val="DefaultParagraphFont"/>
            <w:shd w:val="clear" w:color="auto" w:fill="auto"/>
          </w:rPr>
        </w:sdtEndPr>
        <w:sdtContent>
          <w:r w:rsidR="008A13E4" w:rsidRPr="00B03F3F">
            <w:rPr>
              <w:rStyle w:val="PlaceholderText"/>
              <w:color w:val="5F5F5F"/>
              <w:shd w:val="clear" w:color="auto" w:fill="C1E4F5" w:themeFill="accent1" w:themeFillTint="33"/>
            </w:rPr>
            <w:t>Choose from list.</w:t>
          </w:r>
        </w:sdtContent>
      </w:sdt>
      <w:r w:rsidRPr="00911774">
        <w:t xml:space="preserve"> </w:t>
      </w:r>
    </w:p>
    <w:p w14:paraId="15F6EC64" w14:textId="0E503F7C" w:rsidR="00C722F8" w:rsidRPr="00911774" w:rsidRDefault="00C722F8" w:rsidP="00517DE8">
      <w:pPr>
        <w:pStyle w:val="Heading3"/>
      </w:pPr>
      <w:r w:rsidRPr="00911774">
        <w:t>Career Counseling</w:t>
      </w:r>
    </w:p>
    <w:p w14:paraId="3CD783C8" w14:textId="46D3F1E5" w:rsidR="0039346B" w:rsidRPr="00911774" w:rsidRDefault="008F7B4B" w:rsidP="00DD47D5">
      <w:pPr>
        <w:keepNext/>
        <w:keepLines/>
      </w:pPr>
      <w:sdt>
        <w:sdtPr>
          <w:rPr>
            <w:rStyle w:val="GSBlueForm"/>
          </w:rPr>
          <w:alias w:val="Career Couns"/>
          <w:tag w:val="Career Couns"/>
          <w:id w:val="-1632937285"/>
          <w:lock w:val="sdtLocked"/>
          <w:placeholder>
            <w:docPart w:val="679073FA0EB7421E8142A9451DECDF87"/>
          </w:placeholder>
          <w:showingPlcHdr/>
          <w:text w:multiLine="1"/>
        </w:sdtPr>
        <w:sdtEndPr>
          <w:rPr>
            <w:rStyle w:val="DefaultParagraphFont"/>
            <w:sz w:val="20"/>
            <w:shd w:val="clear" w:color="auto" w:fill="auto"/>
          </w:rPr>
        </w:sdtEndPr>
        <w:sdtContent>
          <w:r w:rsidR="001975B3" w:rsidRPr="00B03F3F">
            <w:rPr>
              <w:rStyle w:val="PlaceholderText"/>
              <w:color w:val="5F5F5F"/>
              <w:sz w:val="18"/>
              <w:szCs w:val="18"/>
              <w:shd w:val="clear" w:color="auto" w:fill="C1E4F5" w:themeFill="accent1" w:themeFillTint="33"/>
            </w:rPr>
            <w:t>Enter a few lines.</w:t>
          </w:r>
          <w:r w:rsidR="00983205" w:rsidRPr="00B03F3F">
            <w:rPr>
              <w:rStyle w:val="PlaceholderText"/>
              <w:color w:val="5F5F5F"/>
              <w:sz w:val="18"/>
              <w:szCs w:val="18"/>
              <w:shd w:val="clear" w:color="auto" w:fill="C1E4F5" w:themeFill="accent1" w:themeFillTint="33"/>
            </w:rPr>
            <w:t xml:space="preserve"> </w:t>
          </w:r>
          <w:r w:rsidR="006E4C7E" w:rsidRPr="00B03F3F">
            <w:rPr>
              <w:rStyle w:val="PlaceholderText"/>
              <w:color w:val="5F5F5F"/>
              <w:sz w:val="18"/>
              <w:szCs w:val="18"/>
              <w:shd w:val="clear" w:color="auto" w:fill="C1E4F5" w:themeFill="accent1" w:themeFillTint="33"/>
            </w:rPr>
            <w:t xml:space="preserve">Think about what areas the </w:t>
          </w:r>
          <w:r w:rsidR="00983205" w:rsidRPr="00B03F3F">
            <w:rPr>
              <w:rStyle w:val="PlaceholderText"/>
              <w:color w:val="5F5F5F"/>
              <w:sz w:val="18"/>
              <w:szCs w:val="18"/>
              <w:shd w:val="clear" w:color="auto" w:fill="C1E4F5" w:themeFill="accent1" w:themeFillTint="33"/>
            </w:rPr>
            <w:t xml:space="preserve">advisor(s) will </w:t>
          </w:r>
          <w:r w:rsidR="006E4C7E" w:rsidRPr="00B03F3F">
            <w:rPr>
              <w:rStyle w:val="PlaceholderText"/>
              <w:color w:val="5F5F5F"/>
              <w:sz w:val="18"/>
              <w:szCs w:val="18"/>
              <w:shd w:val="clear" w:color="auto" w:fill="C1E4F5" w:themeFill="accent1" w:themeFillTint="33"/>
            </w:rPr>
            <w:t xml:space="preserve">be able to </w:t>
          </w:r>
          <w:r w:rsidR="00983205" w:rsidRPr="00B03F3F">
            <w:rPr>
              <w:rStyle w:val="PlaceholderText"/>
              <w:color w:val="5F5F5F"/>
              <w:sz w:val="18"/>
              <w:szCs w:val="18"/>
              <w:shd w:val="clear" w:color="auto" w:fill="C1E4F5" w:themeFill="accent1" w:themeFillTint="33"/>
            </w:rPr>
            <w:t xml:space="preserve">assist </w:t>
          </w:r>
          <w:r w:rsidR="00C26C7E" w:rsidRPr="00B03F3F">
            <w:rPr>
              <w:rStyle w:val="PlaceholderText"/>
              <w:color w:val="5F5F5F"/>
              <w:sz w:val="18"/>
              <w:szCs w:val="18"/>
              <w:shd w:val="clear" w:color="auto" w:fill="C1E4F5" w:themeFill="accent1" w:themeFillTint="33"/>
            </w:rPr>
            <w:t xml:space="preserve">the </w:t>
          </w:r>
          <w:r w:rsidR="008A13E4" w:rsidRPr="00B03F3F">
            <w:rPr>
              <w:rStyle w:val="PlaceholderText"/>
              <w:color w:val="5F5F5F"/>
              <w:sz w:val="18"/>
              <w:szCs w:val="18"/>
              <w:shd w:val="clear" w:color="auto" w:fill="C1E4F5" w:themeFill="accent1" w:themeFillTint="33"/>
            </w:rPr>
            <w:t xml:space="preserve">graduate </w:t>
          </w:r>
          <w:r w:rsidR="00C26C7E" w:rsidRPr="00B03F3F">
            <w:rPr>
              <w:rStyle w:val="PlaceholderText"/>
              <w:color w:val="5F5F5F"/>
              <w:sz w:val="18"/>
              <w:szCs w:val="18"/>
              <w:shd w:val="clear" w:color="auto" w:fill="C1E4F5" w:themeFill="accent1" w:themeFillTint="33"/>
            </w:rPr>
            <w:t xml:space="preserve">student </w:t>
          </w:r>
          <w:r w:rsidR="0093087F" w:rsidRPr="00B03F3F">
            <w:rPr>
              <w:rStyle w:val="PlaceholderText"/>
              <w:color w:val="5F5F5F"/>
              <w:sz w:val="18"/>
              <w:szCs w:val="18"/>
              <w:shd w:val="clear" w:color="auto" w:fill="C1E4F5" w:themeFill="accent1" w:themeFillTint="33"/>
            </w:rPr>
            <w:t xml:space="preserve">with career counseling, </w:t>
          </w:r>
          <w:r w:rsidR="00983205" w:rsidRPr="00B03F3F">
            <w:rPr>
              <w:rStyle w:val="PlaceholderText"/>
              <w:color w:val="5F5F5F"/>
              <w:sz w:val="18"/>
              <w:szCs w:val="18"/>
              <w:shd w:val="clear" w:color="auto" w:fill="C1E4F5" w:themeFill="accent1" w:themeFillTint="33"/>
            </w:rPr>
            <w:t>and other mentors</w:t>
          </w:r>
          <w:r w:rsidR="006E4C7E" w:rsidRPr="00B03F3F">
            <w:rPr>
              <w:rStyle w:val="PlaceholderText"/>
              <w:color w:val="5F5F5F"/>
              <w:sz w:val="18"/>
              <w:szCs w:val="18"/>
              <w:shd w:val="clear" w:color="auto" w:fill="C1E4F5" w:themeFill="accent1" w:themeFillTint="33"/>
            </w:rPr>
            <w:t xml:space="preserve"> or </w:t>
          </w:r>
          <w:r w:rsidR="00983205" w:rsidRPr="00B03F3F">
            <w:rPr>
              <w:rStyle w:val="PlaceholderText"/>
              <w:color w:val="5F5F5F"/>
              <w:sz w:val="18"/>
              <w:szCs w:val="18"/>
              <w:shd w:val="clear" w:color="auto" w:fill="C1E4F5" w:themeFill="accent1" w:themeFillTint="33"/>
            </w:rPr>
            <w:t xml:space="preserve">resources </w:t>
          </w:r>
          <w:r w:rsidR="006E4C7E" w:rsidRPr="00B03F3F">
            <w:rPr>
              <w:rStyle w:val="PlaceholderText"/>
              <w:color w:val="5F5F5F"/>
              <w:sz w:val="18"/>
              <w:szCs w:val="18"/>
              <w:shd w:val="clear" w:color="auto" w:fill="C1E4F5" w:themeFill="accent1" w:themeFillTint="33"/>
            </w:rPr>
            <w:t xml:space="preserve">that </w:t>
          </w:r>
          <w:r w:rsidR="0093087F" w:rsidRPr="00B03F3F">
            <w:rPr>
              <w:rStyle w:val="PlaceholderText"/>
              <w:color w:val="5F5F5F"/>
              <w:sz w:val="18"/>
              <w:szCs w:val="18"/>
              <w:shd w:val="clear" w:color="auto" w:fill="C1E4F5" w:themeFill="accent1" w:themeFillTint="33"/>
            </w:rPr>
            <w:t xml:space="preserve">are available for the </w:t>
          </w:r>
          <w:bookmarkStart w:id="4" w:name="_Hlk169011237"/>
          <w:r w:rsidR="008A13E4" w:rsidRPr="00B03F3F">
            <w:rPr>
              <w:rStyle w:val="PlaceholderText"/>
              <w:color w:val="5F5F5F"/>
              <w:sz w:val="18"/>
              <w:szCs w:val="18"/>
              <w:shd w:val="clear" w:color="auto" w:fill="C1E4F5" w:themeFill="accent1" w:themeFillTint="33"/>
            </w:rPr>
            <w:t xml:space="preserve">graduate </w:t>
          </w:r>
          <w:bookmarkEnd w:id="4"/>
          <w:r w:rsidR="00983205" w:rsidRPr="00B03F3F">
            <w:rPr>
              <w:rStyle w:val="PlaceholderText"/>
              <w:color w:val="5F5F5F"/>
              <w:sz w:val="18"/>
              <w:szCs w:val="18"/>
              <w:shd w:val="clear" w:color="auto" w:fill="C1E4F5" w:themeFill="accent1" w:themeFillTint="33"/>
            </w:rPr>
            <w:t xml:space="preserve">student </w:t>
          </w:r>
          <w:r w:rsidR="0093087F" w:rsidRPr="00B03F3F">
            <w:rPr>
              <w:rStyle w:val="PlaceholderText"/>
              <w:color w:val="5F5F5F"/>
              <w:sz w:val="18"/>
              <w:szCs w:val="18"/>
              <w:shd w:val="clear" w:color="auto" w:fill="C1E4F5" w:themeFill="accent1" w:themeFillTint="33"/>
            </w:rPr>
            <w:t xml:space="preserve">to attain </w:t>
          </w:r>
          <w:r w:rsidR="00C26C7E" w:rsidRPr="00B03F3F">
            <w:rPr>
              <w:rStyle w:val="PlaceholderText"/>
              <w:color w:val="5F5F5F"/>
              <w:sz w:val="18"/>
              <w:szCs w:val="18"/>
              <w:shd w:val="clear" w:color="auto" w:fill="C1E4F5" w:themeFill="accent1" w:themeFillTint="33"/>
            </w:rPr>
            <w:t>their current career goal</w:t>
          </w:r>
          <w:r w:rsidR="001975B3" w:rsidRPr="00B03F3F">
            <w:rPr>
              <w:rStyle w:val="PlaceholderText"/>
              <w:color w:val="5F5F5F"/>
              <w:sz w:val="18"/>
              <w:szCs w:val="18"/>
              <w:shd w:val="clear" w:color="auto" w:fill="C1E4F5" w:themeFill="accent1" w:themeFillTint="33"/>
            </w:rPr>
            <w:t>.</w:t>
          </w:r>
        </w:sdtContent>
      </w:sdt>
      <w:r w:rsidR="001975B3" w:rsidRPr="00911774">
        <w:t xml:space="preserve"> </w:t>
      </w:r>
    </w:p>
    <w:p w14:paraId="32E76620" w14:textId="37A0350A" w:rsidR="00C722F8" w:rsidRPr="00911774" w:rsidRDefault="00C722F8" w:rsidP="00517DE8">
      <w:pPr>
        <w:pStyle w:val="Heading3"/>
      </w:pPr>
      <w:r w:rsidRPr="00911774">
        <w:t>Research Proposals, Publications, and Presentations</w:t>
      </w:r>
    </w:p>
    <w:p w14:paraId="7245A4A0" w14:textId="41E805AA" w:rsidR="0039346B" w:rsidRPr="00911774" w:rsidRDefault="008F7B4B" w:rsidP="00C503FE">
      <w:sdt>
        <w:sdtPr>
          <w:rPr>
            <w:rStyle w:val="GSBlueForm"/>
          </w:rPr>
          <w:alias w:val="Career Couns"/>
          <w:tag w:val="Career Couns"/>
          <w:id w:val="1385379747"/>
          <w:placeholder>
            <w:docPart w:val="3FCED84DD1B8409089B9764BEABF1074"/>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Enter a few lines describing</w:t>
          </w:r>
          <w:r w:rsidR="0093087F" w:rsidRPr="00B03F3F">
            <w:rPr>
              <w:rStyle w:val="PlaceholderText"/>
              <w:color w:val="5F5F5F"/>
              <w:sz w:val="18"/>
              <w:szCs w:val="18"/>
              <w:shd w:val="clear" w:color="auto" w:fill="C1E4F5" w:themeFill="accent1" w:themeFillTint="33"/>
            </w:rPr>
            <w:t xml:space="preserve"> publication practices and expectations in the group</w:t>
          </w:r>
          <w:r w:rsidR="00983205" w:rsidRPr="00B03F3F">
            <w:rPr>
              <w:rStyle w:val="PlaceholderText"/>
              <w:color w:val="5F5F5F"/>
              <w:sz w:val="18"/>
              <w:szCs w:val="18"/>
              <w:shd w:val="clear" w:color="auto" w:fill="C1E4F5" w:themeFill="accent1" w:themeFillTint="33"/>
            </w:rPr>
            <w:t xml:space="preserve">. </w:t>
          </w:r>
          <w:r w:rsidR="0093087F" w:rsidRPr="00B03F3F">
            <w:rPr>
              <w:rStyle w:val="PlaceholderText"/>
              <w:color w:val="5F5F5F"/>
              <w:sz w:val="18"/>
              <w:szCs w:val="18"/>
              <w:shd w:val="clear" w:color="auto" w:fill="C1E4F5" w:themeFill="accent1" w:themeFillTint="33"/>
            </w:rPr>
            <w:t>Be sure to discuss</w:t>
          </w:r>
          <w:r w:rsidR="006E4C7E" w:rsidRPr="00B03F3F">
            <w:rPr>
              <w:rStyle w:val="PlaceholderText"/>
              <w:color w:val="5F5F5F"/>
              <w:sz w:val="18"/>
              <w:szCs w:val="18"/>
              <w:shd w:val="clear" w:color="auto" w:fill="C1E4F5" w:themeFill="accent1" w:themeFillTint="33"/>
            </w:rPr>
            <w:t xml:space="preserve"> </w:t>
          </w:r>
          <w:r w:rsidR="0038676F" w:rsidRPr="00B03F3F">
            <w:rPr>
              <w:rStyle w:val="PlaceholderText"/>
              <w:color w:val="5F5F5F"/>
              <w:sz w:val="18"/>
              <w:szCs w:val="18"/>
              <w:shd w:val="clear" w:color="auto" w:fill="C1E4F5" w:themeFill="accent1" w:themeFillTint="33"/>
            </w:rPr>
            <w:t xml:space="preserve">goals </w:t>
          </w:r>
          <w:r w:rsidR="00B412AF" w:rsidRPr="00B03F3F">
            <w:rPr>
              <w:rStyle w:val="PlaceholderText"/>
              <w:color w:val="5F5F5F"/>
              <w:sz w:val="18"/>
              <w:szCs w:val="18"/>
              <w:shd w:val="clear" w:color="auto" w:fill="C1E4F5" w:themeFill="accent1" w:themeFillTint="33"/>
            </w:rPr>
            <w:t>for conference presentations, publications</w:t>
          </w:r>
          <w:r w:rsidR="0093087F" w:rsidRPr="00B03F3F">
            <w:rPr>
              <w:rStyle w:val="PlaceholderText"/>
              <w:color w:val="5F5F5F"/>
              <w:sz w:val="18"/>
              <w:szCs w:val="18"/>
              <w:shd w:val="clear" w:color="auto" w:fill="C1E4F5" w:themeFill="accent1" w:themeFillTint="33"/>
            </w:rPr>
            <w:t xml:space="preserve"> or</w:t>
          </w:r>
          <w:r w:rsidR="00B412AF" w:rsidRPr="00B03F3F">
            <w:rPr>
              <w:rStyle w:val="PlaceholderText"/>
              <w:color w:val="5F5F5F"/>
              <w:sz w:val="18"/>
              <w:szCs w:val="18"/>
              <w:shd w:val="clear" w:color="auto" w:fill="C1E4F5" w:themeFill="accent1" w:themeFillTint="33"/>
            </w:rPr>
            <w:t xml:space="preserve"> research proposal</w:t>
          </w:r>
          <w:r w:rsidR="0093087F" w:rsidRPr="00B03F3F">
            <w:rPr>
              <w:rStyle w:val="PlaceholderText"/>
              <w:color w:val="5F5F5F"/>
              <w:sz w:val="18"/>
              <w:szCs w:val="18"/>
              <w:shd w:val="clear" w:color="auto" w:fill="C1E4F5" w:themeFill="accent1" w:themeFillTint="33"/>
            </w:rPr>
            <w:t>s</w:t>
          </w:r>
          <w:r w:rsidR="00B412AF" w:rsidRPr="00B03F3F">
            <w:rPr>
              <w:rStyle w:val="PlaceholderText"/>
              <w:color w:val="5F5F5F"/>
              <w:sz w:val="18"/>
              <w:szCs w:val="18"/>
              <w:shd w:val="clear" w:color="auto" w:fill="C1E4F5" w:themeFill="accent1" w:themeFillTint="33"/>
            </w:rPr>
            <w:t xml:space="preserve">, </w:t>
          </w:r>
          <w:r w:rsidR="0093087F" w:rsidRPr="00B03F3F">
            <w:rPr>
              <w:rStyle w:val="PlaceholderText"/>
              <w:color w:val="5F5F5F"/>
              <w:sz w:val="18"/>
              <w:szCs w:val="18"/>
              <w:shd w:val="clear" w:color="auto" w:fill="C1E4F5" w:themeFill="accent1" w:themeFillTint="33"/>
            </w:rPr>
            <w:t>and group expectations for authorship on publications</w:t>
          </w:r>
          <w:r w:rsidR="00983205" w:rsidRPr="00B03F3F">
            <w:rPr>
              <w:rStyle w:val="PlaceholderText"/>
              <w:color w:val="5F5F5F"/>
              <w:sz w:val="18"/>
              <w:szCs w:val="18"/>
              <w:shd w:val="clear" w:color="auto" w:fill="C1E4F5" w:themeFill="accent1" w:themeFillTint="33"/>
            </w:rPr>
            <w:t>.</w:t>
          </w:r>
        </w:sdtContent>
      </w:sdt>
    </w:p>
    <w:p w14:paraId="74C98782" w14:textId="77777777" w:rsidR="00C722F8" w:rsidRPr="00911774" w:rsidRDefault="00C722F8" w:rsidP="00517DE8">
      <w:pPr>
        <w:pStyle w:val="Heading3"/>
      </w:pPr>
      <w:r w:rsidRPr="00911774">
        <w:t>Teaching and Mentoring</w:t>
      </w:r>
    </w:p>
    <w:p w14:paraId="08B257E2" w14:textId="1B27D5B6" w:rsidR="00983205" w:rsidRPr="00911774" w:rsidRDefault="008F7B4B" w:rsidP="00C503FE">
      <w:sdt>
        <w:sdtPr>
          <w:rPr>
            <w:rStyle w:val="GSBlueForm"/>
          </w:rPr>
          <w:alias w:val="Career Couns"/>
          <w:tag w:val="Career Couns"/>
          <w:id w:val="2042928621"/>
          <w:placeholder>
            <w:docPart w:val="B2B3EB01DF4A4803872C60F032528907"/>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 xml:space="preserve">Enter a few lines describing the guidance and mentorship to be provided to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 xml:space="preserve">student according to their academic career choice. If the advisor is not the primary coordinator for the course, discuss how the advisor shall support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student in seeking appropriate teaching mentorship within the department and beyond.</w:t>
          </w:r>
          <w:r w:rsidR="00B412AF" w:rsidRPr="00B03F3F">
            <w:rPr>
              <w:rStyle w:val="PlaceholderText"/>
              <w:color w:val="5F5F5F"/>
              <w:sz w:val="18"/>
              <w:szCs w:val="18"/>
              <w:shd w:val="clear" w:color="auto" w:fill="C1E4F5" w:themeFill="accent1" w:themeFillTint="33"/>
            </w:rPr>
            <w:t xml:space="preserve"> Also discuss teaching workshops/trainings that the </w:t>
          </w:r>
          <w:r w:rsidR="008A13E4" w:rsidRPr="00B03F3F">
            <w:rPr>
              <w:rStyle w:val="PlaceholderText"/>
              <w:color w:val="5F5F5F"/>
              <w:sz w:val="18"/>
              <w:szCs w:val="18"/>
              <w:shd w:val="clear" w:color="auto" w:fill="C1E4F5" w:themeFill="accent1" w:themeFillTint="33"/>
            </w:rPr>
            <w:t xml:space="preserve">graduate </w:t>
          </w:r>
          <w:r w:rsidR="00B412AF" w:rsidRPr="00B03F3F">
            <w:rPr>
              <w:rStyle w:val="PlaceholderText"/>
              <w:color w:val="5F5F5F"/>
              <w:sz w:val="18"/>
              <w:szCs w:val="18"/>
              <w:shd w:val="clear" w:color="auto" w:fill="C1E4F5" w:themeFill="accent1" w:themeFillTint="33"/>
            </w:rPr>
            <w:t>student can attend for their development towards an academic career.</w:t>
          </w:r>
        </w:sdtContent>
      </w:sdt>
    </w:p>
    <w:p w14:paraId="77CDACD9" w14:textId="77777777" w:rsidR="00C722F8" w:rsidRPr="00911774" w:rsidRDefault="00C722F8" w:rsidP="00517DE8">
      <w:pPr>
        <w:pStyle w:val="Heading3"/>
      </w:pPr>
      <w:r w:rsidRPr="00911774">
        <w:t>Collaboration with diverse personnel from different disciplines</w:t>
      </w:r>
    </w:p>
    <w:p w14:paraId="286D00BD" w14:textId="131599FB" w:rsidR="0039346B" w:rsidRPr="00911774" w:rsidRDefault="008F7B4B" w:rsidP="00C503FE">
      <w:sdt>
        <w:sdtPr>
          <w:rPr>
            <w:rStyle w:val="GSBlueForm"/>
          </w:rPr>
          <w:alias w:val="Career Couns"/>
          <w:tag w:val="Career Couns"/>
          <w:id w:val="-1944991124"/>
          <w:placeholder>
            <w:docPart w:val="0B3176C3B7D84FE38BD5EA3BD68D7435"/>
          </w:placeholder>
          <w:showingPlcHdr/>
          <w:text w:multiLine="1"/>
        </w:sdtPr>
        <w:sdtEndPr>
          <w:rPr>
            <w:rStyle w:val="DefaultParagraphFont"/>
            <w:sz w:val="20"/>
            <w:shd w:val="clear" w:color="auto" w:fill="auto"/>
          </w:rPr>
        </w:sdtEndPr>
        <w:sdtContent>
          <w:r w:rsidR="00983205" w:rsidRPr="00B03F3F">
            <w:rPr>
              <w:rStyle w:val="PlaceholderText"/>
              <w:color w:val="5F5F5F"/>
              <w:sz w:val="18"/>
              <w:szCs w:val="18"/>
              <w:shd w:val="clear" w:color="auto" w:fill="C1E4F5" w:themeFill="accent1" w:themeFillTint="33"/>
            </w:rPr>
            <w:t>Enter a few lines describing how you shall establish, foster, and promote a collegial environment for</w:t>
          </w:r>
          <w:r w:rsidR="00B412AF" w:rsidRPr="00B03F3F">
            <w:rPr>
              <w:rStyle w:val="PlaceholderText"/>
              <w:color w:val="5F5F5F"/>
              <w:sz w:val="18"/>
              <w:szCs w:val="18"/>
              <w:shd w:val="clear" w:color="auto" w:fill="C1E4F5" w:themeFill="accent1" w:themeFillTint="33"/>
            </w:rPr>
            <w:t xml:space="preserve"> collaborative research involving partners from </w:t>
          </w:r>
          <w:r w:rsidR="0093087F" w:rsidRPr="00B03F3F">
            <w:rPr>
              <w:rStyle w:val="PlaceholderText"/>
              <w:color w:val="5F5F5F"/>
              <w:sz w:val="18"/>
              <w:szCs w:val="18"/>
              <w:shd w:val="clear" w:color="auto" w:fill="C1E4F5" w:themeFill="accent1" w:themeFillTint="33"/>
            </w:rPr>
            <w:t xml:space="preserve">outside the advisor’s research group </w:t>
          </w:r>
          <w:r w:rsidR="00B412AF" w:rsidRPr="00B03F3F">
            <w:rPr>
              <w:rStyle w:val="PlaceholderText"/>
              <w:color w:val="5F5F5F"/>
              <w:sz w:val="18"/>
              <w:szCs w:val="18"/>
              <w:shd w:val="clear" w:color="auto" w:fill="C1E4F5" w:themeFill="accent1" w:themeFillTint="33"/>
            </w:rPr>
            <w:t>at Tech and other external institutions.</w:t>
          </w:r>
        </w:sdtContent>
      </w:sdt>
    </w:p>
    <w:p w14:paraId="78C20888" w14:textId="77777777" w:rsidR="00C722F8" w:rsidRPr="00911774" w:rsidRDefault="00C722F8" w:rsidP="00517DE8">
      <w:pPr>
        <w:pStyle w:val="Heading3"/>
      </w:pPr>
      <w:r w:rsidRPr="00911774">
        <w:t>Essential Trainings and Professional Practices</w:t>
      </w:r>
    </w:p>
    <w:p w14:paraId="46CE3A40" w14:textId="2423FD83" w:rsidR="0039346B" w:rsidRPr="00911774" w:rsidRDefault="008F7B4B" w:rsidP="00C503FE">
      <w:sdt>
        <w:sdtPr>
          <w:alias w:val="Career Couns"/>
          <w:tag w:val="Career Couns"/>
          <w:id w:val="-1591228245"/>
          <w:placeholder>
            <w:docPart w:val="B04317313B1544EFB111FB3E35771281"/>
          </w:placeholder>
          <w:showingPlcHdr/>
          <w:text w:multiLine="1"/>
        </w:sdtPr>
        <w:sdtEndPr/>
        <w:sdtContent>
          <w:r w:rsidR="00983205" w:rsidRPr="00B03F3F">
            <w:rPr>
              <w:rStyle w:val="PlaceholderText"/>
              <w:color w:val="5F5F5F"/>
              <w:sz w:val="18"/>
              <w:szCs w:val="18"/>
              <w:shd w:val="clear" w:color="auto" w:fill="C1E4F5" w:themeFill="accent1" w:themeFillTint="33"/>
            </w:rPr>
            <w:t xml:space="preserve">Enter a few lines describing plans for the </w:t>
          </w:r>
          <w:r w:rsidR="008A13E4" w:rsidRPr="00B03F3F">
            <w:rPr>
              <w:rStyle w:val="PlaceholderText"/>
              <w:color w:val="5F5F5F"/>
              <w:sz w:val="18"/>
              <w:szCs w:val="18"/>
              <w:shd w:val="clear" w:color="auto" w:fill="C1E4F5" w:themeFill="accent1" w:themeFillTint="33"/>
            </w:rPr>
            <w:t xml:space="preserve">graduate </w:t>
          </w:r>
          <w:r w:rsidR="00983205" w:rsidRPr="00B03F3F">
            <w:rPr>
              <w:rStyle w:val="PlaceholderText"/>
              <w:color w:val="5F5F5F"/>
              <w:sz w:val="18"/>
              <w:szCs w:val="18"/>
              <w:shd w:val="clear" w:color="auto" w:fill="C1E4F5" w:themeFill="accent1" w:themeFillTint="33"/>
            </w:rPr>
            <w:t>student to acquire</w:t>
          </w:r>
          <w:r w:rsidR="00B412AF" w:rsidRPr="00B03F3F">
            <w:rPr>
              <w:rStyle w:val="PlaceholderText"/>
              <w:color w:val="5F5F5F"/>
              <w:sz w:val="18"/>
              <w:szCs w:val="18"/>
              <w:shd w:val="clear" w:color="auto" w:fill="C1E4F5" w:themeFill="accent1" w:themeFillTint="33"/>
            </w:rPr>
            <w:t xml:space="preserve"> discipline-specific skills and professional practices</w:t>
          </w:r>
          <w:r w:rsidR="0093087F" w:rsidRPr="00B03F3F">
            <w:rPr>
              <w:rStyle w:val="PlaceholderText"/>
              <w:color w:val="5F5F5F"/>
              <w:sz w:val="18"/>
              <w:szCs w:val="18"/>
              <w:shd w:val="clear" w:color="auto" w:fill="C1E4F5" w:themeFill="accent1" w:themeFillTint="33"/>
            </w:rPr>
            <w:t xml:space="preserve">. </w:t>
          </w:r>
          <w:r w:rsidR="00983205" w:rsidRPr="00B03F3F">
            <w:rPr>
              <w:rStyle w:val="PlaceholderText"/>
              <w:color w:val="5F5F5F"/>
              <w:sz w:val="18"/>
              <w:szCs w:val="18"/>
              <w:shd w:val="clear" w:color="auto" w:fill="C1E4F5" w:themeFill="accent1" w:themeFillTint="33"/>
            </w:rPr>
            <w:t>Be sure to include training programs</w:t>
          </w:r>
          <w:r w:rsidR="0093087F" w:rsidRPr="00B03F3F">
            <w:rPr>
              <w:rStyle w:val="PlaceholderText"/>
              <w:color w:val="5F5F5F"/>
              <w:sz w:val="18"/>
              <w:szCs w:val="18"/>
              <w:shd w:val="clear" w:color="auto" w:fill="C1E4F5" w:themeFill="accent1" w:themeFillTint="33"/>
            </w:rPr>
            <w:t xml:space="preserve">, especially those that are required by the research group, and </w:t>
          </w:r>
          <w:r w:rsidR="00B412AF" w:rsidRPr="00B03F3F">
            <w:rPr>
              <w:rStyle w:val="PlaceholderText"/>
              <w:color w:val="5F5F5F"/>
              <w:sz w:val="18"/>
              <w:szCs w:val="18"/>
              <w:shd w:val="clear" w:color="auto" w:fill="C1E4F5" w:themeFill="accent1" w:themeFillTint="33"/>
            </w:rPr>
            <w:t xml:space="preserve">those offered by </w:t>
          </w:r>
          <w:r w:rsidR="00983205" w:rsidRPr="00B03F3F">
            <w:rPr>
              <w:rStyle w:val="PlaceholderText"/>
              <w:color w:val="5F5F5F"/>
              <w:sz w:val="18"/>
              <w:szCs w:val="18"/>
              <w:shd w:val="clear" w:color="auto" w:fill="C1E4F5" w:themeFill="accent1" w:themeFillTint="33"/>
            </w:rPr>
            <w:t>professional societies.</w:t>
          </w:r>
        </w:sdtContent>
      </w:sdt>
    </w:p>
    <w:p w14:paraId="709D7201" w14:textId="374DE102" w:rsidR="00D05C4C" w:rsidRPr="00911774" w:rsidRDefault="00882802" w:rsidP="00517DE8">
      <w:pPr>
        <w:pStyle w:val="Heading2"/>
      </w:pPr>
      <w:r w:rsidRPr="00911774">
        <w:t>A</w:t>
      </w:r>
      <w:r w:rsidR="00D05C4C" w:rsidRPr="00911774">
        <w:t>cknowledgment</w:t>
      </w:r>
      <w:r w:rsidR="001441A2" w:rsidRPr="00911774">
        <w:t>s</w:t>
      </w:r>
      <w:r w:rsidR="00B63B1D">
        <w:t xml:space="preserve"> – click </w:t>
      </w:r>
      <w:r w:rsidR="00BC3075">
        <w:t xml:space="preserve">on </w:t>
      </w:r>
      <w:r w:rsidR="00B63B1D">
        <w:t>each to acknowledge</w:t>
      </w:r>
    </w:p>
    <w:tbl>
      <w:tblPr>
        <w:tblStyle w:val="TableGrid"/>
        <w:tblW w:w="0" w:type="auto"/>
        <w:tblLook w:val="04A0" w:firstRow="1" w:lastRow="0" w:firstColumn="1" w:lastColumn="0" w:noHBand="0" w:noVBand="1"/>
      </w:tblPr>
      <w:tblGrid>
        <w:gridCol w:w="9355"/>
        <w:gridCol w:w="1080"/>
      </w:tblGrid>
      <w:tr w:rsidR="003F2CDE" w:rsidRPr="00911774" w14:paraId="5D3C4B1C" w14:textId="77777777" w:rsidTr="003F2CDE">
        <w:trPr>
          <w:trHeight w:val="332"/>
        </w:trPr>
        <w:tc>
          <w:tcPr>
            <w:tcW w:w="9355" w:type="dxa"/>
            <w:shd w:val="clear" w:color="auto" w:fill="F2F2F2" w:themeFill="background1" w:themeFillShade="F2"/>
            <w:vAlign w:val="center"/>
          </w:tcPr>
          <w:p w14:paraId="15CAD303" w14:textId="5EA9E2A3" w:rsidR="003F2CDE" w:rsidRPr="00911774" w:rsidRDefault="002820C5" w:rsidP="00C503FE">
            <w:r w:rsidRPr="00911774">
              <w:t>Commitment</w:t>
            </w:r>
          </w:p>
        </w:tc>
        <w:tc>
          <w:tcPr>
            <w:tcW w:w="1080" w:type="dxa"/>
            <w:shd w:val="clear" w:color="auto" w:fill="F2F2F2" w:themeFill="background1" w:themeFillShade="F2"/>
            <w:vAlign w:val="center"/>
          </w:tcPr>
          <w:p w14:paraId="210DE758" w14:textId="2E44CF3D" w:rsidR="003F2CDE" w:rsidRPr="00911774" w:rsidRDefault="003F2CDE" w:rsidP="00C503FE">
            <w:r w:rsidRPr="00911774">
              <w:t>Advisor</w:t>
            </w:r>
          </w:p>
        </w:tc>
      </w:tr>
      <w:tr w:rsidR="003F2CDE" w:rsidRPr="00911774" w14:paraId="596C0069" w14:textId="77777777" w:rsidTr="00625DA0">
        <w:trPr>
          <w:trHeight w:val="548"/>
        </w:trPr>
        <w:tc>
          <w:tcPr>
            <w:tcW w:w="9355" w:type="dxa"/>
            <w:vAlign w:val="center"/>
          </w:tcPr>
          <w:p w14:paraId="6D1A4D2E" w14:textId="015D4BBB" w:rsidR="003F2CDE" w:rsidRPr="00911774" w:rsidRDefault="0060691F" w:rsidP="00C503FE">
            <w:r w:rsidRPr="00911774">
              <w:t xml:space="preserve">I </w:t>
            </w:r>
            <w:r>
              <w:t>acknowledge that I am primarily responsible to advise, and/or mentor</w:t>
            </w:r>
            <w:r w:rsidR="00657401">
              <w:t>,</w:t>
            </w:r>
            <w:r>
              <w:t xml:space="preserve"> and/or </w:t>
            </w:r>
            <w:r w:rsidRPr="00911774">
              <w:t xml:space="preserve">provide other sources </w:t>
            </w:r>
            <w:r>
              <w:t>and/</w:t>
            </w:r>
            <w:r w:rsidRPr="00911774">
              <w:t>or resources</w:t>
            </w:r>
            <w:r>
              <w:t xml:space="preserve"> </w:t>
            </w:r>
            <w:r w:rsidR="00625DA0">
              <w:t>thereof, for my graduate student’s</w:t>
            </w:r>
            <w:r>
              <w:t xml:space="preserve"> development</w:t>
            </w:r>
            <w:r w:rsidRPr="00911774">
              <w:t xml:space="preserve"> </w:t>
            </w:r>
            <w:r>
              <w:t>on</w:t>
            </w:r>
            <w:r w:rsidRPr="00911774">
              <w:t xml:space="preserve"> their chosen professional path.</w:t>
            </w:r>
          </w:p>
        </w:tc>
        <w:sdt>
          <w:sdtPr>
            <w:id w:val="-1064024818"/>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50FE003" w14:textId="3F8C63B6" w:rsidR="003F2CDE" w:rsidRPr="00911774" w:rsidRDefault="002820C5" w:rsidP="007D3D07">
                <w:pPr>
                  <w:jc w:val="center"/>
                </w:pPr>
                <w:r w:rsidRPr="00911774">
                  <w:rPr>
                    <w:rFonts w:ascii="Segoe UI Symbol" w:hAnsi="Segoe UI Symbol" w:cs="Segoe UI Symbol"/>
                  </w:rPr>
                  <w:t>✗</w:t>
                </w:r>
              </w:p>
            </w:tc>
          </w:sdtContent>
        </w:sdt>
      </w:tr>
      <w:tr w:rsidR="003F2CDE" w:rsidRPr="00911774" w14:paraId="3683BBBC" w14:textId="77777777" w:rsidTr="00EB1980">
        <w:tc>
          <w:tcPr>
            <w:tcW w:w="9355" w:type="dxa"/>
            <w:vAlign w:val="center"/>
          </w:tcPr>
          <w:p w14:paraId="1F5890E4" w14:textId="0CFB7C4E" w:rsidR="003F2CDE" w:rsidRPr="00911774" w:rsidRDefault="0060691F" w:rsidP="00C503FE">
            <w:r w:rsidRPr="00911774">
              <w:t xml:space="preserve">I recognize the possibility of conflicts of interest between the goals/milestones of my research program and the progress of </w:t>
            </w:r>
            <w:r>
              <w:t xml:space="preserve">my </w:t>
            </w:r>
            <w:r w:rsidRPr="00911774">
              <w:t xml:space="preserve">graduate student towards the completion of their degree. I pledge to not allow my goals to interfere with </w:t>
            </w:r>
            <w:r>
              <w:t>my graduate</w:t>
            </w:r>
            <w:r w:rsidRPr="00911774">
              <w:t xml:space="preserve"> student’s goals.</w:t>
            </w:r>
          </w:p>
        </w:tc>
        <w:sdt>
          <w:sdtPr>
            <w:id w:val="263431335"/>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3BB3F04" w14:textId="770B9732" w:rsidR="003F2CDE" w:rsidRPr="00911774" w:rsidRDefault="002820C5" w:rsidP="007D3D07">
                <w:pPr>
                  <w:jc w:val="center"/>
                </w:pPr>
                <w:r w:rsidRPr="00911774">
                  <w:rPr>
                    <w:rFonts w:ascii="Segoe UI Symbol" w:hAnsi="Segoe UI Symbol" w:cs="Segoe UI Symbol"/>
                  </w:rPr>
                  <w:t>✗</w:t>
                </w:r>
              </w:p>
            </w:tc>
          </w:sdtContent>
        </w:sdt>
      </w:tr>
      <w:tr w:rsidR="00983205" w:rsidRPr="00911774" w14:paraId="2C59100D" w14:textId="77777777" w:rsidTr="00EB1980">
        <w:tc>
          <w:tcPr>
            <w:tcW w:w="9355" w:type="dxa"/>
            <w:vAlign w:val="center"/>
          </w:tcPr>
          <w:p w14:paraId="76C5F056" w14:textId="1B62897D" w:rsidR="00983205" w:rsidRPr="00911774" w:rsidRDefault="0060691F" w:rsidP="00C503FE">
            <w:pPr>
              <w:rPr>
                <w:u w:val="single"/>
              </w:rPr>
            </w:pPr>
            <w:r w:rsidRPr="00911774">
              <w:lastRenderedPageBreak/>
              <w:t xml:space="preserve">I pledge to provide a safe and welcoming environment for my </w:t>
            </w:r>
            <w:r>
              <w:t xml:space="preserve">graduate </w:t>
            </w:r>
            <w:r w:rsidRPr="00911774">
              <w:t>student, including the use of their preferred name and pronouns.</w:t>
            </w:r>
          </w:p>
        </w:tc>
        <w:sdt>
          <w:sdtPr>
            <w:id w:val="627594137"/>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2A219AA" w14:textId="36C7FF36" w:rsidR="00983205" w:rsidRPr="00911774" w:rsidRDefault="002820C5" w:rsidP="007D3D07">
                <w:pPr>
                  <w:jc w:val="center"/>
                </w:pPr>
                <w:r w:rsidRPr="00911774">
                  <w:rPr>
                    <w:rFonts w:ascii="Segoe UI Symbol" w:hAnsi="Segoe UI Symbol" w:cs="Segoe UI Symbol"/>
                  </w:rPr>
                  <w:t>✗</w:t>
                </w:r>
              </w:p>
            </w:tc>
          </w:sdtContent>
        </w:sdt>
      </w:tr>
    </w:tbl>
    <w:p w14:paraId="3F31F5D1" w14:textId="77777777" w:rsidR="00D6207F" w:rsidRPr="00911774" w:rsidRDefault="00D6207F" w:rsidP="00C503FE"/>
    <w:tbl>
      <w:tblPr>
        <w:tblStyle w:val="TableGrid"/>
        <w:tblW w:w="0" w:type="auto"/>
        <w:tblLook w:val="04A0" w:firstRow="1" w:lastRow="0" w:firstColumn="1" w:lastColumn="0" w:noHBand="0" w:noVBand="1"/>
      </w:tblPr>
      <w:tblGrid>
        <w:gridCol w:w="9355"/>
        <w:gridCol w:w="1080"/>
      </w:tblGrid>
      <w:tr w:rsidR="00991B50" w:rsidRPr="00911774" w14:paraId="6BE0981A" w14:textId="77777777" w:rsidTr="006A3607">
        <w:trPr>
          <w:trHeight w:val="332"/>
        </w:trPr>
        <w:tc>
          <w:tcPr>
            <w:tcW w:w="9355" w:type="dxa"/>
            <w:shd w:val="clear" w:color="auto" w:fill="F2F2F2" w:themeFill="background1" w:themeFillShade="F2"/>
            <w:vAlign w:val="center"/>
          </w:tcPr>
          <w:p w14:paraId="175FC345" w14:textId="5F0F545B" w:rsidR="00991B50" w:rsidRPr="00911774" w:rsidRDefault="002820C5" w:rsidP="00C503FE">
            <w:r w:rsidRPr="00911774">
              <w:t>Commitment</w:t>
            </w:r>
          </w:p>
        </w:tc>
        <w:tc>
          <w:tcPr>
            <w:tcW w:w="1080" w:type="dxa"/>
            <w:shd w:val="clear" w:color="auto" w:fill="F2F2F2" w:themeFill="background1" w:themeFillShade="F2"/>
            <w:vAlign w:val="center"/>
          </w:tcPr>
          <w:p w14:paraId="4FD2FA7E" w14:textId="314ED709" w:rsidR="00991B50" w:rsidRPr="00911774" w:rsidRDefault="002820C5" w:rsidP="00C503FE">
            <w:r w:rsidRPr="00911774">
              <w:t>Student</w:t>
            </w:r>
          </w:p>
        </w:tc>
      </w:tr>
      <w:tr w:rsidR="00991B50" w:rsidRPr="00911774" w14:paraId="4244B251" w14:textId="77777777" w:rsidTr="00EB1980">
        <w:trPr>
          <w:trHeight w:val="512"/>
        </w:trPr>
        <w:tc>
          <w:tcPr>
            <w:tcW w:w="9355" w:type="dxa"/>
            <w:vAlign w:val="center"/>
          </w:tcPr>
          <w:p w14:paraId="59558EFC" w14:textId="000B492B" w:rsidR="00991B50" w:rsidRPr="00911774" w:rsidRDefault="00991B50" w:rsidP="00C503FE">
            <w:r w:rsidRPr="00911774">
              <w:t xml:space="preserve">I </w:t>
            </w:r>
            <w:r w:rsidR="002820C5" w:rsidRPr="00911774">
              <w:t>acknowledge that I am primarily responsible for the completion of my degree</w:t>
            </w:r>
            <w:r w:rsidR="002C2BD5" w:rsidRPr="00911774">
              <w:t xml:space="preserve">, </w:t>
            </w:r>
            <w:r w:rsidR="002820C5" w:rsidRPr="00911774">
              <w:t xml:space="preserve">including fulfilling the requirements of the Graduate School and the Graduate Program, and </w:t>
            </w:r>
            <w:r w:rsidR="002C2BD5" w:rsidRPr="00911774">
              <w:t>submitting required forms and items</w:t>
            </w:r>
            <w:r w:rsidRPr="00911774">
              <w:t>.</w:t>
            </w:r>
          </w:p>
        </w:tc>
        <w:sdt>
          <w:sdtPr>
            <w:id w:val="1663888971"/>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425B43CC" w14:textId="18CC19B4" w:rsidR="00991B50" w:rsidRPr="00911774" w:rsidRDefault="002820C5" w:rsidP="007D3D07">
                <w:pPr>
                  <w:jc w:val="center"/>
                </w:pPr>
                <w:r w:rsidRPr="00911774">
                  <w:rPr>
                    <w:rFonts w:ascii="Segoe UI Symbol" w:hAnsi="Segoe UI Symbol" w:cs="Segoe UI Symbol"/>
                  </w:rPr>
                  <w:t>✗</w:t>
                </w:r>
              </w:p>
            </w:tc>
          </w:sdtContent>
        </w:sdt>
      </w:tr>
      <w:tr w:rsidR="00991B50" w:rsidRPr="00911774" w14:paraId="0FEE5556" w14:textId="77777777" w:rsidTr="00EB1980">
        <w:tc>
          <w:tcPr>
            <w:tcW w:w="9355" w:type="dxa"/>
            <w:vAlign w:val="center"/>
          </w:tcPr>
          <w:p w14:paraId="607992A8" w14:textId="1888DD3E" w:rsidR="00991B50" w:rsidRPr="00911774" w:rsidRDefault="0060691F" w:rsidP="00C503FE">
            <w:r w:rsidRPr="00911774">
              <w:t xml:space="preserve">I pledge to consult my </w:t>
            </w:r>
            <w:r w:rsidR="00657401" w:rsidRPr="00911774">
              <w:t>advisor and</w:t>
            </w:r>
            <w:r w:rsidRPr="00911774">
              <w:t xml:space="preserve"> seek other sources</w:t>
            </w:r>
            <w:r>
              <w:t xml:space="preserve"> and</w:t>
            </w:r>
            <w:r w:rsidRPr="00911774">
              <w:t>/</w:t>
            </w:r>
            <w:r>
              <w:t xml:space="preserve">or </w:t>
            </w:r>
            <w:r w:rsidRPr="00911774">
              <w:t>resources for mentorship, in a timely manner to grow and develop myself according to my chosen professional path.</w:t>
            </w:r>
          </w:p>
        </w:tc>
        <w:sdt>
          <w:sdtPr>
            <w:id w:val="-771467572"/>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32FC30F1" w14:textId="1B4392E0" w:rsidR="00991B50" w:rsidRPr="00911774" w:rsidRDefault="002820C5" w:rsidP="007D3D07">
                <w:pPr>
                  <w:jc w:val="center"/>
                </w:pPr>
                <w:r w:rsidRPr="00911774">
                  <w:rPr>
                    <w:rFonts w:ascii="Segoe UI Symbol" w:hAnsi="Segoe UI Symbol" w:cs="Segoe UI Symbol"/>
                  </w:rPr>
                  <w:t>✗</w:t>
                </w:r>
              </w:p>
            </w:tc>
          </w:sdtContent>
        </w:sdt>
      </w:tr>
      <w:tr w:rsidR="00991B50" w:rsidRPr="00911774" w14:paraId="332FDFB0" w14:textId="77777777" w:rsidTr="00EB1980">
        <w:tc>
          <w:tcPr>
            <w:tcW w:w="9355" w:type="dxa"/>
            <w:vAlign w:val="center"/>
          </w:tcPr>
          <w:p w14:paraId="454C782B" w14:textId="623A7298" w:rsidR="00991B50" w:rsidRPr="00911774" w:rsidRDefault="0060691F" w:rsidP="00C503FE">
            <w:pPr>
              <w:rPr>
                <w:u w:val="single"/>
              </w:rPr>
            </w:pPr>
            <w:r w:rsidRPr="00911774">
              <w:t>I pledge to maintain a safe and welcoming environment in the research group, including the use of everyone’s preferred name and pronouns.</w:t>
            </w:r>
          </w:p>
        </w:tc>
        <w:sdt>
          <w:sdtPr>
            <w:id w:val="348923029"/>
            <w14:checkbox>
              <w14:checked w14:val="0"/>
              <w14:checkedState w14:val="2713" w14:font="Segoe UI Symbol"/>
              <w14:uncheckedState w14:val="2717" w14:font="Segoe UI Symbol"/>
            </w14:checkbox>
          </w:sdtPr>
          <w:sdtEndPr/>
          <w:sdtContent>
            <w:tc>
              <w:tcPr>
                <w:tcW w:w="1080" w:type="dxa"/>
                <w:shd w:val="clear" w:color="auto" w:fill="C1E4F5" w:themeFill="accent1" w:themeFillTint="33"/>
                <w:vAlign w:val="center"/>
              </w:tcPr>
              <w:p w14:paraId="21AADEBE" w14:textId="56190E6E" w:rsidR="00991B50" w:rsidRPr="00911774" w:rsidRDefault="002820C5" w:rsidP="007D3D07">
                <w:pPr>
                  <w:jc w:val="center"/>
                </w:pPr>
                <w:r w:rsidRPr="00911774">
                  <w:rPr>
                    <w:rFonts w:ascii="Segoe UI Symbol" w:hAnsi="Segoe UI Symbol" w:cs="Segoe UI Symbol"/>
                  </w:rPr>
                  <w:t>✗</w:t>
                </w:r>
              </w:p>
            </w:tc>
          </w:sdtContent>
        </w:sdt>
      </w:tr>
    </w:tbl>
    <w:p w14:paraId="479A3F09" w14:textId="66451927" w:rsidR="00D05C4C" w:rsidRPr="00911774" w:rsidRDefault="00D05C4C" w:rsidP="00303066">
      <w:pPr>
        <w:spacing w:before="240"/>
      </w:pPr>
      <w:r w:rsidRPr="00911774">
        <w:t>We</w:t>
      </w:r>
      <w:r w:rsidR="00963090" w:rsidRPr="00911774">
        <w:t xml:space="preserve"> </w:t>
      </w:r>
      <w:r w:rsidRPr="00911774">
        <w:t xml:space="preserve">pledge that this advising and mentoring plan shall be reviewed </w:t>
      </w:r>
      <w:sdt>
        <w:sdtPr>
          <w:rPr>
            <w:rStyle w:val="GSBlueForm"/>
            <w:sz w:val="20"/>
          </w:rPr>
          <w:alias w:val="Meeting Frequency"/>
          <w:tag w:val="Meeting Frequency"/>
          <w:id w:val="203839518"/>
          <w:placeholder>
            <w:docPart w:val="206544E34018407586C44BD38BC1EC5C"/>
          </w:placeholder>
          <w:showingPlcHdr/>
          <w:comboBox>
            <w:listItem w:displayText="Once a month" w:value="Once a month"/>
            <w:listItem w:displayText="Once a semester" w:value="Once a semester"/>
            <w:listItem w:displayText="Once a year" w:value="Once a year"/>
            <w:listItem w:displayText="Other (describe)" w:value="Other (describe)"/>
          </w:comboBox>
        </w:sdtPr>
        <w:sdtEndPr>
          <w:rPr>
            <w:rStyle w:val="DefaultParagraphFont"/>
            <w:shd w:val="clear" w:color="auto" w:fill="auto"/>
          </w:rPr>
        </w:sdtEndPr>
        <w:sdtContent>
          <w:r w:rsidR="008A13E4" w:rsidRPr="00B03F3F">
            <w:rPr>
              <w:rStyle w:val="PlaceholderText"/>
              <w:color w:val="5F5F5F"/>
              <w:shd w:val="clear" w:color="auto" w:fill="C1E4F5" w:themeFill="accent1" w:themeFillTint="33"/>
            </w:rPr>
            <w:t>Choose from list or type other preference.</w:t>
          </w:r>
        </w:sdtContent>
      </w:sdt>
    </w:p>
    <w:p w14:paraId="03711104" w14:textId="32986D7C" w:rsidR="00C722F8" w:rsidRPr="00911774" w:rsidRDefault="00D05C4C" w:rsidP="00C503FE">
      <w:r w:rsidRPr="00911774">
        <w:t xml:space="preserve">This </w:t>
      </w:r>
      <w:r w:rsidR="00963090" w:rsidRPr="00911774">
        <w:t xml:space="preserve">plan </w:t>
      </w:r>
      <w:r w:rsidRPr="00911774">
        <w:t>remains in effect until it is canceled</w:t>
      </w:r>
      <w:r w:rsidR="002C2BD5" w:rsidRPr="00911774">
        <w:t>,</w:t>
      </w:r>
      <w:r w:rsidRPr="00911774">
        <w:t xml:space="preserve"> updated</w:t>
      </w:r>
      <w:r w:rsidR="002C2BD5" w:rsidRPr="00911774">
        <w:t>,</w:t>
      </w:r>
      <w:r w:rsidRPr="00911774">
        <w:t xml:space="preserve"> or the</w:t>
      </w:r>
      <w:r w:rsidR="008A13E4">
        <w:t xml:space="preserve"> graduate</w:t>
      </w:r>
      <w:r w:rsidRPr="00911774">
        <w:t xml:space="preserve"> student completes the degree. It is recommended that the </w:t>
      </w:r>
      <w:r w:rsidR="008A13E4">
        <w:t xml:space="preserve">graduate </w:t>
      </w:r>
      <w:r w:rsidRPr="00911774">
        <w:t>student and advisor keep their own written notes on other details as necessary.</w:t>
      </w:r>
    </w:p>
    <w:p w14:paraId="1EF7720C" w14:textId="77777777" w:rsidR="00CB009D" w:rsidRPr="00911774" w:rsidRDefault="008F7B4B" w:rsidP="00517DE8">
      <w:pPr>
        <w:pStyle w:val="GSSigLines"/>
      </w:pPr>
      <w:sdt>
        <w:sdtPr>
          <w:id w:val="-637333684"/>
          <w:placeholder>
            <w:docPart w:val="976FAF64E15E4086A5340388B5C595E2"/>
          </w:placeholder>
          <w:showingPlcHdr/>
        </w:sdtPr>
        <w:sdtEndPr/>
        <w:sdtContent>
          <w:r w:rsidR="00CB009D" w:rsidRPr="00B03F3F">
            <w:rPr>
              <w:rStyle w:val="PlaceholderText"/>
              <w:color w:val="5F5F5F"/>
              <w:shd w:val="clear" w:color="auto" w:fill="C1E4F5" w:themeFill="accent1" w:themeFillTint="33"/>
            </w:rPr>
            <w:t>Type graduate student name to sign</w:t>
          </w:r>
        </w:sdtContent>
      </w:sdt>
      <w:r w:rsidR="00CB009D" w:rsidRPr="00911774">
        <w:tab/>
      </w:r>
      <w:sdt>
        <w:sdtPr>
          <w:id w:val="1642461008"/>
          <w:placeholder>
            <w:docPart w:val="37C11B3E9C7A449B994FC25E522CD093"/>
          </w:placeholder>
          <w:showingPlcHdr/>
        </w:sdtPr>
        <w:sdtEndPr/>
        <w:sdtContent>
          <w:r w:rsidR="00CB009D" w:rsidRPr="00B03F3F">
            <w:rPr>
              <w:rStyle w:val="PlaceholderText"/>
              <w:color w:val="5F5F5F"/>
              <w:shd w:val="clear" w:color="auto" w:fill="C1E4F5" w:themeFill="accent1" w:themeFillTint="33"/>
            </w:rPr>
            <w:t xml:space="preserve">Type </w:t>
          </w:r>
          <w:r w:rsidR="00CB009D" w:rsidRPr="00B03F3F">
            <w:rPr>
              <w:rStyle w:val="GSGreyTExt"/>
            </w:rPr>
            <w:t>advisor(s</w:t>
          </w:r>
          <w:r w:rsidR="00CB009D" w:rsidRPr="00B03F3F">
            <w:rPr>
              <w:rStyle w:val="PlaceholderText"/>
              <w:color w:val="5F5F5F"/>
              <w:shd w:val="clear" w:color="auto" w:fill="C1E4F5" w:themeFill="accent1" w:themeFillTint="33"/>
            </w:rPr>
            <w:t>) name(s) to sign.</w:t>
          </w:r>
        </w:sdtContent>
      </w:sdt>
    </w:p>
    <w:p w14:paraId="4721744B" w14:textId="3EB3493A" w:rsidR="00C722F8" w:rsidRPr="00911774" w:rsidRDefault="008A13E4" w:rsidP="00517DE8">
      <w:pPr>
        <w:pStyle w:val="GSSigLines"/>
      </w:pPr>
      <w:r>
        <w:t xml:space="preserve">Graduate </w:t>
      </w:r>
      <w:r w:rsidR="00C722F8" w:rsidRPr="00911774">
        <w:t xml:space="preserve">Student </w:t>
      </w:r>
      <w:r w:rsidR="007D3D07">
        <w:t>Type N</w:t>
      </w:r>
      <w:r w:rsidR="00C722F8" w:rsidRPr="00911774">
        <w:t>ame</w:t>
      </w:r>
      <w:r w:rsidR="007D3D07">
        <w:t xml:space="preserve"> and</w:t>
      </w:r>
      <w:r w:rsidR="00C525A3" w:rsidRPr="00911774">
        <w:t xml:space="preserve"> </w:t>
      </w:r>
      <w:r w:rsidR="00882802" w:rsidRPr="00911774">
        <w:t>Date</w:t>
      </w:r>
      <w:r w:rsidR="00882802" w:rsidRPr="00911774">
        <w:tab/>
        <w:t>A</w:t>
      </w:r>
      <w:r w:rsidR="00C722F8" w:rsidRPr="00911774">
        <w:t xml:space="preserve">dvisor </w:t>
      </w:r>
      <w:r w:rsidR="007D3D07">
        <w:t xml:space="preserve">Type </w:t>
      </w:r>
      <w:r w:rsidR="00C722F8" w:rsidRPr="00911774">
        <w:t>Name</w:t>
      </w:r>
      <w:r w:rsidR="007D3D07">
        <w:t xml:space="preserve"> and </w:t>
      </w:r>
      <w:r w:rsidR="00C722F8" w:rsidRPr="00911774">
        <w:t>Date</w:t>
      </w:r>
    </w:p>
    <w:sectPr w:rsidR="00C722F8" w:rsidRPr="00911774" w:rsidSect="00B63B1D">
      <w:footerReference w:type="default" r:id="rId18"/>
      <w:footerReference w:type="first" r:id="rId19"/>
      <w:pgSz w:w="12240" w:h="15840"/>
      <w:pgMar w:top="720" w:right="864" w:bottom="720" w:left="86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64EA4" w14:textId="77777777" w:rsidR="00747D55" w:rsidRDefault="00747D55" w:rsidP="00C503FE">
      <w:r>
        <w:separator/>
      </w:r>
    </w:p>
    <w:p w14:paraId="5D43A2D2" w14:textId="77777777" w:rsidR="00747D55" w:rsidRDefault="00747D55" w:rsidP="00C503FE"/>
  </w:endnote>
  <w:endnote w:type="continuationSeparator" w:id="0">
    <w:p w14:paraId="197E0C73" w14:textId="77777777" w:rsidR="00747D55" w:rsidRDefault="00747D55" w:rsidP="00C503FE">
      <w:r>
        <w:continuationSeparator/>
      </w:r>
    </w:p>
    <w:p w14:paraId="13B05C7D" w14:textId="77777777" w:rsidR="00747D55" w:rsidRDefault="00747D55" w:rsidP="00C5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CD1C" w14:textId="36E4EBCB" w:rsidR="004074B0" w:rsidRDefault="00741D96" w:rsidP="00B63B1D">
    <w:pPr>
      <w:pStyle w:val="Footer"/>
      <w:tabs>
        <w:tab w:val="clear" w:pos="9360"/>
        <w:tab w:val="right" w:pos="10440"/>
      </w:tabs>
    </w:pPr>
    <w:r>
      <w:t xml:space="preserve">Advising and Mentoring </w:t>
    </w:r>
    <w:r w:rsidR="0093087F">
      <w:t>Plan</w:t>
    </w:r>
    <w:r w:rsidR="00FA41FC">
      <w:t xml:space="preserve"> – </w:t>
    </w:r>
    <w:r w:rsidR="007D3D07">
      <w:t>0</w:t>
    </w:r>
    <w:r w:rsidR="00B03F3F">
      <w:t>8</w:t>
    </w:r>
    <w:r w:rsidR="007D3D07">
      <w:t>/</w:t>
    </w:r>
    <w:r w:rsidR="00B03F3F">
      <w:t>0</w:t>
    </w:r>
    <w:r w:rsidR="007D3D07">
      <w:t>9/2024</w:t>
    </w:r>
    <w:r w:rsidR="00B63B1D">
      <w:tab/>
    </w:r>
    <w:r>
      <w:tab/>
    </w:r>
    <w:sdt>
      <w:sdtPr>
        <w:id w:val="69388379"/>
        <w:docPartObj>
          <w:docPartGallery w:val="Page Numbers (Bottom of Page)"/>
          <w:docPartUnique/>
        </w:docPartObj>
      </w:sdtPr>
      <w:sdtEndPr/>
      <w:sdtContent>
        <w:sdt>
          <w:sdtPr>
            <w:id w:val="-1219278359"/>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rsidR="007D3D07">
              <w:fldChar w:fldCharType="begin"/>
            </w:r>
            <w:r w:rsidR="007D3D07">
              <w:instrText xml:space="preserve"> NUMPAGES  </w:instrText>
            </w:r>
            <w:r w:rsidR="007D3D07">
              <w:fldChar w:fldCharType="separate"/>
            </w:r>
            <w:r>
              <w:rPr>
                <w:sz w:val="24"/>
                <w:szCs w:val="24"/>
              </w:rPr>
              <w:t>2</w:t>
            </w:r>
            <w:r w:rsidR="007D3D07">
              <w:rPr>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5A8C" w14:textId="6446BDF0" w:rsidR="00741D96" w:rsidRDefault="00D346F7" w:rsidP="00C503FE">
    <w:pPr>
      <w:pStyle w:val="Footer"/>
    </w:pPr>
    <w:r w:rsidRPr="00D9188A">
      <w:rPr>
        <w:noProof/>
      </w:rPr>
      <mc:AlternateContent>
        <mc:Choice Requires="wps">
          <w:drawing>
            <wp:inline distT="0" distB="0" distL="0" distR="0" wp14:anchorId="1909DF94" wp14:editId="6AA943B9">
              <wp:extent cx="6673850" cy="1372272"/>
              <wp:effectExtent l="0" t="0" r="127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372272"/>
                      </a:xfrm>
                      <a:prstGeom prst="roundRect">
                        <a:avLst>
                          <a:gd name="adj" fmla="val 6666"/>
                        </a:avLst>
                      </a:prstGeom>
                      <a:solidFill>
                        <a:srgbClr val="FFFFFF"/>
                      </a:solidFill>
                      <a:ln w="19050">
                        <a:solidFill>
                          <a:srgbClr val="000000"/>
                        </a:solidFill>
                        <a:miter lim="800000"/>
                        <a:headEnd/>
                        <a:tailEnd/>
                      </a:ln>
                    </wps:spPr>
                    <wps:txbx>
                      <w:txbxContent>
                        <w:p w14:paraId="143BFD7D" w14:textId="77777777" w:rsidR="00D346F7" w:rsidRDefault="00D346F7" w:rsidP="00A85579">
                          <w:pPr>
                            <w:pStyle w:val="GSTableHeader"/>
                          </w:pPr>
                          <w:r>
                            <w:t xml:space="preserve">Graduate School Use Only </w:t>
                          </w:r>
                        </w:p>
                        <w:p w14:paraId="46F74D4F" w14:textId="5FCD1784" w:rsidR="001477AF" w:rsidRPr="00A85579" w:rsidRDefault="00D346F7" w:rsidP="00517DE8">
                          <w:pPr>
                            <w:pStyle w:val="GSFooterchecks1"/>
                          </w:pPr>
                          <w:r w:rsidRPr="00C471C7">
                            <w:t xml:space="preserve">Close, </w:t>
                          </w:r>
                          <w:r w:rsidR="001477AF" w:rsidRPr="00C471C7">
                            <w:t>p</w:t>
                          </w:r>
                          <w:r w:rsidRPr="00C471C7">
                            <w:t xml:space="preserve">ersonal </w:t>
                          </w:r>
                          <w:r w:rsidR="001477AF" w:rsidRPr="00C471C7">
                            <w:t>c</w:t>
                          </w:r>
                          <w:r w:rsidRPr="00C471C7">
                            <w:t>hecked</w:t>
                          </w:r>
                          <w:r w:rsidR="001477AF" w:rsidRPr="00C471C7">
                            <w:t>?</w:t>
                          </w:r>
                          <w:r w:rsidR="001477AF">
                            <w:tab/>
                          </w:r>
                          <w:sdt>
                            <w:sdtPr>
                              <w:id w:val="-1056782024"/>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No</w:t>
                          </w:r>
                          <w:r w:rsidR="001477AF" w:rsidRPr="001477AF">
                            <w:t xml:space="preserve"> </w:t>
                          </w:r>
                          <w:r w:rsidR="001477AF">
                            <w:tab/>
                          </w:r>
                          <w:sdt>
                            <w:sdtPr>
                              <w:id w:val="487906818"/>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Yes – give to staff</w:t>
                          </w:r>
                          <w:r w:rsidR="001477AF" w:rsidRPr="001477AF">
                            <w:t xml:space="preserve"> </w:t>
                          </w:r>
                          <w:r w:rsidR="001477AF" w:rsidRPr="001477AF">
                            <w:tab/>
                          </w:r>
                          <w:sdt>
                            <w:sdtPr>
                              <w:id w:val="-425347437"/>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Not </w:t>
                          </w:r>
                          <w:proofErr w:type="spellStart"/>
                          <w:r w:rsidR="001477AF">
                            <w:t>Chkd</w:t>
                          </w:r>
                          <w:proofErr w:type="spellEnd"/>
                          <w:r w:rsidR="001477AF">
                            <w:t xml:space="preserve"> – return to </w:t>
                          </w:r>
                          <w:proofErr w:type="spellStart"/>
                          <w:r w:rsidR="001477AF">
                            <w:t>pgm</w:t>
                          </w:r>
                          <w:proofErr w:type="spellEnd"/>
                        </w:p>
                        <w:p w14:paraId="28E2E92C" w14:textId="1254B479" w:rsidR="001477AF" w:rsidRPr="00A85579" w:rsidRDefault="001477AF" w:rsidP="00517DE8">
                          <w:pPr>
                            <w:pStyle w:val="GSFooterchecks1"/>
                          </w:pPr>
                          <w:proofErr w:type="gramStart"/>
                          <w:r>
                            <w:t>Are</w:t>
                          </w:r>
                          <w:proofErr w:type="gramEnd"/>
                          <w:r>
                            <w:t xml:space="preserve"> any listed GATE?</w:t>
                          </w:r>
                          <w:r w:rsidRPr="001477AF">
                            <w:t xml:space="preserve"> </w:t>
                          </w:r>
                          <w:r>
                            <w:tab/>
                          </w:r>
                          <w:sdt>
                            <w:sdtPr>
                              <w:id w:val="-2011593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1477AF">
                            <w:t xml:space="preserve"> </w:t>
                          </w:r>
                          <w:r>
                            <w:tab/>
                          </w:r>
                          <w:sdt>
                            <w:sdtPr>
                              <w:id w:val="-2012133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give to staff</w:t>
                          </w:r>
                        </w:p>
                        <w:p w14:paraId="311D696A" w14:textId="528F4A8C" w:rsidR="00C471C7" w:rsidRPr="00A85579" w:rsidRDefault="00C471C7" w:rsidP="00517DE8">
                          <w:pPr>
                            <w:pStyle w:val="GSFooterchecks1"/>
                          </w:pPr>
                          <w:r>
                            <w:t>Adv affiliated with student home?</w:t>
                          </w:r>
                          <w:r w:rsidRPr="00C471C7">
                            <w:t xml:space="preserve"> </w:t>
                          </w:r>
                          <w:r>
                            <w:tab/>
                          </w:r>
                          <w:sdt>
                            <w:sdtPr>
                              <w:id w:val="1021202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770353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73997F" w14:textId="26D30960" w:rsidR="00C471C7" w:rsidRPr="00A85579" w:rsidRDefault="00C471C7" w:rsidP="00517DE8">
                          <w:pPr>
                            <w:pStyle w:val="GSFooterchecks1"/>
                          </w:pPr>
                          <w:r>
                            <w:t>Adv empty or same on SZAGDGR?</w:t>
                          </w:r>
                          <w:r>
                            <w:tab/>
                          </w:r>
                          <w:sdt>
                            <w:sdtPr>
                              <w:id w:val="-561718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525521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B99DAF" w14:textId="120AE814" w:rsidR="00D346F7" w:rsidRDefault="00C471C7" w:rsidP="00517DE8">
                          <w:pPr>
                            <w:pStyle w:val="GSFooterchecks1"/>
                          </w:pPr>
                          <w:proofErr w:type="spellStart"/>
                          <w:r>
                            <w:t>Interdisc</w:t>
                          </w:r>
                          <w:proofErr w:type="spellEnd"/>
                          <w:r>
                            <w:t xml:space="preserve"> </w:t>
                          </w:r>
                          <w:proofErr w:type="spellStart"/>
                          <w:r>
                            <w:t>Pgm</w:t>
                          </w:r>
                          <w:proofErr w:type="spellEnd"/>
                          <w:r>
                            <w:t xml:space="preserve"> – Advisor affiliated?</w:t>
                          </w:r>
                          <w:r w:rsidRPr="00C471C7">
                            <w:t xml:space="preserve"> </w:t>
                          </w:r>
                          <w:r>
                            <w:tab/>
                          </w:r>
                          <w:sdt>
                            <w:sdtPr>
                              <w:id w:val="1014433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341234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13522603" w14:textId="654B1C93" w:rsidR="00C471C7" w:rsidRPr="00A85579" w:rsidRDefault="00C471C7" w:rsidP="00CD1F2B">
                          <w:pPr>
                            <w:pStyle w:val="GSFooterchecks2"/>
                          </w:pPr>
                          <w:r>
                            <w:t>Update SZAGDGR; Adv and Comm</w:t>
                          </w:r>
                          <w:r w:rsidRPr="00C471C7">
                            <w:t xml:space="preserve"> </w:t>
                          </w:r>
                          <w:r>
                            <w:tab/>
                          </w:r>
                          <w:sdt>
                            <w:sdtPr>
                              <w:id w:val="1497308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w:t>
                          </w:r>
                          <w:r w:rsidRPr="001477AF">
                            <w:t xml:space="preserve"> </w:t>
                          </w:r>
                          <w:r>
                            <w:tab/>
                          </w:r>
                          <w:sdt>
                            <w:sdtPr>
                              <w:id w:val="-619612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“Adv Appt” date</w:t>
                          </w:r>
                          <w:r w:rsidRPr="00C471C7">
                            <w:t xml:space="preserve"> </w:t>
                          </w:r>
                          <w:r>
                            <w:tab/>
                          </w:r>
                          <w:sdt>
                            <w:sdtPr>
                              <w:id w:val="-202438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 start term to be ≥ deg start term</w:t>
                          </w:r>
                        </w:p>
                        <w:p w14:paraId="38C04FF5" w14:textId="0BCB701C" w:rsidR="00D346F7" w:rsidRPr="00D9188A" w:rsidRDefault="002770F8" w:rsidP="00517DE8">
                          <w:pPr>
                            <w:pStyle w:val="GSFooterchecks1"/>
                          </w:pPr>
                          <w:proofErr w:type="spellStart"/>
                          <w:r w:rsidRPr="002770F8">
                            <w:rPr>
                              <w:sz w:val="14"/>
                              <w:szCs w:val="14"/>
                            </w:rPr>
                            <w:t>ddc</w:t>
                          </w:r>
                          <w:proofErr w:type="spellEnd"/>
                          <w:r w:rsidRPr="002770F8">
                            <w:rPr>
                              <w:sz w:val="14"/>
                              <w:szCs w:val="14"/>
                            </w:rPr>
                            <w:t xml:space="preserve"> </w:t>
                          </w:r>
                          <w:r w:rsidR="00CD1F2B">
                            <w:rPr>
                              <w:sz w:val="14"/>
                              <w:szCs w:val="14"/>
                            </w:rPr>
                            <w:t>8</w:t>
                          </w:r>
                          <w:r w:rsidRPr="002770F8">
                            <w:rPr>
                              <w:sz w:val="14"/>
                              <w:szCs w:val="14"/>
                            </w:rPr>
                            <w:t>/</w:t>
                          </w:r>
                          <w:r w:rsidR="00CD1F2B">
                            <w:rPr>
                              <w:sz w:val="14"/>
                              <w:szCs w:val="14"/>
                            </w:rPr>
                            <w:t>9</w:t>
                          </w:r>
                          <w:r w:rsidRPr="002770F8">
                            <w:rPr>
                              <w:sz w:val="14"/>
                              <w:szCs w:val="14"/>
                            </w:rPr>
                            <w:t>/2024</w:t>
                          </w:r>
                          <w:r w:rsidR="00C471C7">
                            <w:tab/>
                          </w:r>
                          <w:sdt>
                            <w:sdtPr>
                              <w:id w:val="-7010104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Image (print)</w:t>
                          </w:r>
                          <w:r w:rsidR="00C471C7" w:rsidRPr="001477AF">
                            <w:t xml:space="preserve"> </w:t>
                          </w:r>
                          <w:r w:rsidR="00C471C7">
                            <w:tab/>
                          </w:r>
                          <w:sdt>
                            <w:sdtPr>
                              <w:id w:val="-16411099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Update option on SZAGDGR; Degree Progress tab</w:t>
                          </w:r>
                        </w:p>
                      </w:txbxContent>
                    </wps:txbx>
                    <wps:bodyPr rot="0" vert="horz" wrap="square" lIns="91440" tIns="45720" rIns="0" bIns="0" anchor="t" anchorCtr="0">
                      <a:noAutofit/>
                    </wps:bodyPr>
                  </wps:wsp>
                </a:graphicData>
              </a:graphic>
            </wp:inline>
          </w:drawing>
        </mc:Choice>
        <mc:Fallback>
          <w:pict>
            <v:roundrect w14:anchorId="1909DF94" id="Text Box 2" o:spid="_x0000_s1026" style="width:525.5pt;height:108.05pt;visibility:visible;mso-wrap-style:square;mso-left-percent:-10001;mso-top-percent:-10001;mso-position-horizontal:absolute;mso-position-horizontal-relative:char;mso-position-vertical:absolute;mso-position-vertical-relative:line;mso-left-percent:-10001;mso-top-percent:-10001;v-text-anchor:top"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" strokeweight="1.5pt">
              <v:stroke joinstyle="miter"/>
              <v:textbox inset=",,0,0">
                <w:txbxContent>
                  <w:p w14:paraId="143BFD7D" w14:textId="77777777" w:rsidR="00D346F7" w:rsidRDefault="00D346F7" w:rsidP="00A85579">
                    <w:pPr>
                      <w:pStyle w:val="GSTableHeader"/>
                    </w:pPr>
                    <w:r>
                      <w:t xml:space="preserve">Graduate School Use Only </w:t>
                    </w:r>
                  </w:p>
                  <w:p w14:paraId="46F74D4F" w14:textId="5FCD1784" w:rsidR="001477AF" w:rsidRPr="00A85579" w:rsidRDefault="00D346F7" w:rsidP="00517DE8">
                    <w:pPr>
                      <w:pStyle w:val="GSFooterchecks1"/>
                    </w:pPr>
                    <w:r w:rsidRPr="00C471C7">
                      <w:t xml:space="preserve">Close, </w:t>
                    </w:r>
                    <w:r w:rsidR="001477AF" w:rsidRPr="00C471C7">
                      <w:t>p</w:t>
                    </w:r>
                    <w:r w:rsidRPr="00C471C7">
                      <w:t xml:space="preserve">ersonal </w:t>
                    </w:r>
                    <w:r w:rsidR="001477AF" w:rsidRPr="00C471C7">
                      <w:t>c</w:t>
                    </w:r>
                    <w:r w:rsidRPr="00C471C7">
                      <w:t>hecked</w:t>
                    </w:r>
                    <w:r w:rsidR="001477AF" w:rsidRPr="00C471C7">
                      <w:t>?</w:t>
                    </w:r>
                    <w:r w:rsidR="001477AF">
                      <w:tab/>
                    </w:r>
                    <w:sdt>
                      <w:sdtPr>
                        <w:id w:val="-1056782024"/>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No</w:t>
                    </w:r>
                    <w:r w:rsidR="001477AF" w:rsidRPr="001477AF">
                      <w:t xml:space="preserve"> </w:t>
                    </w:r>
                    <w:r w:rsidR="001477AF">
                      <w:tab/>
                    </w:r>
                    <w:sdt>
                      <w:sdtPr>
                        <w:id w:val="487906818"/>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w:t>
                    </w:r>
                    <w:proofErr w:type="spellStart"/>
                    <w:r w:rsidR="001477AF">
                      <w:t>Chkd</w:t>
                    </w:r>
                    <w:proofErr w:type="spellEnd"/>
                    <w:r w:rsidR="001477AF">
                      <w:t xml:space="preserve"> Yes – give to staff</w:t>
                    </w:r>
                    <w:r w:rsidR="001477AF" w:rsidRPr="001477AF">
                      <w:t xml:space="preserve"> </w:t>
                    </w:r>
                    <w:r w:rsidR="001477AF" w:rsidRPr="001477AF">
                      <w:tab/>
                    </w:r>
                    <w:sdt>
                      <w:sdtPr>
                        <w:id w:val="-425347437"/>
                        <w14:checkbox>
                          <w14:checked w14:val="0"/>
                          <w14:checkedState w14:val="2612" w14:font="MS Gothic"/>
                          <w14:uncheckedState w14:val="2610" w14:font="MS Gothic"/>
                        </w14:checkbox>
                      </w:sdtPr>
                      <w:sdtEndPr/>
                      <w:sdtContent>
                        <w:r w:rsidR="001477AF">
                          <w:rPr>
                            <w:rFonts w:ascii="MS Gothic" w:eastAsia="MS Gothic" w:hAnsi="MS Gothic" w:hint="eastAsia"/>
                          </w:rPr>
                          <w:t>☐</w:t>
                        </w:r>
                      </w:sdtContent>
                    </w:sdt>
                    <w:r w:rsidR="001477AF">
                      <w:t xml:space="preserve"> Not </w:t>
                    </w:r>
                    <w:proofErr w:type="spellStart"/>
                    <w:r w:rsidR="001477AF">
                      <w:t>Chkd</w:t>
                    </w:r>
                    <w:proofErr w:type="spellEnd"/>
                    <w:r w:rsidR="001477AF">
                      <w:t xml:space="preserve"> – return to </w:t>
                    </w:r>
                    <w:proofErr w:type="spellStart"/>
                    <w:r w:rsidR="001477AF">
                      <w:t>pgm</w:t>
                    </w:r>
                    <w:proofErr w:type="spellEnd"/>
                  </w:p>
                  <w:p w14:paraId="28E2E92C" w14:textId="1254B479" w:rsidR="001477AF" w:rsidRPr="00A85579" w:rsidRDefault="001477AF" w:rsidP="00517DE8">
                    <w:pPr>
                      <w:pStyle w:val="GSFooterchecks1"/>
                    </w:pPr>
                    <w:proofErr w:type="gramStart"/>
                    <w:r>
                      <w:t>Are</w:t>
                    </w:r>
                    <w:proofErr w:type="gramEnd"/>
                    <w:r>
                      <w:t xml:space="preserve"> any listed GATE?</w:t>
                    </w:r>
                    <w:r w:rsidRPr="001477AF">
                      <w:t xml:space="preserve"> </w:t>
                    </w:r>
                    <w:r>
                      <w:tab/>
                    </w:r>
                    <w:sdt>
                      <w:sdtPr>
                        <w:id w:val="-20115935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1477AF">
                      <w:t xml:space="preserve"> </w:t>
                    </w:r>
                    <w:r>
                      <w:tab/>
                    </w:r>
                    <w:sdt>
                      <w:sdtPr>
                        <w:id w:val="-2012133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 give to staff</w:t>
                    </w:r>
                  </w:p>
                  <w:p w14:paraId="311D696A" w14:textId="528F4A8C" w:rsidR="00C471C7" w:rsidRPr="00A85579" w:rsidRDefault="00C471C7" w:rsidP="00517DE8">
                    <w:pPr>
                      <w:pStyle w:val="GSFooterchecks1"/>
                    </w:pPr>
                    <w:r>
                      <w:t>Adv affiliated with student home?</w:t>
                    </w:r>
                    <w:r w:rsidRPr="00C471C7">
                      <w:t xml:space="preserve"> </w:t>
                    </w:r>
                    <w:r>
                      <w:tab/>
                    </w:r>
                    <w:sdt>
                      <w:sdtPr>
                        <w:id w:val="1021202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770353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73997F" w14:textId="26D30960" w:rsidR="00C471C7" w:rsidRPr="00A85579" w:rsidRDefault="00C471C7" w:rsidP="00517DE8">
                    <w:pPr>
                      <w:pStyle w:val="GSFooterchecks1"/>
                    </w:pPr>
                    <w:r>
                      <w:t>Adv empty or same on SZAGDGR?</w:t>
                    </w:r>
                    <w:r>
                      <w:tab/>
                    </w:r>
                    <w:sdt>
                      <w:sdtPr>
                        <w:id w:val="-561718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5255213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0EB99DAF" w14:textId="120AE814" w:rsidR="00D346F7" w:rsidRDefault="00C471C7" w:rsidP="00517DE8">
                    <w:pPr>
                      <w:pStyle w:val="GSFooterchecks1"/>
                    </w:pPr>
                    <w:proofErr w:type="spellStart"/>
                    <w:r>
                      <w:t>Interdisc</w:t>
                    </w:r>
                    <w:proofErr w:type="spellEnd"/>
                    <w:r>
                      <w:t xml:space="preserve"> </w:t>
                    </w:r>
                    <w:proofErr w:type="spellStart"/>
                    <w:r>
                      <w:t>Pgm</w:t>
                    </w:r>
                    <w:proofErr w:type="spellEnd"/>
                    <w:r>
                      <w:t xml:space="preserve"> – Advisor affiliated?</w:t>
                    </w:r>
                    <w:r w:rsidRPr="00C471C7">
                      <w:t xml:space="preserve"> </w:t>
                    </w:r>
                    <w:r>
                      <w:tab/>
                    </w:r>
                    <w:sdt>
                      <w:sdtPr>
                        <w:id w:val="1014433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1477AF">
                      <w:t xml:space="preserve"> </w:t>
                    </w:r>
                    <w:r>
                      <w:tab/>
                    </w:r>
                    <w:sdt>
                      <w:sdtPr>
                        <w:id w:val="-1341234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 give to staff</w:t>
                    </w:r>
                  </w:p>
                  <w:p w14:paraId="13522603" w14:textId="654B1C93" w:rsidR="00C471C7" w:rsidRPr="00A85579" w:rsidRDefault="00C471C7" w:rsidP="00CD1F2B">
                    <w:pPr>
                      <w:pStyle w:val="GSFooterchecks2"/>
                    </w:pPr>
                    <w:r>
                      <w:t>Update SZAGDGR; Adv and Comm</w:t>
                    </w:r>
                    <w:r w:rsidRPr="00C471C7">
                      <w:t xml:space="preserve"> </w:t>
                    </w:r>
                    <w:r>
                      <w:tab/>
                    </w:r>
                    <w:sdt>
                      <w:sdtPr>
                        <w:id w:val="1497308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w:t>
                    </w:r>
                    <w:r w:rsidRPr="001477AF">
                      <w:t xml:space="preserve"> </w:t>
                    </w:r>
                    <w:r>
                      <w:tab/>
                    </w:r>
                    <w:sdt>
                      <w:sdtPr>
                        <w:id w:val="-619612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“Adv Appt” date</w:t>
                    </w:r>
                    <w:r w:rsidRPr="00C471C7">
                      <w:t xml:space="preserve"> </w:t>
                    </w:r>
                    <w:r>
                      <w:tab/>
                    </w:r>
                    <w:sdt>
                      <w:sdtPr>
                        <w:id w:val="-2024387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Update adv start term to be ≥ deg start term</w:t>
                    </w:r>
                  </w:p>
                  <w:p w14:paraId="38C04FF5" w14:textId="0BCB701C" w:rsidR="00D346F7" w:rsidRPr="00D9188A" w:rsidRDefault="002770F8" w:rsidP="00517DE8">
                    <w:pPr>
                      <w:pStyle w:val="GSFooterchecks1"/>
                    </w:pPr>
                    <w:proofErr w:type="spellStart"/>
                    <w:r w:rsidRPr="002770F8">
                      <w:rPr>
                        <w:sz w:val="14"/>
                        <w:szCs w:val="14"/>
                      </w:rPr>
                      <w:t>ddc</w:t>
                    </w:r>
                    <w:proofErr w:type="spellEnd"/>
                    <w:r w:rsidRPr="002770F8">
                      <w:rPr>
                        <w:sz w:val="14"/>
                        <w:szCs w:val="14"/>
                      </w:rPr>
                      <w:t xml:space="preserve"> </w:t>
                    </w:r>
                    <w:r w:rsidR="00CD1F2B">
                      <w:rPr>
                        <w:sz w:val="14"/>
                        <w:szCs w:val="14"/>
                      </w:rPr>
                      <w:t>8</w:t>
                    </w:r>
                    <w:r w:rsidRPr="002770F8">
                      <w:rPr>
                        <w:sz w:val="14"/>
                        <w:szCs w:val="14"/>
                      </w:rPr>
                      <w:t>/</w:t>
                    </w:r>
                    <w:r w:rsidR="00CD1F2B">
                      <w:rPr>
                        <w:sz w:val="14"/>
                        <w:szCs w:val="14"/>
                      </w:rPr>
                      <w:t>9</w:t>
                    </w:r>
                    <w:r w:rsidRPr="002770F8">
                      <w:rPr>
                        <w:sz w:val="14"/>
                        <w:szCs w:val="14"/>
                      </w:rPr>
                      <w:t>/2024</w:t>
                    </w:r>
                    <w:r w:rsidR="00C471C7">
                      <w:tab/>
                    </w:r>
                    <w:sdt>
                      <w:sdtPr>
                        <w:id w:val="-7010104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Image (print)</w:t>
                    </w:r>
                    <w:r w:rsidR="00C471C7" w:rsidRPr="001477AF">
                      <w:t xml:space="preserve"> </w:t>
                    </w:r>
                    <w:r w:rsidR="00C471C7">
                      <w:tab/>
                    </w:r>
                    <w:sdt>
                      <w:sdtPr>
                        <w:id w:val="-1641109903"/>
                        <w14:checkbox>
                          <w14:checked w14:val="0"/>
                          <w14:checkedState w14:val="2612" w14:font="MS Gothic"/>
                          <w14:uncheckedState w14:val="2610" w14:font="MS Gothic"/>
                        </w14:checkbox>
                      </w:sdtPr>
                      <w:sdtEndPr/>
                      <w:sdtContent>
                        <w:r w:rsidR="00C471C7">
                          <w:rPr>
                            <w:rFonts w:ascii="MS Gothic" w:eastAsia="MS Gothic" w:hAnsi="MS Gothic" w:hint="eastAsia"/>
                          </w:rPr>
                          <w:t>☐</w:t>
                        </w:r>
                      </w:sdtContent>
                    </w:sdt>
                    <w:r w:rsidR="00C471C7">
                      <w:t xml:space="preserve"> </w:t>
                    </w:r>
                    <w:r>
                      <w:t>Update option on SZAGDGR; Degree Progress tab</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1598" w14:textId="77777777" w:rsidR="00747D55" w:rsidRDefault="00747D55" w:rsidP="00C503FE">
      <w:r>
        <w:separator/>
      </w:r>
    </w:p>
    <w:p w14:paraId="263F5B63" w14:textId="77777777" w:rsidR="00747D55" w:rsidRDefault="00747D55" w:rsidP="00C503FE"/>
  </w:footnote>
  <w:footnote w:type="continuationSeparator" w:id="0">
    <w:p w14:paraId="3E702C91" w14:textId="77777777" w:rsidR="00747D55" w:rsidRDefault="00747D55" w:rsidP="00C503FE">
      <w:r>
        <w:continuationSeparator/>
      </w:r>
    </w:p>
    <w:p w14:paraId="706A8C51" w14:textId="77777777" w:rsidR="00747D55" w:rsidRDefault="00747D55" w:rsidP="00C50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61F"/>
    <w:multiLevelType w:val="hybridMultilevel"/>
    <w:tmpl w:val="1004C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4E0D30"/>
    <w:multiLevelType w:val="hybridMultilevel"/>
    <w:tmpl w:val="56CC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709E8"/>
    <w:multiLevelType w:val="hybridMultilevel"/>
    <w:tmpl w:val="96A4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C36CD"/>
    <w:multiLevelType w:val="hybridMultilevel"/>
    <w:tmpl w:val="B1E2D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14BC0"/>
    <w:multiLevelType w:val="hybridMultilevel"/>
    <w:tmpl w:val="73D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D7444"/>
    <w:multiLevelType w:val="hybridMultilevel"/>
    <w:tmpl w:val="54B03614"/>
    <w:lvl w:ilvl="0" w:tplc="F844FC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F473E8"/>
    <w:multiLevelType w:val="hybridMultilevel"/>
    <w:tmpl w:val="B634755E"/>
    <w:lvl w:ilvl="0" w:tplc="F844FC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765669">
    <w:abstractNumId w:val="1"/>
  </w:num>
  <w:num w:numId="2" w16cid:durableId="533467444">
    <w:abstractNumId w:val="5"/>
  </w:num>
  <w:num w:numId="3" w16cid:durableId="1535077282">
    <w:abstractNumId w:val="6"/>
  </w:num>
  <w:num w:numId="4" w16cid:durableId="1374035923">
    <w:abstractNumId w:val="0"/>
  </w:num>
  <w:num w:numId="5" w16cid:durableId="926501284">
    <w:abstractNumId w:val="3"/>
  </w:num>
  <w:num w:numId="6" w16cid:durableId="1472140041">
    <w:abstractNumId w:val="4"/>
  </w:num>
  <w:num w:numId="7" w16cid:durableId="78709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ocumentProtection w:edit="forms" w:enforcement="1" w:cryptProviderType="rsaAES" w:cryptAlgorithmClass="hash" w:cryptAlgorithmType="typeAny" w:cryptAlgorithmSid="14" w:cryptSpinCount="100000" w:hash="BQ87h/Bdsjh4ECmELmlqW/SVjEguledxoERsXGnflVkNoGtbimUgsKSgzNr3vsf+DO/4qqcv3jyA0hUpATqqqg==" w:salt="Yn50DJYo9QK6XaXMj/ORn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52"/>
    <w:rsid w:val="00002581"/>
    <w:rsid w:val="0001237B"/>
    <w:rsid w:val="00013437"/>
    <w:rsid w:val="00027D8D"/>
    <w:rsid w:val="000311FC"/>
    <w:rsid w:val="000321E8"/>
    <w:rsid w:val="00062805"/>
    <w:rsid w:val="00076464"/>
    <w:rsid w:val="000873FA"/>
    <w:rsid w:val="00090310"/>
    <w:rsid w:val="00096952"/>
    <w:rsid w:val="000977F1"/>
    <w:rsid w:val="000A6155"/>
    <w:rsid w:val="000C461F"/>
    <w:rsid w:val="000D198F"/>
    <w:rsid w:val="000D67A0"/>
    <w:rsid w:val="000D7EAC"/>
    <w:rsid w:val="000E4E81"/>
    <w:rsid w:val="001022B5"/>
    <w:rsid w:val="00106E39"/>
    <w:rsid w:val="0011412D"/>
    <w:rsid w:val="00123885"/>
    <w:rsid w:val="00126727"/>
    <w:rsid w:val="00140533"/>
    <w:rsid w:val="00143F08"/>
    <w:rsid w:val="001441A2"/>
    <w:rsid w:val="001477AF"/>
    <w:rsid w:val="001555EC"/>
    <w:rsid w:val="00157CD3"/>
    <w:rsid w:val="001643FA"/>
    <w:rsid w:val="00194D98"/>
    <w:rsid w:val="00195012"/>
    <w:rsid w:val="001975B3"/>
    <w:rsid w:val="001A51A4"/>
    <w:rsid w:val="001B0878"/>
    <w:rsid w:val="001C327F"/>
    <w:rsid w:val="001E13FA"/>
    <w:rsid w:val="001F40C9"/>
    <w:rsid w:val="00214048"/>
    <w:rsid w:val="00222006"/>
    <w:rsid w:val="002373BB"/>
    <w:rsid w:val="00246B07"/>
    <w:rsid w:val="00246C64"/>
    <w:rsid w:val="00266940"/>
    <w:rsid w:val="002770F8"/>
    <w:rsid w:val="002820C5"/>
    <w:rsid w:val="00291686"/>
    <w:rsid w:val="002A3476"/>
    <w:rsid w:val="002C2BD5"/>
    <w:rsid w:val="002C6131"/>
    <w:rsid w:val="002D2C1C"/>
    <w:rsid w:val="002D5C25"/>
    <w:rsid w:val="002F160F"/>
    <w:rsid w:val="002F5585"/>
    <w:rsid w:val="00303066"/>
    <w:rsid w:val="003038B3"/>
    <w:rsid w:val="0032625E"/>
    <w:rsid w:val="00333379"/>
    <w:rsid w:val="003435C6"/>
    <w:rsid w:val="003649C3"/>
    <w:rsid w:val="00364D25"/>
    <w:rsid w:val="00382506"/>
    <w:rsid w:val="0038676F"/>
    <w:rsid w:val="0039346B"/>
    <w:rsid w:val="003935B0"/>
    <w:rsid w:val="003C2B02"/>
    <w:rsid w:val="003D0EDC"/>
    <w:rsid w:val="003F2CDE"/>
    <w:rsid w:val="004074B0"/>
    <w:rsid w:val="004168C7"/>
    <w:rsid w:val="00434C74"/>
    <w:rsid w:val="00452BB6"/>
    <w:rsid w:val="00487108"/>
    <w:rsid w:val="004A21D3"/>
    <w:rsid w:val="004C5710"/>
    <w:rsid w:val="00517DE8"/>
    <w:rsid w:val="00523141"/>
    <w:rsid w:val="00533D32"/>
    <w:rsid w:val="00543FEC"/>
    <w:rsid w:val="00562D2F"/>
    <w:rsid w:val="00571D90"/>
    <w:rsid w:val="00583F82"/>
    <w:rsid w:val="005850C7"/>
    <w:rsid w:val="005C04F7"/>
    <w:rsid w:val="005D32CD"/>
    <w:rsid w:val="005E3537"/>
    <w:rsid w:val="005F2B95"/>
    <w:rsid w:val="0060350D"/>
    <w:rsid w:val="00605E30"/>
    <w:rsid w:val="0060691F"/>
    <w:rsid w:val="00625DA0"/>
    <w:rsid w:val="006278D1"/>
    <w:rsid w:val="006344FD"/>
    <w:rsid w:val="00654952"/>
    <w:rsid w:val="00657401"/>
    <w:rsid w:val="006A30E0"/>
    <w:rsid w:val="006A328C"/>
    <w:rsid w:val="006C1887"/>
    <w:rsid w:val="006E451C"/>
    <w:rsid w:val="006E4C7E"/>
    <w:rsid w:val="006E5331"/>
    <w:rsid w:val="006E782D"/>
    <w:rsid w:val="00701D88"/>
    <w:rsid w:val="00715633"/>
    <w:rsid w:val="00715936"/>
    <w:rsid w:val="00741D96"/>
    <w:rsid w:val="00747D55"/>
    <w:rsid w:val="00761107"/>
    <w:rsid w:val="00765FDF"/>
    <w:rsid w:val="007676E7"/>
    <w:rsid w:val="007827C3"/>
    <w:rsid w:val="007B1D5B"/>
    <w:rsid w:val="007C405D"/>
    <w:rsid w:val="007D3D07"/>
    <w:rsid w:val="007E6741"/>
    <w:rsid w:val="007E710C"/>
    <w:rsid w:val="00805FEA"/>
    <w:rsid w:val="00824EC2"/>
    <w:rsid w:val="0082793B"/>
    <w:rsid w:val="00834A9E"/>
    <w:rsid w:val="00843E15"/>
    <w:rsid w:val="00855390"/>
    <w:rsid w:val="0086401A"/>
    <w:rsid w:val="0087221D"/>
    <w:rsid w:val="00875515"/>
    <w:rsid w:val="00882802"/>
    <w:rsid w:val="00893AFD"/>
    <w:rsid w:val="008A13E4"/>
    <w:rsid w:val="008B6074"/>
    <w:rsid w:val="008D297F"/>
    <w:rsid w:val="008E3D88"/>
    <w:rsid w:val="008E764B"/>
    <w:rsid w:val="008F7B4B"/>
    <w:rsid w:val="009062CB"/>
    <w:rsid w:val="00907AB4"/>
    <w:rsid w:val="0091080D"/>
    <w:rsid w:val="00911774"/>
    <w:rsid w:val="0093087F"/>
    <w:rsid w:val="009343F9"/>
    <w:rsid w:val="009518B2"/>
    <w:rsid w:val="00963090"/>
    <w:rsid w:val="00974724"/>
    <w:rsid w:val="00983205"/>
    <w:rsid w:val="00991B50"/>
    <w:rsid w:val="009E3F74"/>
    <w:rsid w:val="009E4C07"/>
    <w:rsid w:val="009E5B4A"/>
    <w:rsid w:val="00A10676"/>
    <w:rsid w:val="00A1754C"/>
    <w:rsid w:val="00A621D4"/>
    <w:rsid w:val="00A81D8E"/>
    <w:rsid w:val="00A8542A"/>
    <w:rsid w:val="00A85579"/>
    <w:rsid w:val="00A86C15"/>
    <w:rsid w:val="00A90C1E"/>
    <w:rsid w:val="00AF65A1"/>
    <w:rsid w:val="00AF6BBF"/>
    <w:rsid w:val="00AF7238"/>
    <w:rsid w:val="00B03F3F"/>
    <w:rsid w:val="00B06571"/>
    <w:rsid w:val="00B202F1"/>
    <w:rsid w:val="00B21E72"/>
    <w:rsid w:val="00B24A22"/>
    <w:rsid w:val="00B33FE4"/>
    <w:rsid w:val="00B342EA"/>
    <w:rsid w:val="00B412AF"/>
    <w:rsid w:val="00B41705"/>
    <w:rsid w:val="00B47164"/>
    <w:rsid w:val="00B50348"/>
    <w:rsid w:val="00B52386"/>
    <w:rsid w:val="00B57AB7"/>
    <w:rsid w:val="00B62CD5"/>
    <w:rsid w:val="00B63B1D"/>
    <w:rsid w:val="00BA271C"/>
    <w:rsid w:val="00BA545F"/>
    <w:rsid w:val="00BB2E3E"/>
    <w:rsid w:val="00BC3075"/>
    <w:rsid w:val="00BC55CC"/>
    <w:rsid w:val="00BD1825"/>
    <w:rsid w:val="00BD76D2"/>
    <w:rsid w:val="00BE72D4"/>
    <w:rsid w:val="00BF30DC"/>
    <w:rsid w:val="00C26C7E"/>
    <w:rsid w:val="00C31C94"/>
    <w:rsid w:val="00C35A60"/>
    <w:rsid w:val="00C471C7"/>
    <w:rsid w:val="00C503FE"/>
    <w:rsid w:val="00C525A3"/>
    <w:rsid w:val="00C66CEB"/>
    <w:rsid w:val="00C722F8"/>
    <w:rsid w:val="00C85054"/>
    <w:rsid w:val="00CB009D"/>
    <w:rsid w:val="00CB5B2F"/>
    <w:rsid w:val="00CC1330"/>
    <w:rsid w:val="00CC3B22"/>
    <w:rsid w:val="00CD0B35"/>
    <w:rsid w:val="00CD1F2B"/>
    <w:rsid w:val="00CD5697"/>
    <w:rsid w:val="00CD7739"/>
    <w:rsid w:val="00CE5251"/>
    <w:rsid w:val="00CF05FB"/>
    <w:rsid w:val="00D05C4C"/>
    <w:rsid w:val="00D11A67"/>
    <w:rsid w:val="00D13AE0"/>
    <w:rsid w:val="00D32ADA"/>
    <w:rsid w:val="00D346F7"/>
    <w:rsid w:val="00D3699B"/>
    <w:rsid w:val="00D5378B"/>
    <w:rsid w:val="00D6207F"/>
    <w:rsid w:val="00D713EA"/>
    <w:rsid w:val="00D73CEF"/>
    <w:rsid w:val="00D90B7D"/>
    <w:rsid w:val="00D9188A"/>
    <w:rsid w:val="00DB2A47"/>
    <w:rsid w:val="00DC47D9"/>
    <w:rsid w:val="00DC59B0"/>
    <w:rsid w:val="00DD3AD0"/>
    <w:rsid w:val="00DD47D5"/>
    <w:rsid w:val="00DD4EB2"/>
    <w:rsid w:val="00DE1AB1"/>
    <w:rsid w:val="00DF0224"/>
    <w:rsid w:val="00DF088E"/>
    <w:rsid w:val="00DF52D8"/>
    <w:rsid w:val="00E01264"/>
    <w:rsid w:val="00E1332E"/>
    <w:rsid w:val="00E154BF"/>
    <w:rsid w:val="00E16555"/>
    <w:rsid w:val="00E20003"/>
    <w:rsid w:val="00E3628D"/>
    <w:rsid w:val="00E42848"/>
    <w:rsid w:val="00E5176E"/>
    <w:rsid w:val="00E54617"/>
    <w:rsid w:val="00E636D3"/>
    <w:rsid w:val="00E65CBF"/>
    <w:rsid w:val="00E701DA"/>
    <w:rsid w:val="00E72691"/>
    <w:rsid w:val="00E756CD"/>
    <w:rsid w:val="00E91C7A"/>
    <w:rsid w:val="00EB1980"/>
    <w:rsid w:val="00EC6AED"/>
    <w:rsid w:val="00ED70C1"/>
    <w:rsid w:val="00EF37F4"/>
    <w:rsid w:val="00F20211"/>
    <w:rsid w:val="00F829A6"/>
    <w:rsid w:val="00F92980"/>
    <w:rsid w:val="00FA41FC"/>
    <w:rsid w:val="00FB0CC4"/>
    <w:rsid w:val="00FC4E3D"/>
    <w:rsid w:val="00FD170C"/>
    <w:rsid w:val="00FD65E2"/>
    <w:rsid w:val="00FE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4B7B6D"/>
  <w14:defaultImageDpi w14:val="32767"/>
  <w15:chartTrackingRefBased/>
  <w15:docId w15:val="{96F92745-C504-4021-A9E0-24FDA3B6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3FE"/>
    <w:rPr>
      <w:rFonts w:ascii="Arial" w:hAnsi="Arial" w:cs="Arial"/>
      <w:sz w:val="20"/>
      <w:szCs w:val="20"/>
    </w:rPr>
  </w:style>
  <w:style w:type="paragraph" w:styleId="Heading1">
    <w:name w:val="heading 1"/>
    <w:basedOn w:val="Normal"/>
    <w:next w:val="Normal"/>
    <w:link w:val="Heading1Char"/>
    <w:uiPriority w:val="9"/>
    <w:qFormat/>
    <w:rsid w:val="001441A2"/>
    <w:pPr>
      <w:keepNext/>
      <w:autoSpaceDE w:val="0"/>
      <w:autoSpaceDN w:val="0"/>
      <w:adjustRightInd w:val="0"/>
      <w:spacing w:after="0" w:line="240" w:lineRule="auto"/>
      <w:outlineLvl w:val="0"/>
    </w:pPr>
    <w:rPr>
      <w:b/>
      <w:bCs/>
      <w:kern w:val="0"/>
      <w:sz w:val="28"/>
      <w:szCs w:val="24"/>
      <w14:ligatures w14:val="none"/>
    </w:rPr>
  </w:style>
  <w:style w:type="paragraph" w:styleId="Heading2">
    <w:name w:val="heading 2"/>
    <w:basedOn w:val="NoSpacing"/>
    <w:next w:val="Normal"/>
    <w:link w:val="Heading2Char"/>
    <w:uiPriority w:val="9"/>
    <w:unhideWhenUsed/>
    <w:qFormat/>
    <w:rsid w:val="00C66CEB"/>
    <w:pPr>
      <w:keepNext/>
      <w:tabs>
        <w:tab w:val="left" w:pos="8640"/>
      </w:tabs>
      <w:spacing w:before="120"/>
      <w:outlineLvl w:val="1"/>
    </w:pPr>
    <w:rPr>
      <w:b/>
      <w:bCs/>
      <w:sz w:val="24"/>
      <w:szCs w:val="24"/>
    </w:rPr>
  </w:style>
  <w:style w:type="paragraph" w:styleId="Heading3">
    <w:name w:val="heading 3"/>
    <w:basedOn w:val="Heading2"/>
    <w:next w:val="Normal"/>
    <w:link w:val="Heading3Char"/>
    <w:uiPriority w:val="9"/>
    <w:unhideWhenUsed/>
    <w:qFormat/>
    <w:rsid w:val="00701D88"/>
    <w:pPr>
      <w:outlineLvl w:val="2"/>
    </w:pPr>
    <w:rPr>
      <w:sz w:val="20"/>
      <w:szCs w:val="20"/>
    </w:rPr>
  </w:style>
  <w:style w:type="paragraph" w:styleId="Heading4">
    <w:name w:val="heading 4"/>
    <w:basedOn w:val="Normal"/>
    <w:next w:val="Normal"/>
    <w:link w:val="Heading4Char"/>
    <w:uiPriority w:val="9"/>
    <w:semiHidden/>
    <w:unhideWhenUsed/>
    <w:qFormat/>
    <w:rsid w:val="008D29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9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9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9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9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1A2"/>
    <w:rPr>
      <w:rFonts w:ascii="Arial" w:hAnsi="Arial" w:cs="Arial"/>
      <w:b/>
      <w:bCs/>
      <w:kern w:val="0"/>
      <w:sz w:val="28"/>
      <w:szCs w:val="24"/>
      <w14:ligatures w14:val="none"/>
    </w:rPr>
  </w:style>
  <w:style w:type="character" w:customStyle="1" w:styleId="Heading2Char">
    <w:name w:val="Heading 2 Char"/>
    <w:basedOn w:val="DefaultParagraphFont"/>
    <w:link w:val="Heading2"/>
    <w:uiPriority w:val="9"/>
    <w:rsid w:val="00C66CEB"/>
    <w:rPr>
      <w:rFonts w:ascii="Arial" w:hAnsi="Arial" w:cs="Arial"/>
      <w:b/>
      <w:bCs/>
      <w:sz w:val="24"/>
      <w:szCs w:val="24"/>
    </w:rPr>
  </w:style>
  <w:style w:type="character" w:customStyle="1" w:styleId="Heading3Char">
    <w:name w:val="Heading 3 Char"/>
    <w:basedOn w:val="DefaultParagraphFont"/>
    <w:link w:val="Heading3"/>
    <w:uiPriority w:val="9"/>
    <w:rsid w:val="00701D88"/>
    <w:rPr>
      <w:rFonts w:ascii="Arial" w:hAnsi="Arial" w:cs="Arial"/>
      <w:b/>
      <w:bCs/>
      <w:sz w:val="20"/>
      <w:szCs w:val="20"/>
    </w:rPr>
  </w:style>
  <w:style w:type="character" w:customStyle="1" w:styleId="Heading4Char">
    <w:name w:val="Heading 4 Char"/>
    <w:basedOn w:val="DefaultParagraphFont"/>
    <w:link w:val="Heading4"/>
    <w:uiPriority w:val="9"/>
    <w:semiHidden/>
    <w:rsid w:val="008D29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9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9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9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9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97F"/>
    <w:rPr>
      <w:rFonts w:eastAsiaTheme="majorEastAsia" w:cstheme="majorBidi"/>
      <w:color w:val="272727" w:themeColor="text1" w:themeTint="D8"/>
    </w:rPr>
  </w:style>
  <w:style w:type="paragraph" w:styleId="Title">
    <w:name w:val="Title"/>
    <w:basedOn w:val="Normal"/>
    <w:next w:val="Normal"/>
    <w:link w:val="TitleChar"/>
    <w:uiPriority w:val="10"/>
    <w:qFormat/>
    <w:rsid w:val="008D2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9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97F"/>
    <w:pPr>
      <w:spacing w:before="160"/>
      <w:jc w:val="center"/>
    </w:pPr>
    <w:rPr>
      <w:i/>
      <w:iCs/>
      <w:color w:val="404040" w:themeColor="text1" w:themeTint="BF"/>
    </w:rPr>
  </w:style>
  <w:style w:type="character" w:customStyle="1" w:styleId="QuoteChar">
    <w:name w:val="Quote Char"/>
    <w:basedOn w:val="DefaultParagraphFont"/>
    <w:link w:val="Quote"/>
    <w:uiPriority w:val="29"/>
    <w:rsid w:val="008D297F"/>
    <w:rPr>
      <w:i/>
      <w:iCs/>
      <w:color w:val="404040" w:themeColor="text1" w:themeTint="BF"/>
    </w:rPr>
  </w:style>
  <w:style w:type="paragraph" w:styleId="ListParagraph">
    <w:name w:val="List Paragraph"/>
    <w:basedOn w:val="Normal"/>
    <w:uiPriority w:val="34"/>
    <w:qFormat/>
    <w:rsid w:val="008D297F"/>
    <w:pPr>
      <w:ind w:left="720"/>
      <w:contextualSpacing/>
    </w:pPr>
  </w:style>
  <w:style w:type="character" w:styleId="IntenseEmphasis">
    <w:name w:val="Intense Emphasis"/>
    <w:basedOn w:val="DefaultParagraphFont"/>
    <w:uiPriority w:val="21"/>
    <w:qFormat/>
    <w:rsid w:val="008D297F"/>
    <w:rPr>
      <w:i/>
      <w:iCs/>
      <w:color w:val="0F4761" w:themeColor="accent1" w:themeShade="BF"/>
    </w:rPr>
  </w:style>
  <w:style w:type="paragraph" w:styleId="IntenseQuote">
    <w:name w:val="Intense Quote"/>
    <w:basedOn w:val="Normal"/>
    <w:next w:val="Normal"/>
    <w:link w:val="IntenseQuoteChar"/>
    <w:uiPriority w:val="30"/>
    <w:qFormat/>
    <w:rsid w:val="008D2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7F"/>
    <w:rPr>
      <w:i/>
      <w:iCs/>
      <w:color w:val="0F4761" w:themeColor="accent1" w:themeShade="BF"/>
    </w:rPr>
  </w:style>
  <w:style w:type="character" w:styleId="IntenseReference">
    <w:name w:val="Intense Reference"/>
    <w:basedOn w:val="DefaultParagraphFont"/>
    <w:uiPriority w:val="32"/>
    <w:qFormat/>
    <w:rsid w:val="008D297F"/>
    <w:rPr>
      <w:b/>
      <w:bCs/>
      <w:smallCaps/>
      <w:color w:val="0F4761" w:themeColor="accent1" w:themeShade="BF"/>
      <w:spacing w:val="5"/>
    </w:rPr>
  </w:style>
  <w:style w:type="paragraph" w:styleId="NormalWeb">
    <w:name w:val="Normal (Web)"/>
    <w:basedOn w:val="Normal"/>
    <w:uiPriority w:val="99"/>
    <w:unhideWhenUsed/>
    <w:rsid w:val="008D29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D297F"/>
  </w:style>
  <w:style w:type="paragraph" w:styleId="NoSpacing">
    <w:name w:val="No Spacing"/>
    <w:uiPriority w:val="1"/>
    <w:qFormat/>
    <w:rsid w:val="00517DE8"/>
    <w:pPr>
      <w:tabs>
        <w:tab w:val="left" w:pos="1080"/>
        <w:tab w:val="left" w:pos="4230"/>
        <w:tab w:val="left" w:pos="5850"/>
        <w:tab w:val="right" w:pos="10440"/>
      </w:tabs>
      <w:spacing w:after="0" w:line="240" w:lineRule="auto"/>
    </w:pPr>
    <w:rPr>
      <w:rFonts w:ascii="Arial" w:hAnsi="Arial" w:cs="Arial"/>
      <w:sz w:val="20"/>
      <w:szCs w:val="20"/>
    </w:rPr>
  </w:style>
  <w:style w:type="character" w:styleId="Hyperlink">
    <w:name w:val="Hyperlink"/>
    <w:basedOn w:val="DefaultParagraphFont"/>
    <w:uiPriority w:val="99"/>
    <w:unhideWhenUsed/>
    <w:rsid w:val="008D297F"/>
    <w:rPr>
      <w:color w:val="0000FF"/>
      <w:u w:val="single"/>
    </w:rPr>
  </w:style>
  <w:style w:type="paragraph" w:styleId="Header">
    <w:name w:val="header"/>
    <w:basedOn w:val="Normal"/>
    <w:link w:val="HeaderChar"/>
    <w:uiPriority w:val="99"/>
    <w:unhideWhenUsed/>
    <w:rsid w:val="001441A2"/>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441A2"/>
    <w:rPr>
      <w:rFonts w:ascii="Arial" w:hAnsi="Arial" w:cs="Arial"/>
      <w:kern w:val="0"/>
      <w14:ligatures w14:val="none"/>
    </w:rPr>
  </w:style>
  <w:style w:type="paragraph" w:styleId="Footer">
    <w:name w:val="footer"/>
    <w:basedOn w:val="Normal"/>
    <w:link w:val="FooterChar"/>
    <w:uiPriority w:val="99"/>
    <w:unhideWhenUsed/>
    <w:rsid w:val="00BD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825"/>
  </w:style>
  <w:style w:type="character" w:styleId="UnresolvedMention">
    <w:name w:val="Unresolved Mention"/>
    <w:basedOn w:val="DefaultParagraphFont"/>
    <w:uiPriority w:val="99"/>
    <w:semiHidden/>
    <w:unhideWhenUsed/>
    <w:rsid w:val="00761107"/>
    <w:rPr>
      <w:color w:val="605E5C"/>
      <w:shd w:val="clear" w:color="auto" w:fill="E1DFDD"/>
    </w:rPr>
  </w:style>
  <w:style w:type="character" w:styleId="FollowedHyperlink">
    <w:name w:val="FollowedHyperlink"/>
    <w:basedOn w:val="DefaultParagraphFont"/>
    <w:uiPriority w:val="99"/>
    <w:semiHidden/>
    <w:unhideWhenUsed/>
    <w:rsid w:val="00974724"/>
    <w:rPr>
      <w:color w:val="96607D" w:themeColor="followedHyperlink"/>
      <w:u w:val="single"/>
    </w:rPr>
  </w:style>
  <w:style w:type="character" w:styleId="CommentReference">
    <w:name w:val="annotation reference"/>
    <w:basedOn w:val="DefaultParagraphFont"/>
    <w:uiPriority w:val="99"/>
    <w:semiHidden/>
    <w:unhideWhenUsed/>
    <w:rsid w:val="00E636D3"/>
    <w:rPr>
      <w:sz w:val="16"/>
      <w:szCs w:val="16"/>
    </w:rPr>
  </w:style>
  <w:style w:type="paragraph" w:styleId="CommentText">
    <w:name w:val="annotation text"/>
    <w:basedOn w:val="Normal"/>
    <w:link w:val="CommentTextChar"/>
    <w:uiPriority w:val="99"/>
    <w:unhideWhenUsed/>
    <w:rsid w:val="00E636D3"/>
    <w:pPr>
      <w:spacing w:line="240" w:lineRule="auto"/>
    </w:pPr>
  </w:style>
  <w:style w:type="character" w:customStyle="1" w:styleId="CommentTextChar">
    <w:name w:val="Comment Text Char"/>
    <w:basedOn w:val="DefaultParagraphFont"/>
    <w:link w:val="CommentText"/>
    <w:uiPriority w:val="99"/>
    <w:rsid w:val="00E636D3"/>
    <w:rPr>
      <w:sz w:val="20"/>
      <w:szCs w:val="20"/>
    </w:rPr>
  </w:style>
  <w:style w:type="paragraph" w:styleId="CommentSubject">
    <w:name w:val="annotation subject"/>
    <w:basedOn w:val="CommentText"/>
    <w:next w:val="CommentText"/>
    <w:link w:val="CommentSubjectChar"/>
    <w:uiPriority w:val="99"/>
    <w:semiHidden/>
    <w:unhideWhenUsed/>
    <w:rsid w:val="00E636D3"/>
    <w:rPr>
      <w:b/>
      <w:bCs/>
    </w:rPr>
  </w:style>
  <w:style w:type="character" w:customStyle="1" w:styleId="CommentSubjectChar">
    <w:name w:val="Comment Subject Char"/>
    <w:basedOn w:val="CommentTextChar"/>
    <w:link w:val="CommentSubject"/>
    <w:uiPriority w:val="99"/>
    <w:semiHidden/>
    <w:rsid w:val="00E636D3"/>
    <w:rPr>
      <w:b/>
      <w:bCs/>
      <w:sz w:val="20"/>
      <w:szCs w:val="20"/>
    </w:rPr>
  </w:style>
  <w:style w:type="character" w:customStyle="1" w:styleId="cf01">
    <w:name w:val="cf01"/>
    <w:basedOn w:val="DefaultParagraphFont"/>
    <w:rsid w:val="003C2B02"/>
    <w:rPr>
      <w:rFonts w:ascii="Segoe UI" w:hAnsi="Segoe UI" w:cs="Segoe UI" w:hint="default"/>
      <w:sz w:val="18"/>
      <w:szCs w:val="18"/>
    </w:rPr>
  </w:style>
  <w:style w:type="paragraph" w:customStyle="1" w:styleId="GSExplanation">
    <w:name w:val="GS Explanation"/>
    <w:basedOn w:val="Normal"/>
    <w:qFormat/>
    <w:rsid w:val="001441A2"/>
    <w:pPr>
      <w:keepNext/>
      <w:keepLines/>
      <w:spacing w:after="0" w:line="240" w:lineRule="auto"/>
    </w:pPr>
    <w:rPr>
      <w:kern w:val="0"/>
      <w14:ligatures w14:val="none"/>
    </w:rPr>
  </w:style>
  <w:style w:type="paragraph" w:customStyle="1" w:styleId="GSFooter1">
    <w:name w:val="GS Footer 1"/>
    <w:basedOn w:val="Footer"/>
    <w:qFormat/>
    <w:rsid w:val="001441A2"/>
    <w:pPr>
      <w:pBdr>
        <w:top w:val="single" w:sz="18" w:space="1" w:color="auto"/>
        <w:left w:val="single" w:sz="18" w:space="4" w:color="auto"/>
        <w:bottom w:val="single" w:sz="18" w:space="1" w:color="auto"/>
        <w:right w:val="single" w:sz="18" w:space="4" w:color="auto"/>
      </w:pBdr>
      <w:tabs>
        <w:tab w:val="clear" w:pos="9360"/>
        <w:tab w:val="right" w:pos="10080"/>
      </w:tabs>
      <w:jc w:val="center"/>
    </w:pPr>
    <w:rPr>
      <w:b/>
      <w:kern w:val="0"/>
      <w14:ligatures w14:val="none"/>
    </w:rPr>
  </w:style>
  <w:style w:type="paragraph" w:customStyle="1" w:styleId="GSFooter2">
    <w:name w:val="GS Footer 2"/>
    <w:basedOn w:val="Footer"/>
    <w:qFormat/>
    <w:rsid w:val="001441A2"/>
    <w:pPr>
      <w:pBdr>
        <w:top w:val="single" w:sz="18" w:space="1" w:color="auto"/>
        <w:left w:val="single" w:sz="18" w:space="4" w:color="auto"/>
        <w:bottom w:val="single" w:sz="18" w:space="1" w:color="auto"/>
        <w:right w:val="single" w:sz="18" w:space="4" w:color="auto"/>
      </w:pBdr>
      <w:tabs>
        <w:tab w:val="clear" w:pos="4680"/>
        <w:tab w:val="clear" w:pos="9360"/>
        <w:tab w:val="left" w:pos="3960"/>
        <w:tab w:val="left" w:pos="7740"/>
        <w:tab w:val="right" w:pos="10080"/>
      </w:tabs>
      <w:spacing w:before="120" w:after="120"/>
    </w:pPr>
    <w:rPr>
      <w:kern w:val="0"/>
      <w14:ligatures w14:val="none"/>
    </w:rPr>
  </w:style>
  <w:style w:type="paragraph" w:customStyle="1" w:styleId="GSFooter3">
    <w:name w:val="GS Footer 3"/>
    <w:basedOn w:val="GSFooter2"/>
    <w:qFormat/>
    <w:rsid w:val="001441A2"/>
    <w:pPr>
      <w:tabs>
        <w:tab w:val="clear" w:pos="3960"/>
        <w:tab w:val="clear" w:pos="7740"/>
      </w:tabs>
    </w:pPr>
  </w:style>
  <w:style w:type="character" w:customStyle="1" w:styleId="GSGreyTExt">
    <w:name w:val="GS Grey TExt"/>
    <w:basedOn w:val="PlaceholderText"/>
    <w:uiPriority w:val="1"/>
    <w:qFormat/>
    <w:rsid w:val="00B03F3F"/>
    <w:rPr>
      <w:color w:val="5F5F5F"/>
      <w:shd w:val="clear" w:color="auto" w:fill="C1E4F5" w:themeFill="accent1" w:themeFillTint="33"/>
    </w:rPr>
  </w:style>
  <w:style w:type="paragraph" w:customStyle="1" w:styleId="GSInformationTable">
    <w:name w:val="GS Information Table"/>
    <w:basedOn w:val="Normal"/>
    <w:qFormat/>
    <w:rsid w:val="00E01264"/>
    <w:pPr>
      <w:tabs>
        <w:tab w:val="left" w:pos="3600"/>
      </w:tabs>
      <w:spacing w:after="0" w:line="240" w:lineRule="auto"/>
      <w:ind w:left="72"/>
    </w:pPr>
    <w:rPr>
      <w:kern w:val="0"/>
      <w:sz w:val="18"/>
      <w:szCs w:val="18"/>
      <w14:ligatures w14:val="none"/>
    </w:rPr>
  </w:style>
  <w:style w:type="paragraph" w:customStyle="1" w:styleId="GSQuestion">
    <w:name w:val="GS Question"/>
    <w:basedOn w:val="Normal"/>
    <w:qFormat/>
    <w:rsid w:val="001441A2"/>
    <w:pPr>
      <w:pBdr>
        <w:top w:val="single" w:sz="18" w:space="1" w:color="auto"/>
      </w:pBdr>
      <w:spacing w:before="360" w:after="0" w:line="240" w:lineRule="auto"/>
    </w:pPr>
    <w:rPr>
      <w:kern w:val="0"/>
      <w14:ligatures w14:val="none"/>
    </w:rPr>
  </w:style>
  <w:style w:type="paragraph" w:customStyle="1" w:styleId="GSTableLastLine">
    <w:name w:val="GS Table Last Line"/>
    <w:basedOn w:val="Normal"/>
    <w:qFormat/>
    <w:rsid w:val="001441A2"/>
    <w:pPr>
      <w:keepNext/>
      <w:pBdr>
        <w:top w:val="single" w:sz="8" w:space="1" w:color="auto"/>
        <w:left w:val="single" w:sz="8" w:space="4" w:color="auto"/>
        <w:bottom w:val="single" w:sz="8" w:space="1" w:color="auto"/>
        <w:right w:val="single" w:sz="8" w:space="4" w:color="auto"/>
      </w:pBdr>
      <w:spacing w:after="120" w:line="240" w:lineRule="auto"/>
    </w:pPr>
    <w:rPr>
      <w:rFonts w:cs="Myriad Pro"/>
      <w:kern w:val="0"/>
      <w14:ligatures w14:val="none"/>
    </w:rPr>
  </w:style>
  <w:style w:type="character" w:styleId="PlaceholderText">
    <w:name w:val="Placeholder Text"/>
    <w:basedOn w:val="DefaultParagraphFont"/>
    <w:uiPriority w:val="99"/>
    <w:semiHidden/>
    <w:rsid w:val="00027D8D"/>
    <w:rPr>
      <w:color w:val="666666"/>
    </w:rPr>
  </w:style>
  <w:style w:type="paragraph" w:styleId="z-TopofForm">
    <w:name w:val="HTML Top of Form"/>
    <w:basedOn w:val="Normal"/>
    <w:next w:val="Normal"/>
    <w:link w:val="z-TopofFormChar"/>
    <w:hidden/>
    <w:uiPriority w:val="99"/>
    <w:semiHidden/>
    <w:unhideWhenUsed/>
    <w:rsid w:val="00A1754C"/>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A175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1754C"/>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A1754C"/>
    <w:rPr>
      <w:rFonts w:ascii="Arial" w:hAnsi="Arial" w:cs="Arial"/>
      <w:vanish/>
      <w:sz w:val="16"/>
      <w:szCs w:val="16"/>
    </w:rPr>
  </w:style>
  <w:style w:type="character" w:customStyle="1" w:styleId="ApuContCtrlUndLine">
    <w:name w:val="ApuContCtrl_UndLine"/>
    <w:basedOn w:val="DefaultParagraphFont"/>
    <w:uiPriority w:val="1"/>
    <w:qFormat/>
    <w:rsid w:val="00DD4EB2"/>
    <w:rPr>
      <w:rFonts w:ascii="Arial" w:hAnsi="Arial"/>
      <w:sz w:val="18"/>
      <w:u w:val="single"/>
    </w:rPr>
  </w:style>
  <w:style w:type="character" w:customStyle="1" w:styleId="ApuContCtrlUndLn10pt">
    <w:name w:val="ApuContCtrl_UndLn10pt"/>
    <w:basedOn w:val="ApuContCtrlUndLine"/>
    <w:uiPriority w:val="1"/>
    <w:qFormat/>
    <w:rsid w:val="001A51A4"/>
    <w:rPr>
      <w:rFonts w:ascii="Arial" w:hAnsi="Arial"/>
      <w:sz w:val="20"/>
      <w:u w:val="single"/>
    </w:rPr>
  </w:style>
  <w:style w:type="table" w:styleId="TableGrid">
    <w:name w:val="Table Grid"/>
    <w:basedOn w:val="TableNormal"/>
    <w:uiPriority w:val="39"/>
    <w:rsid w:val="00D6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SBlueForm">
    <w:name w:val="GS Blue Form"/>
    <w:basedOn w:val="ApuContCtrlUndLine"/>
    <w:uiPriority w:val="1"/>
    <w:rsid w:val="00CB009D"/>
    <w:rPr>
      <w:rFonts w:ascii="Arial" w:hAnsi="Arial"/>
      <w:sz w:val="18"/>
      <w:u w:val="none"/>
      <w:bdr w:val="none" w:sz="0" w:space="0" w:color="auto"/>
      <w:shd w:val="pct15" w:color="auto" w:fill="auto"/>
    </w:rPr>
  </w:style>
  <w:style w:type="paragraph" w:styleId="Revision">
    <w:name w:val="Revision"/>
    <w:hidden/>
    <w:uiPriority w:val="99"/>
    <w:semiHidden/>
    <w:rsid w:val="003038B3"/>
    <w:pPr>
      <w:spacing w:after="0" w:line="240" w:lineRule="auto"/>
    </w:pPr>
    <w:rPr>
      <w:rFonts w:ascii="Arial" w:hAnsi="Arial" w:cs="Arial"/>
    </w:rPr>
  </w:style>
  <w:style w:type="paragraph" w:customStyle="1" w:styleId="GSTableHeader">
    <w:name w:val="GS Table Header"/>
    <w:basedOn w:val="Normal"/>
    <w:qFormat/>
    <w:rsid w:val="00605E30"/>
    <w:pPr>
      <w:spacing w:after="0" w:line="240" w:lineRule="auto"/>
      <w:jc w:val="center"/>
    </w:pPr>
    <w:rPr>
      <w:b/>
      <w:bCs/>
    </w:rPr>
  </w:style>
  <w:style w:type="paragraph" w:customStyle="1" w:styleId="GSTableHeaderSmall">
    <w:name w:val="GS Table Header Small"/>
    <w:basedOn w:val="GSTableHeader"/>
    <w:qFormat/>
    <w:rsid w:val="00605E30"/>
    <w:rPr>
      <w:sz w:val="18"/>
      <w:szCs w:val="18"/>
    </w:rPr>
  </w:style>
  <w:style w:type="paragraph" w:customStyle="1" w:styleId="GSFooterchecks1">
    <w:name w:val="GS Footer checks 1"/>
    <w:basedOn w:val="NoSpacing"/>
    <w:qFormat/>
    <w:rsid w:val="00C471C7"/>
    <w:pPr>
      <w:tabs>
        <w:tab w:val="clear" w:pos="1080"/>
        <w:tab w:val="clear" w:pos="4230"/>
        <w:tab w:val="clear" w:pos="5850"/>
        <w:tab w:val="clear" w:pos="10440"/>
        <w:tab w:val="left" w:pos="2970"/>
        <w:tab w:val="left" w:pos="4320"/>
        <w:tab w:val="left" w:pos="7200"/>
      </w:tabs>
    </w:pPr>
    <w:rPr>
      <w:sz w:val="18"/>
      <w:szCs w:val="18"/>
    </w:rPr>
  </w:style>
  <w:style w:type="paragraph" w:customStyle="1" w:styleId="GSSigLines">
    <w:name w:val="GS Sig Lines"/>
    <w:basedOn w:val="NoSpacing"/>
    <w:qFormat/>
    <w:rsid w:val="0001237B"/>
    <w:pPr>
      <w:tabs>
        <w:tab w:val="clear" w:pos="1080"/>
        <w:tab w:val="clear" w:pos="4230"/>
        <w:tab w:val="clear" w:pos="5850"/>
        <w:tab w:val="clear" w:pos="10440"/>
        <w:tab w:val="left" w:pos="5400"/>
      </w:tabs>
    </w:pPr>
  </w:style>
  <w:style w:type="paragraph" w:customStyle="1" w:styleId="GSFooterchecks2">
    <w:name w:val="GS Footer checks 2"/>
    <w:basedOn w:val="GSFooterchecks1"/>
    <w:qFormat/>
    <w:rsid w:val="00CD1F2B"/>
    <w:pPr>
      <w:tabs>
        <w:tab w:val="clear" w:pos="7200"/>
        <w:tab w:val="left" w:pos="621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98162">
      <w:bodyDiv w:val="1"/>
      <w:marLeft w:val="0"/>
      <w:marRight w:val="0"/>
      <w:marTop w:val="0"/>
      <w:marBottom w:val="0"/>
      <w:divBdr>
        <w:top w:val="none" w:sz="0" w:space="0" w:color="auto"/>
        <w:left w:val="none" w:sz="0" w:space="0" w:color="auto"/>
        <w:bottom w:val="none" w:sz="0" w:space="0" w:color="auto"/>
        <w:right w:val="none" w:sz="0" w:space="0" w:color="auto"/>
      </w:divBdr>
    </w:div>
    <w:div w:id="1182934854">
      <w:bodyDiv w:val="1"/>
      <w:marLeft w:val="0"/>
      <w:marRight w:val="0"/>
      <w:marTop w:val="0"/>
      <w:marBottom w:val="0"/>
      <w:divBdr>
        <w:top w:val="none" w:sz="0" w:space="0" w:color="auto"/>
        <w:left w:val="none" w:sz="0" w:space="0" w:color="auto"/>
        <w:bottom w:val="none" w:sz="0" w:space="0" w:color="auto"/>
        <w:right w:val="none" w:sz="0" w:space="0" w:color="auto"/>
      </w:divBdr>
    </w:div>
    <w:div w:id="1971938719">
      <w:bodyDiv w:val="1"/>
      <w:marLeft w:val="0"/>
      <w:marRight w:val="0"/>
      <w:marTop w:val="0"/>
      <w:marBottom w:val="0"/>
      <w:divBdr>
        <w:top w:val="none" w:sz="0" w:space="0" w:color="auto"/>
        <w:left w:val="none" w:sz="0" w:space="0" w:color="auto"/>
        <w:bottom w:val="none" w:sz="0" w:space="0" w:color="auto"/>
        <w:right w:val="none" w:sz="0" w:space="0" w:color="auto"/>
      </w:divBdr>
    </w:div>
    <w:div w:id="20898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tu.edu/gradschool/policies-procedures/academic/independe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tu.edu/gradschool/policies-procedures/requirements/advisor/" TargetMode="External"/><Relationship Id="rId17" Type="http://schemas.openxmlformats.org/officeDocument/2006/relationships/hyperlink" Target="https://www.mtu.edu/gradschool/resources-for/students/professional/idp/" TargetMode="External"/><Relationship Id="rId2" Type="http://schemas.openxmlformats.org/officeDocument/2006/relationships/numbering" Target="numbering.xml"/><Relationship Id="rId16" Type="http://schemas.openxmlformats.org/officeDocument/2006/relationships/hyperlink" Target="https://www.mtu.edu/hr/supervisors-admins/payroll/calenda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gradschool/resources-for/students/professional/idp/" TargetMode="External"/><Relationship Id="rId5" Type="http://schemas.openxmlformats.org/officeDocument/2006/relationships/webSettings" Target="webSettings.xml"/><Relationship Id="rId15" Type="http://schemas.openxmlformats.org/officeDocument/2006/relationships/hyperlink" Target="https://www.mtu.edu/gradschool/financial/assistantships/" TargetMode="External"/><Relationship Id="rId10" Type="http://schemas.openxmlformats.org/officeDocument/2006/relationships/hyperlink" Target="https://www.mtu.edu/gradschool/resources-for/faculty-staff/advising-mentor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tu.edu/gradschool/resources-for/students/advising-mentoring" TargetMode="External"/><Relationship Id="rId14" Type="http://schemas.openxmlformats.org/officeDocument/2006/relationships/hyperlink" Target="https://www.mtu.edu/gradschool/policies-procedures/academic/credi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MTU%20Docs\Spring-24\GradSchool\P2_AdvisingMentorship\MTU%20Agreement\Round%202\MentoringAgreement_R2v1b.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A3F80A46904EDFBA399C8EE0BEACE0"/>
        <w:category>
          <w:name w:val="General"/>
          <w:gallery w:val="placeholder"/>
        </w:category>
        <w:types>
          <w:type w:val="bbPlcHdr"/>
        </w:types>
        <w:behaviors>
          <w:behavior w:val="content"/>
        </w:behaviors>
        <w:guid w:val="{048B33B0-6A2A-49B8-8BD6-DD0D8826874B}"/>
      </w:docPartPr>
      <w:docPartBody>
        <w:p w:rsidR="00577C89" w:rsidRDefault="00F0640D" w:rsidP="00F0640D">
          <w:pPr>
            <w:pStyle w:val="0BA3F80A46904EDFBA399C8EE0BEACE0"/>
          </w:pPr>
          <w:r w:rsidRPr="00DB2A47">
            <w:rPr>
              <w:rStyle w:val="PlaceholderText"/>
              <w:shd w:val="clear" w:color="auto" w:fill="CAEDFB" w:themeFill="accent4" w:themeFillTint="33"/>
            </w:rPr>
            <w:t>Semester.</w:t>
          </w:r>
        </w:p>
      </w:docPartBody>
    </w:docPart>
    <w:docPart>
      <w:docPartPr>
        <w:name w:val="2B3CE76297CA477EA00E042C49437F89"/>
        <w:category>
          <w:name w:val="General"/>
          <w:gallery w:val="placeholder"/>
        </w:category>
        <w:types>
          <w:type w:val="bbPlcHdr"/>
        </w:types>
        <w:behaviors>
          <w:behavior w:val="content"/>
        </w:behaviors>
        <w:guid w:val="{96590644-9EDD-4A5C-957C-3BFB9637E695}"/>
      </w:docPartPr>
      <w:docPartBody>
        <w:p w:rsidR="00577C89" w:rsidRDefault="00F0640D" w:rsidP="00F0640D">
          <w:pPr>
            <w:pStyle w:val="2B3CE76297CA477EA00E042C49437F89"/>
          </w:pPr>
          <w:r w:rsidRPr="00DB2A47">
            <w:rPr>
              <w:rStyle w:val="PlaceholderText"/>
              <w:shd w:val="clear" w:color="auto" w:fill="CAEDFB" w:themeFill="accent4" w:themeFillTint="33"/>
            </w:rPr>
            <w:t>Enter Co-advisor’s name</w:t>
          </w:r>
        </w:p>
      </w:docPartBody>
    </w:docPart>
    <w:docPart>
      <w:docPartPr>
        <w:name w:val="F2422FCB4B054F14A904897AF07AD295"/>
        <w:category>
          <w:name w:val="General"/>
          <w:gallery w:val="placeholder"/>
        </w:category>
        <w:types>
          <w:type w:val="bbPlcHdr"/>
        </w:types>
        <w:behaviors>
          <w:behavior w:val="content"/>
        </w:behaviors>
        <w:guid w:val="{3E23BDD4-5024-452E-A646-E62FD3B44EA4}"/>
      </w:docPartPr>
      <w:docPartBody>
        <w:p w:rsidR="00577C89" w:rsidRDefault="00F0640D" w:rsidP="00F0640D">
          <w:pPr>
            <w:pStyle w:val="F2422FCB4B054F14A904897AF07AD295"/>
          </w:pPr>
          <w:r w:rsidRPr="00DB2A47">
            <w:rPr>
              <w:rStyle w:val="PlaceholderText"/>
              <w:shd w:val="clear" w:color="auto" w:fill="CAEDFB" w:themeFill="accent4" w:themeFillTint="33"/>
            </w:rPr>
            <w:t>YYYY</w:t>
          </w:r>
        </w:p>
      </w:docPartBody>
    </w:docPart>
    <w:docPart>
      <w:docPartPr>
        <w:name w:val="8F8AD02AC96F4901A6FA09330FEC9A6E"/>
        <w:category>
          <w:name w:val="General"/>
          <w:gallery w:val="placeholder"/>
        </w:category>
        <w:types>
          <w:type w:val="bbPlcHdr"/>
        </w:types>
        <w:behaviors>
          <w:behavior w:val="content"/>
        </w:behaviors>
        <w:guid w:val="{5467E151-AB59-4A06-A507-CF09962962F7}"/>
      </w:docPartPr>
      <w:docPartBody>
        <w:p w:rsidR="00577C89" w:rsidRDefault="00F0640D" w:rsidP="00F0640D">
          <w:pPr>
            <w:pStyle w:val="8F8AD02AC96F4901A6FA09330FEC9A6E"/>
          </w:pPr>
          <w:r w:rsidRPr="00DB2A47">
            <w:rPr>
              <w:rStyle w:val="PlaceholderText"/>
              <w:shd w:val="clear" w:color="auto" w:fill="CAEDFB" w:themeFill="accent4" w:themeFillTint="33"/>
            </w:rPr>
            <w:t>Enter Advisor’s name</w:t>
          </w:r>
        </w:p>
      </w:docPartBody>
    </w:docPart>
    <w:docPart>
      <w:docPartPr>
        <w:name w:val="BC7CD193C3AB495086CC4E4B9ABB88CE"/>
        <w:category>
          <w:name w:val="General"/>
          <w:gallery w:val="placeholder"/>
        </w:category>
        <w:types>
          <w:type w:val="bbPlcHdr"/>
        </w:types>
        <w:behaviors>
          <w:behavior w:val="content"/>
        </w:behaviors>
        <w:guid w:val="{BF40D119-4CE9-4C85-ACBF-0E245570D3F0}"/>
      </w:docPartPr>
      <w:docPartBody>
        <w:p w:rsidR="00577C89" w:rsidRDefault="00F0640D" w:rsidP="00F0640D">
          <w:pPr>
            <w:pStyle w:val="BC7CD193C3AB495086CC4E4B9ABB88CE"/>
          </w:pPr>
          <w:r w:rsidRPr="00DB2A47">
            <w:rPr>
              <w:rStyle w:val="PlaceholderText"/>
              <w:shd w:val="clear" w:color="auto" w:fill="CAEDFB" w:themeFill="accent4" w:themeFillTint="33"/>
            </w:rPr>
            <w:t>YYYY</w:t>
          </w:r>
        </w:p>
      </w:docPartBody>
    </w:docPart>
    <w:docPart>
      <w:docPartPr>
        <w:name w:val="12D2E742400244CB993E1483708B179C"/>
        <w:category>
          <w:name w:val="General"/>
          <w:gallery w:val="placeholder"/>
        </w:category>
        <w:types>
          <w:type w:val="bbPlcHdr"/>
        </w:types>
        <w:behaviors>
          <w:behavior w:val="content"/>
        </w:behaviors>
        <w:guid w:val="{1D7964F6-30E4-4D77-987B-0933FB4D0336}"/>
      </w:docPartPr>
      <w:docPartBody>
        <w:p w:rsidR="00577C89" w:rsidRDefault="00F0640D" w:rsidP="00F0640D">
          <w:pPr>
            <w:pStyle w:val="12D2E742400244CB993E1483708B179C"/>
          </w:pPr>
          <w:r w:rsidRPr="00DB2A47">
            <w:rPr>
              <w:rStyle w:val="PlaceholderText"/>
              <w:shd w:val="clear" w:color="auto" w:fill="CAEDFB" w:themeFill="accent4" w:themeFillTint="33"/>
            </w:rPr>
            <w:t>Semester.</w:t>
          </w:r>
        </w:p>
      </w:docPartBody>
    </w:docPart>
    <w:docPart>
      <w:docPartPr>
        <w:name w:val="22740DEFC05C4534BF7BF7A476AC74BC"/>
        <w:category>
          <w:name w:val="General"/>
          <w:gallery w:val="placeholder"/>
        </w:category>
        <w:types>
          <w:type w:val="bbPlcHdr"/>
        </w:types>
        <w:behaviors>
          <w:behavior w:val="content"/>
        </w:behaviors>
        <w:guid w:val="{E54085FE-7B35-4451-AB6B-1C9194757E5B}"/>
      </w:docPartPr>
      <w:docPartBody>
        <w:p w:rsidR="00577C89" w:rsidRDefault="00F0640D" w:rsidP="00F0640D">
          <w:pPr>
            <w:pStyle w:val="22740DEFC05C4534BF7BF7A476AC74BC"/>
          </w:pPr>
          <w:r w:rsidRPr="00DB2A47">
            <w:rPr>
              <w:rStyle w:val="PlaceholderText"/>
              <w:shd w:val="clear" w:color="auto" w:fill="CAEDFB" w:themeFill="accent4" w:themeFillTint="33"/>
            </w:rPr>
            <w:t xml:space="preserve">Enter </w:t>
          </w:r>
          <w:r>
            <w:rPr>
              <w:rStyle w:val="PlaceholderText"/>
              <w:shd w:val="clear" w:color="auto" w:fill="CAEDFB" w:themeFill="accent4" w:themeFillTint="33"/>
            </w:rPr>
            <w:t xml:space="preserve">graduate </w:t>
          </w:r>
          <w:r w:rsidRPr="00DB2A47">
            <w:rPr>
              <w:rStyle w:val="PlaceholderText"/>
              <w:shd w:val="clear" w:color="auto" w:fill="CAEDFB" w:themeFill="accent4" w:themeFillTint="33"/>
            </w:rPr>
            <w:t>student name</w:t>
          </w:r>
        </w:p>
      </w:docPartBody>
    </w:docPart>
    <w:docPart>
      <w:docPartPr>
        <w:name w:val="83F5FECFA9FB4E7C9CED7DC299281DC1"/>
        <w:category>
          <w:name w:val="General"/>
          <w:gallery w:val="placeholder"/>
        </w:category>
        <w:types>
          <w:type w:val="bbPlcHdr"/>
        </w:types>
        <w:behaviors>
          <w:behavior w:val="content"/>
        </w:behaviors>
        <w:guid w:val="{8A8F7DA5-49EB-450F-B848-6A93F92E9799}"/>
      </w:docPartPr>
      <w:docPartBody>
        <w:p w:rsidR="00577C89" w:rsidRDefault="00F0640D" w:rsidP="00F0640D">
          <w:pPr>
            <w:pStyle w:val="83F5FECFA9FB4E7C9CED7DC299281DC1"/>
          </w:pPr>
          <w:r w:rsidRPr="00D11A67">
            <w:rPr>
              <w:rStyle w:val="PlaceholderText"/>
              <w:shd w:val="clear" w:color="auto" w:fill="FFFF99"/>
            </w:rPr>
            <w:t>Grad Prog Dir, Dep Chair, Dean CoB, Dean CFRES</w:t>
          </w:r>
        </w:p>
      </w:docPartBody>
    </w:docPart>
    <w:docPart>
      <w:docPartPr>
        <w:name w:val="04AB408429AB426FAD3E8C18D5EA6463"/>
        <w:category>
          <w:name w:val="General"/>
          <w:gallery w:val="placeholder"/>
        </w:category>
        <w:types>
          <w:type w:val="bbPlcHdr"/>
        </w:types>
        <w:behaviors>
          <w:behavior w:val="content"/>
        </w:behaviors>
        <w:guid w:val="{51FDA230-7287-4EB7-973F-B2209511DEF4}"/>
      </w:docPartPr>
      <w:docPartBody>
        <w:p w:rsidR="00577C89" w:rsidRDefault="00F0640D" w:rsidP="00F0640D">
          <w:pPr>
            <w:pStyle w:val="04AB408429AB426FAD3E8C18D5EA6463"/>
          </w:pPr>
          <w:r w:rsidRPr="00D11A67">
            <w:rPr>
              <w:rStyle w:val="PlaceholderText"/>
              <w:shd w:val="clear" w:color="auto" w:fill="FFFF99"/>
            </w:rPr>
            <w:t>Enter a date.</w:t>
          </w:r>
        </w:p>
      </w:docPartBody>
    </w:docPart>
    <w:docPart>
      <w:docPartPr>
        <w:name w:val="8B156BE1E4F844FCA7A316A44832F3CC"/>
        <w:category>
          <w:name w:val="General"/>
          <w:gallery w:val="placeholder"/>
        </w:category>
        <w:types>
          <w:type w:val="bbPlcHdr"/>
        </w:types>
        <w:behaviors>
          <w:behavior w:val="content"/>
        </w:behaviors>
        <w:guid w:val="{26A3980A-4917-4ABC-8329-81E9004CF6A4}"/>
      </w:docPartPr>
      <w:docPartBody>
        <w:p w:rsidR="00577C89" w:rsidRDefault="00F0640D" w:rsidP="00F0640D">
          <w:pPr>
            <w:pStyle w:val="8B156BE1E4F844FCA7A316A44832F3CC"/>
          </w:pPr>
          <w:r w:rsidRPr="00B03F3F">
            <w:rPr>
              <w:rStyle w:val="PlaceholderText"/>
              <w:color w:val="5F5F5F"/>
              <w:sz w:val="18"/>
              <w:szCs w:val="18"/>
              <w:shd w:val="clear" w:color="auto" w:fill="C1E4F5" w:themeFill="accent1" w:themeFillTint="33"/>
            </w:rPr>
            <w:t>Enter a few lines. Be sure to include the agreed upon frequency, duration, and location of meetings as well as other required items like who sets the agenda and the typical format of the meeting.</w:t>
          </w:r>
        </w:p>
      </w:docPartBody>
    </w:docPart>
    <w:docPart>
      <w:docPartPr>
        <w:name w:val="FA17590BE2CB4BB3B15CD67F8FBA5EA5"/>
        <w:category>
          <w:name w:val="General"/>
          <w:gallery w:val="placeholder"/>
        </w:category>
        <w:types>
          <w:type w:val="bbPlcHdr"/>
        </w:types>
        <w:behaviors>
          <w:behavior w:val="content"/>
        </w:behaviors>
        <w:guid w:val="{C38359C1-BBA9-4CDD-A2FE-B08AA1F1CD0C}"/>
      </w:docPartPr>
      <w:docPartBody>
        <w:p w:rsidR="00577C89" w:rsidRDefault="00F0640D" w:rsidP="00F0640D">
          <w:pPr>
            <w:pStyle w:val="FA17590BE2CB4BB3B15CD67F8FBA5EA5"/>
          </w:pPr>
          <w:r w:rsidRPr="00B03F3F">
            <w:rPr>
              <w:rStyle w:val="PlaceholderText"/>
              <w:color w:val="5F5F5F"/>
              <w:sz w:val="18"/>
              <w:szCs w:val="18"/>
              <w:shd w:val="clear" w:color="auto" w:fill="C1E4F5" w:themeFill="accent1" w:themeFillTint="33"/>
            </w:rPr>
            <w:t>Enter a few lines. Be sure to include the agreed working hours, location, and other typical scheduling details for the research group.</w:t>
          </w:r>
        </w:p>
      </w:docPartBody>
    </w:docPart>
    <w:docPart>
      <w:docPartPr>
        <w:name w:val="E25016EC299B4280BA8E1C7F192D958C"/>
        <w:category>
          <w:name w:val="General"/>
          <w:gallery w:val="placeholder"/>
        </w:category>
        <w:types>
          <w:type w:val="bbPlcHdr"/>
        </w:types>
        <w:behaviors>
          <w:behavior w:val="content"/>
        </w:behaviors>
        <w:guid w:val="{4AAE4D95-F15E-4556-8BC1-B17C855EC49F}"/>
      </w:docPartPr>
      <w:docPartBody>
        <w:p w:rsidR="00577C89" w:rsidRDefault="00F0640D" w:rsidP="00F0640D">
          <w:pPr>
            <w:pStyle w:val="E25016EC299B4280BA8E1C7F192D958C"/>
          </w:pPr>
          <w:r w:rsidRPr="00B03F3F">
            <w:rPr>
              <w:rStyle w:val="PlaceholderText"/>
              <w:color w:val="5F5F5F"/>
              <w:sz w:val="18"/>
              <w:szCs w:val="18"/>
              <w:shd w:val="clear" w:color="auto" w:fill="C1E4F5" w:themeFill="accent1" w:themeFillTint="33"/>
            </w:rPr>
            <w:t>Enter a few lines. Be sure to include when and how many days off are permitted. Include, for example, how to address time off due to unexpected sicknesses, emergencies, life events, or religious/cultural observances.</w:t>
          </w:r>
        </w:p>
      </w:docPartBody>
    </w:docPart>
    <w:docPart>
      <w:docPartPr>
        <w:name w:val="61FCA4A8B8714B1B9EB6178597677D98"/>
        <w:category>
          <w:name w:val="General"/>
          <w:gallery w:val="placeholder"/>
        </w:category>
        <w:types>
          <w:type w:val="bbPlcHdr"/>
        </w:types>
        <w:behaviors>
          <w:behavior w:val="content"/>
        </w:behaviors>
        <w:guid w:val="{5CC9C2A7-CBBE-43CC-9E73-A443ADDAE524}"/>
      </w:docPartPr>
      <w:docPartBody>
        <w:p w:rsidR="008D47DA" w:rsidRDefault="00F0640D" w:rsidP="00F0640D">
          <w:pPr>
            <w:pStyle w:val="61FCA4A8B8714B1B9EB6178597677D98"/>
          </w:pPr>
          <w:r w:rsidRPr="00B03F3F">
            <w:rPr>
              <w:rStyle w:val="PlaceholderText"/>
              <w:color w:val="5F5F5F"/>
              <w:shd w:val="clear" w:color="auto" w:fill="C1E4F5" w:themeFill="accent1" w:themeFillTint="33"/>
            </w:rPr>
            <w:t>Semester</w:t>
          </w:r>
        </w:p>
      </w:docPartBody>
    </w:docPart>
    <w:docPart>
      <w:docPartPr>
        <w:name w:val="38F606F3534047A79193C55906920B3B"/>
        <w:category>
          <w:name w:val="General"/>
          <w:gallery w:val="placeholder"/>
        </w:category>
        <w:types>
          <w:type w:val="bbPlcHdr"/>
        </w:types>
        <w:behaviors>
          <w:behavior w:val="content"/>
        </w:behaviors>
        <w:guid w:val="{9CA8BCB6-7446-4FB4-8067-E664DEB32CEB}"/>
      </w:docPartPr>
      <w:docPartBody>
        <w:p w:rsidR="008D47DA" w:rsidRDefault="00F0640D" w:rsidP="00F0640D">
          <w:pPr>
            <w:pStyle w:val="38F606F3534047A79193C55906920B3B"/>
          </w:pPr>
          <w:r w:rsidRPr="00B03F3F">
            <w:rPr>
              <w:rStyle w:val="PlaceholderText"/>
              <w:color w:val="5F5F5F"/>
              <w:shd w:val="clear" w:color="auto" w:fill="C1E4F5" w:themeFill="accent1" w:themeFillTint="33"/>
            </w:rPr>
            <w:t>YYYY</w:t>
          </w:r>
        </w:p>
      </w:docPartBody>
    </w:docPart>
    <w:docPart>
      <w:docPartPr>
        <w:name w:val="2EC70347617D4E00B808E371ECA8ACCC"/>
        <w:category>
          <w:name w:val="General"/>
          <w:gallery w:val="placeholder"/>
        </w:category>
        <w:types>
          <w:type w:val="bbPlcHdr"/>
        </w:types>
        <w:behaviors>
          <w:behavior w:val="content"/>
        </w:behaviors>
        <w:guid w:val="{2566592A-4B7A-48E5-9579-F007667BC04E}"/>
      </w:docPartPr>
      <w:docPartBody>
        <w:p w:rsidR="008D47DA" w:rsidRDefault="00F0640D" w:rsidP="00F0640D">
          <w:pPr>
            <w:pStyle w:val="2EC70347617D4E00B808E371ECA8ACCC"/>
          </w:pPr>
          <w:r w:rsidRPr="00B03F3F">
            <w:rPr>
              <w:rStyle w:val="PlaceholderText"/>
              <w:color w:val="5F5F5F"/>
              <w:shd w:val="clear" w:color="auto" w:fill="C1E4F5" w:themeFill="accent1" w:themeFillTint="33"/>
            </w:rPr>
            <w:t>Semester</w:t>
          </w:r>
        </w:p>
      </w:docPartBody>
    </w:docPart>
    <w:docPart>
      <w:docPartPr>
        <w:name w:val="317F105F7FE6457490516B395D7693CD"/>
        <w:category>
          <w:name w:val="General"/>
          <w:gallery w:val="placeholder"/>
        </w:category>
        <w:types>
          <w:type w:val="bbPlcHdr"/>
        </w:types>
        <w:behaviors>
          <w:behavior w:val="content"/>
        </w:behaviors>
        <w:guid w:val="{7DEE6100-717F-492F-9BC0-FD3126516E46}"/>
      </w:docPartPr>
      <w:docPartBody>
        <w:p w:rsidR="008D47DA" w:rsidRDefault="00F0640D" w:rsidP="00F0640D">
          <w:pPr>
            <w:pStyle w:val="317F105F7FE6457490516B395D7693CD"/>
          </w:pPr>
          <w:r w:rsidRPr="00B03F3F">
            <w:rPr>
              <w:rStyle w:val="PlaceholderText"/>
              <w:color w:val="5F5F5F"/>
              <w:shd w:val="clear" w:color="auto" w:fill="C1E4F5" w:themeFill="accent1" w:themeFillTint="33"/>
            </w:rPr>
            <w:t>YYYY</w:t>
          </w:r>
        </w:p>
      </w:docPartBody>
    </w:docPart>
    <w:docPart>
      <w:docPartPr>
        <w:name w:val="8A67F9E51E4440A18564586ADDDD8F0E"/>
        <w:category>
          <w:name w:val="General"/>
          <w:gallery w:val="placeholder"/>
        </w:category>
        <w:types>
          <w:type w:val="bbPlcHdr"/>
        </w:types>
        <w:behaviors>
          <w:behavior w:val="content"/>
        </w:behaviors>
        <w:guid w:val="{33B925D3-5B68-49DF-AE6C-0FF06275C446}"/>
      </w:docPartPr>
      <w:docPartBody>
        <w:p w:rsidR="008D47DA" w:rsidRDefault="00F0640D" w:rsidP="00F0640D">
          <w:pPr>
            <w:pStyle w:val="8A67F9E51E4440A18564586ADDDD8F0E"/>
          </w:pPr>
          <w:r w:rsidRPr="00B03F3F">
            <w:rPr>
              <w:rStyle w:val="PlaceholderText"/>
              <w:color w:val="5F5F5F"/>
              <w:shd w:val="clear" w:color="auto" w:fill="C1E4F5" w:themeFill="accent1" w:themeFillTint="33"/>
            </w:rPr>
            <w:t>Semester</w:t>
          </w:r>
        </w:p>
      </w:docPartBody>
    </w:docPart>
    <w:docPart>
      <w:docPartPr>
        <w:name w:val="0579EB37E3A44C1FA76ADDCF36DC0333"/>
        <w:category>
          <w:name w:val="General"/>
          <w:gallery w:val="placeholder"/>
        </w:category>
        <w:types>
          <w:type w:val="bbPlcHdr"/>
        </w:types>
        <w:behaviors>
          <w:behavior w:val="content"/>
        </w:behaviors>
        <w:guid w:val="{E27AE74B-689E-4858-B55C-306DE9D282B7}"/>
      </w:docPartPr>
      <w:docPartBody>
        <w:p w:rsidR="008D47DA" w:rsidRDefault="00F0640D" w:rsidP="00F0640D">
          <w:pPr>
            <w:pStyle w:val="0579EB37E3A44C1FA76ADDCF36DC0333"/>
          </w:pPr>
          <w:r w:rsidRPr="00B03F3F">
            <w:rPr>
              <w:rStyle w:val="PlaceholderText"/>
              <w:color w:val="5F5F5F"/>
              <w:shd w:val="clear" w:color="auto" w:fill="C1E4F5" w:themeFill="accent1" w:themeFillTint="33"/>
            </w:rPr>
            <w:t>YYYY</w:t>
          </w:r>
        </w:p>
      </w:docPartBody>
    </w:docPart>
    <w:docPart>
      <w:docPartPr>
        <w:name w:val="85B3D4A363634DD2A56C8B9271D90C4F"/>
        <w:category>
          <w:name w:val="General"/>
          <w:gallery w:val="placeholder"/>
        </w:category>
        <w:types>
          <w:type w:val="bbPlcHdr"/>
        </w:types>
        <w:behaviors>
          <w:behavior w:val="content"/>
        </w:behaviors>
        <w:guid w:val="{E0801A9C-E067-4353-8EFB-64B1D37D2A26}"/>
      </w:docPartPr>
      <w:docPartBody>
        <w:p w:rsidR="008D47DA" w:rsidRDefault="00F0640D" w:rsidP="00F0640D">
          <w:pPr>
            <w:pStyle w:val="85B3D4A363634DD2A56C8B9271D90C4F"/>
          </w:pPr>
          <w:r w:rsidRPr="00B03F3F">
            <w:rPr>
              <w:rStyle w:val="PlaceholderText"/>
              <w:color w:val="5F5F5F"/>
              <w:shd w:val="clear" w:color="auto" w:fill="C1E4F5" w:themeFill="accent1" w:themeFillTint="33"/>
            </w:rPr>
            <w:t>Semester</w:t>
          </w:r>
        </w:p>
      </w:docPartBody>
    </w:docPart>
    <w:docPart>
      <w:docPartPr>
        <w:name w:val="B306FCD8CF90419BB89520977ECB7FBC"/>
        <w:category>
          <w:name w:val="General"/>
          <w:gallery w:val="placeholder"/>
        </w:category>
        <w:types>
          <w:type w:val="bbPlcHdr"/>
        </w:types>
        <w:behaviors>
          <w:behavior w:val="content"/>
        </w:behaviors>
        <w:guid w:val="{766A57DB-C27A-450B-A433-678BF44116BC}"/>
      </w:docPartPr>
      <w:docPartBody>
        <w:p w:rsidR="008D47DA" w:rsidRDefault="00F0640D" w:rsidP="00F0640D">
          <w:pPr>
            <w:pStyle w:val="B306FCD8CF90419BB89520977ECB7FBC"/>
          </w:pPr>
          <w:r w:rsidRPr="00B03F3F">
            <w:rPr>
              <w:rStyle w:val="PlaceholderText"/>
              <w:color w:val="5F5F5F"/>
              <w:shd w:val="clear" w:color="auto" w:fill="C1E4F5" w:themeFill="accent1" w:themeFillTint="33"/>
            </w:rPr>
            <w:t>YYYY</w:t>
          </w:r>
        </w:p>
      </w:docPartBody>
    </w:docPart>
    <w:docPart>
      <w:docPartPr>
        <w:name w:val="395A2BD49DE448E9A843016D0CC5ECEC"/>
        <w:category>
          <w:name w:val="General"/>
          <w:gallery w:val="placeholder"/>
        </w:category>
        <w:types>
          <w:type w:val="bbPlcHdr"/>
        </w:types>
        <w:behaviors>
          <w:behavior w:val="content"/>
        </w:behaviors>
        <w:guid w:val="{0759DEFD-4909-4761-8B4F-DD54BED46F13}"/>
      </w:docPartPr>
      <w:docPartBody>
        <w:p w:rsidR="008D47DA" w:rsidRDefault="00F0640D" w:rsidP="00F0640D">
          <w:pPr>
            <w:pStyle w:val="395A2BD49DE448E9A843016D0CC5ECEC"/>
          </w:pPr>
          <w:r w:rsidRPr="00B03F3F">
            <w:rPr>
              <w:rStyle w:val="PlaceholderText"/>
              <w:color w:val="5F5F5F"/>
              <w:shd w:val="clear" w:color="auto" w:fill="C1E4F5" w:themeFill="accent1" w:themeFillTint="33"/>
            </w:rPr>
            <w:t>Semester</w:t>
          </w:r>
        </w:p>
      </w:docPartBody>
    </w:docPart>
    <w:docPart>
      <w:docPartPr>
        <w:name w:val="9FCFA1E33D0E434B88AF4D4B11E875B6"/>
        <w:category>
          <w:name w:val="General"/>
          <w:gallery w:val="placeholder"/>
        </w:category>
        <w:types>
          <w:type w:val="bbPlcHdr"/>
        </w:types>
        <w:behaviors>
          <w:behavior w:val="content"/>
        </w:behaviors>
        <w:guid w:val="{0CC167C8-3DD4-419B-8704-F47C504215D7}"/>
      </w:docPartPr>
      <w:docPartBody>
        <w:p w:rsidR="008D47DA" w:rsidRDefault="00F0640D" w:rsidP="00F0640D">
          <w:pPr>
            <w:pStyle w:val="9FCFA1E33D0E434B88AF4D4B11E875B6"/>
          </w:pPr>
          <w:r w:rsidRPr="00B03F3F">
            <w:rPr>
              <w:rStyle w:val="PlaceholderText"/>
              <w:color w:val="5F5F5F"/>
              <w:shd w:val="clear" w:color="auto" w:fill="C1E4F5" w:themeFill="accent1" w:themeFillTint="33"/>
            </w:rPr>
            <w:t>YYYY</w:t>
          </w:r>
        </w:p>
      </w:docPartBody>
    </w:docPart>
    <w:docPart>
      <w:docPartPr>
        <w:name w:val="45572372C20249E18B1E75E6BEDA83B6"/>
        <w:category>
          <w:name w:val="General"/>
          <w:gallery w:val="placeholder"/>
        </w:category>
        <w:types>
          <w:type w:val="bbPlcHdr"/>
        </w:types>
        <w:behaviors>
          <w:behavior w:val="content"/>
        </w:behaviors>
        <w:guid w:val="{565DBDE2-4FDC-4FD9-89F9-050D30414D85}"/>
      </w:docPartPr>
      <w:docPartBody>
        <w:p w:rsidR="008D47DA" w:rsidRDefault="00F0640D" w:rsidP="00F0640D">
          <w:pPr>
            <w:pStyle w:val="45572372C20249E18B1E75E6BEDA83B6"/>
          </w:pPr>
          <w:r w:rsidRPr="00B03F3F">
            <w:rPr>
              <w:rStyle w:val="PlaceholderText"/>
              <w:color w:val="5F5F5F"/>
              <w:shd w:val="clear" w:color="auto" w:fill="C1E4F5" w:themeFill="accent1" w:themeFillTint="33"/>
            </w:rPr>
            <w:t>Semester</w:t>
          </w:r>
        </w:p>
      </w:docPartBody>
    </w:docPart>
    <w:docPart>
      <w:docPartPr>
        <w:name w:val="271F5F2FB16140EAABDEEA3129C1B1BC"/>
        <w:category>
          <w:name w:val="General"/>
          <w:gallery w:val="placeholder"/>
        </w:category>
        <w:types>
          <w:type w:val="bbPlcHdr"/>
        </w:types>
        <w:behaviors>
          <w:behavior w:val="content"/>
        </w:behaviors>
        <w:guid w:val="{FFD14C95-F75B-4928-8F9D-C3C95C13CF7F}"/>
      </w:docPartPr>
      <w:docPartBody>
        <w:p w:rsidR="008D47DA" w:rsidRDefault="00F0640D" w:rsidP="00F0640D">
          <w:pPr>
            <w:pStyle w:val="271F5F2FB16140EAABDEEA3129C1B1BC"/>
          </w:pPr>
          <w:r w:rsidRPr="00B03F3F">
            <w:rPr>
              <w:rStyle w:val="PlaceholderText"/>
              <w:color w:val="5F5F5F"/>
              <w:shd w:val="clear" w:color="auto" w:fill="C1E4F5" w:themeFill="accent1" w:themeFillTint="33"/>
            </w:rPr>
            <w:t>YYYY</w:t>
          </w:r>
        </w:p>
      </w:docPartBody>
    </w:docPart>
    <w:docPart>
      <w:docPartPr>
        <w:name w:val="679073FA0EB7421E8142A9451DECDF87"/>
        <w:category>
          <w:name w:val="General"/>
          <w:gallery w:val="placeholder"/>
        </w:category>
        <w:types>
          <w:type w:val="bbPlcHdr"/>
        </w:types>
        <w:behaviors>
          <w:behavior w:val="content"/>
        </w:behaviors>
        <w:guid w:val="{9A45A789-4102-45CE-9F75-006C3F7960CB}"/>
      </w:docPartPr>
      <w:docPartBody>
        <w:p w:rsidR="008D47DA" w:rsidRDefault="00F0640D" w:rsidP="00F0640D">
          <w:pPr>
            <w:pStyle w:val="679073FA0EB7421E8142A9451DECDF87"/>
          </w:pPr>
          <w:r w:rsidRPr="00B03F3F">
            <w:rPr>
              <w:rStyle w:val="PlaceholderText"/>
              <w:color w:val="5F5F5F"/>
              <w:sz w:val="18"/>
              <w:szCs w:val="18"/>
              <w:shd w:val="clear" w:color="auto" w:fill="C1E4F5" w:themeFill="accent1" w:themeFillTint="33"/>
            </w:rPr>
            <w:t xml:space="preserve">Enter a few lines. Think about what areas the advisor(s) will be able to assist the graduate student with career counseling, and other mentors or resources that are available for the </w:t>
          </w:r>
          <w:bookmarkStart w:id="0" w:name="_Hlk169011237"/>
          <w:r w:rsidRPr="00B03F3F">
            <w:rPr>
              <w:rStyle w:val="PlaceholderText"/>
              <w:color w:val="5F5F5F"/>
              <w:sz w:val="18"/>
              <w:szCs w:val="18"/>
              <w:shd w:val="clear" w:color="auto" w:fill="C1E4F5" w:themeFill="accent1" w:themeFillTint="33"/>
            </w:rPr>
            <w:t xml:space="preserve">graduate </w:t>
          </w:r>
          <w:bookmarkEnd w:id="0"/>
          <w:r w:rsidRPr="00B03F3F">
            <w:rPr>
              <w:rStyle w:val="PlaceholderText"/>
              <w:color w:val="5F5F5F"/>
              <w:sz w:val="18"/>
              <w:szCs w:val="18"/>
              <w:shd w:val="clear" w:color="auto" w:fill="C1E4F5" w:themeFill="accent1" w:themeFillTint="33"/>
            </w:rPr>
            <w:t>student to attain their current career goal.</w:t>
          </w:r>
        </w:p>
      </w:docPartBody>
    </w:docPart>
    <w:docPart>
      <w:docPartPr>
        <w:name w:val="A33C453384684C4BBC124C69E0534314"/>
        <w:category>
          <w:name w:val="General"/>
          <w:gallery w:val="placeholder"/>
        </w:category>
        <w:types>
          <w:type w:val="bbPlcHdr"/>
        </w:types>
        <w:behaviors>
          <w:behavior w:val="content"/>
        </w:behaviors>
        <w:guid w:val="{BD21B394-275F-4C46-9F38-20A2A4DF5619}"/>
      </w:docPartPr>
      <w:docPartBody>
        <w:p w:rsidR="00852E44" w:rsidRDefault="00F0640D" w:rsidP="00F0640D">
          <w:pPr>
            <w:pStyle w:val="A33C453384684C4BBC124C69E0534314"/>
          </w:pPr>
          <w:r w:rsidRPr="00BA271C">
            <w:rPr>
              <w:rStyle w:val="PlaceholderText"/>
              <w:shd w:val="clear" w:color="auto" w:fill="CAEDFB" w:themeFill="accent4" w:themeFillTint="33"/>
            </w:rPr>
            <w:t>Choose</w:t>
          </w:r>
        </w:p>
      </w:docPartBody>
    </w:docPart>
    <w:docPart>
      <w:docPartPr>
        <w:name w:val="3BAEC77D1B914000B610E6AADCEDBEA2"/>
        <w:category>
          <w:name w:val="General"/>
          <w:gallery w:val="placeholder"/>
        </w:category>
        <w:types>
          <w:type w:val="bbPlcHdr"/>
        </w:types>
        <w:behaviors>
          <w:behavior w:val="content"/>
        </w:behaviors>
        <w:guid w:val="{534938E8-B4AA-491D-ADE8-CFF71783FF4B}"/>
      </w:docPartPr>
      <w:docPartBody>
        <w:p w:rsidR="00852E44" w:rsidRDefault="00F0640D" w:rsidP="00F0640D">
          <w:pPr>
            <w:pStyle w:val="3BAEC77D1B914000B610E6AADCEDBEA2"/>
          </w:pPr>
          <w:r w:rsidRPr="003435C6">
            <w:rPr>
              <w:rStyle w:val="PlaceholderText"/>
              <w:shd w:val="clear" w:color="auto" w:fill="CAEDFB" w:themeFill="accent4" w:themeFillTint="33"/>
            </w:rPr>
            <w:t>Provide short description</w:t>
          </w:r>
        </w:p>
      </w:docPartBody>
    </w:docPart>
    <w:docPart>
      <w:docPartPr>
        <w:name w:val="AEA6F228985049CFB21A3BA4110A5F86"/>
        <w:category>
          <w:name w:val="General"/>
          <w:gallery w:val="placeholder"/>
        </w:category>
        <w:types>
          <w:type w:val="bbPlcHdr"/>
        </w:types>
        <w:behaviors>
          <w:behavior w:val="content"/>
        </w:behaviors>
        <w:guid w:val="{69B5D0F5-691C-4B30-ACB8-E3B76FAD5CC1}"/>
      </w:docPartPr>
      <w:docPartBody>
        <w:p w:rsidR="00852E44" w:rsidRDefault="00F0640D" w:rsidP="00F0640D">
          <w:pPr>
            <w:pStyle w:val="AEA6F228985049CFB21A3BA4110A5F86"/>
          </w:pPr>
          <w:r w:rsidRPr="00BA271C">
            <w:rPr>
              <w:rStyle w:val="PlaceholderText"/>
              <w:shd w:val="clear" w:color="auto" w:fill="CAEDFB" w:themeFill="accent4" w:themeFillTint="33"/>
            </w:rPr>
            <w:t>Choose</w:t>
          </w:r>
        </w:p>
      </w:docPartBody>
    </w:docPart>
    <w:docPart>
      <w:docPartPr>
        <w:name w:val="4FE03D43BEAA495DA2B15FD6E03FE963"/>
        <w:category>
          <w:name w:val="General"/>
          <w:gallery w:val="placeholder"/>
        </w:category>
        <w:types>
          <w:type w:val="bbPlcHdr"/>
        </w:types>
        <w:behaviors>
          <w:behavior w:val="content"/>
        </w:behaviors>
        <w:guid w:val="{199BE82A-3B6D-4705-A436-0FE6B69DD73E}"/>
      </w:docPartPr>
      <w:docPartBody>
        <w:p w:rsidR="00852E44" w:rsidRDefault="00F0640D" w:rsidP="00F0640D">
          <w:pPr>
            <w:pStyle w:val="4FE03D43BEAA495DA2B15FD6E03FE963"/>
          </w:pPr>
          <w:r w:rsidRPr="003435C6">
            <w:rPr>
              <w:rStyle w:val="PlaceholderText"/>
              <w:shd w:val="clear" w:color="auto" w:fill="CAEDFB" w:themeFill="accent4" w:themeFillTint="33"/>
            </w:rPr>
            <w:t>Provide short description</w:t>
          </w:r>
        </w:p>
      </w:docPartBody>
    </w:docPart>
    <w:docPart>
      <w:docPartPr>
        <w:name w:val="EAB4B69BC0BB46399DA80388ECF7A8AD"/>
        <w:category>
          <w:name w:val="General"/>
          <w:gallery w:val="placeholder"/>
        </w:category>
        <w:types>
          <w:type w:val="bbPlcHdr"/>
        </w:types>
        <w:behaviors>
          <w:behavior w:val="content"/>
        </w:behaviors>
        <w:guid w:val="{4A018B24-E44E-4BF9-9467-047BA7CCE802}"/>
      </w:docPartPr>
      <w:docPartBody>
        <w:p w:rsidR="00852E44" w:rsidRDefault="00F0640D" w:rsidP="00F0640D">
          <w:pPr>
            <w:pStyle w:val="EAB4B69BC0BB46399DA80388ECF7A8AD"/>
          </w:pPr>
          <w:r w:rsidRPr="00BA271C">
            <w:rPr>
              <w:rStyle w:val="PlaceholderText"/>
              <w:shd w:val="clear" w:color="auto" w:fill="FFFF99"/>
            </w:rPr>
            <w:t>Choose</w:t>
          </w:r>
        </w:p>
      </w:docPartBody>
    </w:docPart>
    <w:docPart>
      <w:docPartPr>
        <w:name w:val="CD7EAF791A4544D2AD73E9993DCDE78F"/>
        <w:category>
          <w:name w:val="General"/>
          <w:gallery w:val="placeholder"/>
        </w:category>
        <w:types>
          <w:type w:val="bbPlcHdr"/>
        </w:types>
        <w:behaviors>
          <w:behavior w:val="content"/>
        </w:behaviors>
        <w:guid w:val="{2FAFFD80-060B-44F3-8F00-2BD6B8DC8B5D}"/>
      </w:docPartPr>
      <w:docPartBody>
        <w:p w:rsidR="00852E44" w:rsidRDefault="00F0640D" w:rsidP="00F0640D">
          <w:pPr>
            <w:pStyle w:val="CD7EAF791A4544D2AD73E9993DCDE78F"/>
          </w:pPr>
          <w:r w:rsidRPr="003435C6">
            <w:rPr>
              <w:rStyle w:val="PlaceholderText"/>
              <w:shd w:val="clear" w:color="auto" w:fill="FFFF99"/>
            </w:rPr>
            <w:t>Provide short description</w:t>
          </w:r>
        </w:p>
      </w:docPartBody>
    </w:docPart>
    <w:docPart>
      <w:docPartPr>
        <w:name w:val="B7B06785E4784F498277D3786ACBF578"/>
        <w:category>
          <w:name w:val="General"/>
          <w:gallery w:val="placeholder"/>
        </w:category>
        <w:types>
          <w:type w:val="bbPlcHdr"/>
        </w:types>
        <w:behaviors>
          <w:behavior w:val="content"/>
        </w:behaviors>
        <w:guid w:val="{DF725C58-5AE5-434A-914E-B83D5F94BEB6}"/>
      </w:docPartPr>
      <w:docPartBody>
        <w:p w:rsidR="00852E44" w:rsidRDefault="00F0640D" w:rsidP="00F0640D">
          <w:pPr>
            <w:pStyle w:val="B7B06785E4784F498277D3786ACBF578"/>
          </w:pPr>
          <w:r w:rsidRPr="00654952">
            <w:rPr>
              <w:rStyle w:val="PlaceholderText"/>
              <w:shd w:val="clear" w:color="auto" w:fill="FFFF99"/>
            </w:rPr>
            <w:t>Choose</w:t>
          </w:r>
        </w:p>
      </w:docPartBody>
    </w:docPart>
    <w:docPart>
      <w:docPartPr>
        <w:name w:val="3FCED84DD1B8409089B9764BEABF1074"/>
        <w:category>
          <w:name w:val="General"/>
          <w:gallery w:val="placeholder"/>
        </w:category>
        <w:types>
          <w:type w:val="bbPlcHdr"/>
        </w:types>
        <w:behaviors>
          <w:behavior w:val="content"/>
        </w:behaviors>
        <w:guid w:val="{8F1CCBB3-2DDF-4730-9A99-47108F082AA8}"/>
      </w:docPartPr>
      <w:docPartBody>
        <w:p w:rsidR="00852E44" w:rsidRDefault="00F0640D" w:rsidP="00F0640D">
          <w:pPr>
            <w:pStyle w:val="3FCED84DD1B8409089B9764BEABF1074"/>
          </w:pPr>
          <w:r w:rsidRPr="00B03F3F">
            <w:rPr>
              <w:rStyle w:val="PlaceholderText"/>
              <w:color w:val="5F5F5F"/>
              <w:sz w:val="18"/>
              <w:szCs w:val="18"/>
              <w:shd w:val="clear" w:color="auto" w:fill="C1E4F5" w:themeFill="accent1" w:themeFillTint="33"/>
            </w:rPr>
            <w:t>Enter a few lines describing publication practices and expectations in the group. Be sure to discuss goals for conference presentations, publications or research proposals, and group expectations for authorship on publications.</w:t>
          </w:r>
        </w:p>
      </w:docPartBody>
    </w:docPart>
    <w:docPart>
      <w:docPartPr>
        <w:name w:val="B2B3EB01DF4A4803872C60F032528907"/>
        <w:category>
          <w:name w:val="General"/>
          <w:gallery w:val="placeholder"/>
        </w:category>
        <w:types>
          <w:type w:val="bbPlcHdr"/>
        </w:types>
        <w:behaviors>
          <w:behavior w:val="content"/>
        </w:behaviors>
        <w:guid w:val="{2EBC38DB-49BB-41A6-9AC7-39CA85330233}"/>
      </w:docPartPr>
      <w:docPartBody>
        <w:p w:rsidR="00852E44" w:rsidRDefault="00F0640D" w:rsidP="00F0640D">
          <w:pPr>
            <w:pStyle w:val="B2B3EB01DF4A4803872C60F032528907"/>
          </w:pPr>
          <w:r w:rsidRPr="00B03F3F">
            <w:rPr>
              <w:rStyle w:val="PlaceholderText"/>
              <w:color w:val="5F5F5F"/>
              <w:sz w:val="18"/>
              <w:szCs w:val="18"/>
              <w:shd w:val="clear" w:color="auto" w:fill="C1E4F5" w:themeFill="accent1" w:themeFillTint="33"/>
            </w:rPr>
            <w:t>Enter a few lines describing the guidance and mentorship to be provided to the graduate student according to their academic career choice. If the advisor is not the primary coordinator for the course, discuss how the advisor shall support the graduate student in seeking appropriate teaching mentorship within the department and beyond. Also discuss teaching workshops/trainings that the graduate student can attend for their development towards an academic career.</w:t>
          </w:r>
        </w:p>
      </w:docPartBody>
    </w:docPart>
    <w:docPart>
      <w:docPartPr>
        <w:name w:val="0B3176C3B7D84FE38BD5EA3BD68D7435"/>
        <w:category>
          <w:name w:val="General"/>
          <w:gallery w:val="placeholder"/>
        </w:category>
        <w:types>
          <w:type w:val="bbPlcHdr"/>
        </w:types>
        <w:behaviors>
          <w:behavior w:val="content"/>
        </w:behaviors>
        <w:guid w:val="{119BBB4F-39B3-416A-AA39-B6AFBF6E1C59}"/>
      </w:docPartPr>
      <w:docPartBody>
        <w:p w:rsidR="00852E44" w:rsidRDefault="00F0640D" w:rsidP="00F0640D">
          <w:pPr>
            <w:pStyle w:val="0B3176C3B7D84FE38BD5EA3BD68D7435"/>
          </w:pPr>
          <w:r w:rsidRPr="00B03F3F">
            <w:rPr>
              <w:rStyle w:val="PlaceholderText"/>
              <w:color w:val="5F5F5F"/>
              <w:sz w:val="18"/>
              <w:szCs w:val="18"/>
              <w:shd w:val="clear" w:color="auto" w:fill="C1E4F5" w:themeFill="accent1" w:themeFillTint="33"/>
            </w:rPr>
            <w:t>Enter a few lines describing how you shall establish, foster, and promote a collegial environment for collaborative research involving partners from outside the advisor’s research group at Tech and other external institutions.</w:t>
          </w:r>
        </w:p>
      </w:docPartBody>
    </w:docPart>
    <w:docPart>
      <w:docPartPr>
        <w:name w:val="B04317313B1544EFB111FB3E35771281"/>
        <w:category>
          <w:name w:val="General"/>
          <w:gallery w:val="placeholder"/>
        </w:category>
        <w:types>
          <w:type w:val="bbPlcHdr"/>
        </w:types>
        <w:behaviors>
          <w:behavior w:val="content"/>
        </w:behaviors>
        <w:guid w:val="{F61C62CA-4F12-437A-8055-9065A0A36DC4}"/>
      </w:docPartPr>
      <w:docPartBody>
        <w:p w:rsidR="00852E44" w:rsidRDefault="00F0640D" w:rsidP="00F0640D">
          <w:pPr>
            <w:pStyle w:val="B04317313B1544EFB111FB3E35771281"/>
          </w:pPr>
          <w:r w:rsidRPr="00B03F3F">
            <w:rPr>
              <w:rStyle w:val="PlaceholderText"/>
              <w:color w:val="5F5F5F"/>
              <w:sz w:val="18"/>
              <w:szCs w:val="18"/>
              <w:shd w:val="clear" w:color="auto" w:fill="C1E4F5" w:themeFill="accent1" w:themeFillTint="33"/>
            </w:rPr>
            <w:t>Enter a few lines describing plans for the graduate student to acquire discipline-specific skills and professional practices. Be sure to include training programs, especially those that are required by the research group, and those offered by professional societies.</w:t>
          </w:r>
        </w:p>
      </w:docPartBody>
    </w:docPart>
    <w:docPart>
      <w:docPartPr>
        <w:name w:val="9805C3A10778405F87D473BFEACFE639"/>
        <w:category>
          <w:name w:val="General"/>
          <w:gallery w:val="placeholder"/>
        </w:category>
        <w:types>
          <w:type w:val="bbPlcHdr"/>
        </w:types>
        <w:behaviors>
          <w:behavior w:val="content"/>
        </w:behaviors>
        <w:guid w:val="{F9770444-448E-42F3-97D4-BA97A92B470E}"/>
      </w:docPartPr>
      <w:docPartBody>
        <w:p w:rsidR="002D5FD1" w:rsidRDefault="00F0640D" w:rsidP="00F0640D">
          <w:pPr>
            <w:pStyle w:val="9805C3A10778405F87D473BFEACFE639"/>
          </w:pPr>
          <w:r w:rsidRPr="00B03F3F">
            <w:rPr>
              <w:rStyle w:val="PlaceholderText"/>
              <w:color w:val="5F5F5F"/>
              <w:shd w:val="clear" w:color="auto" w:fill="C1E4F5" w:themeFill="accent1" w:themeFillTint="33"/>
            </w:rPr>
            <w:t>Choose from list or type other preference.</w:t>
          </w:r>
        </w:p>
      </w:docPartBody>
    </w:docPart>
    <w:docPart>
      <w:docPartPr>
        <w:name w:val="9E3C74579E8343DCBEF1A7498A6EE661"/>
        <w:category>
          <w:name w:val="General"/>
          <w:gallery w:val="placeholder"/>
        </w:category>
        <w:types>
          <w:type w:val="bbPlcHdr"/>
        </w:types>
        <w:behaviors>
          <w:behavior w:val="content"/>
        </w:behaviors>
        <w:guid w:val="{06529821-DAE2-48D6-ADD4-DC2F12D51DDC}"/>
      </w:docPartPr>
      <w:docPartBody>
        <w:p w:rsidR="008B67B1" w:rsidRDefault="00F0640D" w:rsidP="00F0640D">
          <w:pPr>
            <w:pStyle w:val="9E3C74579E8343DCBEF1A7498A6EE661"/>
          </w:pPr>
          <w:r w:rsidRPr="00B03F3F">
            <w:rPr>
              <w:rStyle w:val="PlaceholderText"/>
              <w:color w:val="5F5F5F"/>
              <w:shd w:val="clear" w:color="auto" w:fill="C1E4F5" w:themeFill="accent1" w:themeFillTint="33"/>
            </w:rPr>
            <w:t>Choose from list.</w:t>
          </w:r>
        </w:p>
      </w:docPartBody>
    </w:docPart>
    <w:docPart>
      <w:docPartPr>
        <w:name w:val="206544E34018407586C44BD38BC1EC5C"/>
        <w:category>
          <w:name w:val="General"/>
          <w:gallery w:val="placeholder"/>
        </w:category>
        <w:types>
          <w:type w:val="bbPlcHdr"/>
        </w:types>
        <w:behaviors>
          <w:behavior w:val="content"/>
        </w:behaviors>
        <w:guid w:val="{E60DBC85-BB3A-4863-8CCB-B5B146866650}"/>
      </w:docPartPr>
      <w:docPartBody>
        <w:p w:rsidR="008B67B1" w:rsidRDefault="00F0640D" w:rsidP="00F0640D">
          <w:pPr>
            <w:pStyle w:val="206544E34018407586C44BD38BC1EC5C"/>
          </w:pPr>
          <w:r w:rsidRPr="00B03F3F">
            <w:rPr>
              <w:rStyle w:val="PlaceholderText"/>
              <w:color w:val="5F5F5F"/>
              <w:shd w:val="clear" w:color="auto" w:fill="C1E4F5" w:themeFill="accent1" w:themeFillTint="33"/>
            </w:rPr>
            <w:t>Choose from list or type other preference.</w:t>
          </w:r>
        </w:p>
      </w:docPartBody>
    </w:docPart>
    <w:docPart>
      <w:docPartPr>
        <w:name w:val="FD24899CB3F7461CAAB9228BD1344661"/>
        <w:category>
          <w:name w:val="General"/>
          <w:gallery w:val="placeholder"/>
        </w:category>
        <w:types>
          <w:type w:val="bbPlcHdr"/>
        </w:types>
        <w:behaviors>
          <w:behavior w:val="content"/>
        </w:behaviors>
        <w:guid w:val="{24CA4578-423E-4A5B-AE0E-316DFAE7CB52}"/>
      </w:docPartPr>
      <w:docPartBody>
        <w:p w:rsidR="000163E0" w:rsidRDefault="00F0640D" w:rsidP="00F0640D">
          <w:pPr>
            <w:pStyle w:val="FD24899CB3F7461CAAB9228BD1344661"/>
          </w:pPr>
          <w:r w:rsidRPr="00B03F3F">
            <w:rPr>
              <w:rStyle w:val="PlaceholderText"/>
              <w:color w:val="5F5F5F"/>
              <w:sz w:val="18"/>
              <w:szCs w:val="18"/>
              <w:shd w:val="clear" w:color="auto" w:fill="C1E4F5" w:themeFill="accent1" w:themeFillTint="33"/>
            </w:rPr>
            <w:t>Enter a few lines.  Be sure to discuss hours that differ from regular business hours such as after-hours work or collaboration with teams across different time zones.</w:t>
          </w:r>
        </w:p>
      </w:docPartBody>
    </w:docPart>
    <w:docPart>
      <w:docPartPr>
        <w:name w:val="637969B8021D45658C327D20BC5636FC"/>
        <w:category>
          <w:name w:val="General"/>
          <w:gallery w:val="placeholder"/>
        </w:category>
        <w:types>
          <w:type w:val="bbPlcHdr"/>
        </w:types>
        <w:behaviors>
          <w:behavior w:val="content"/>
        </w:behaviors>
        <w:guid w:val="{03282045-8C30-41A0-B35F-C46523E3EF8A}"/>
      </w:docPartPr>
      <w:docPartBody>
        <w:p w:rsidR="000163E0" w:rsidRDefault="00F0640D" w:rsidP="00F0640D">
          <w:pPr>
            <w:pStyle w:val="637969B8021D45658C327D20BC5636FC"/>
          </w:pPr>
          <w:r w:rsidRPr="00B03F3F">
            <w:rPr>
              <w:rStyle w:val="PlaceholderText"/>
              <w:color w:val="5F5F5F"/>
              <w:sz w:val="18"/>
              <w:szCs w:val="18"/>
              <w:shd w:val="clear" w:color="auto" w:fill="C1E4F5" w:themeFill="accent1" w:themeFillTint="33"/>
            </w:rPr>
            <w:t>Enter a few lines.  Be sure to discuss items like journal articles, proposal or fellowship applications, thesis/dissertation chapters, etc.</w:t>
          </w:r>
        </w:p>
      </w:docPartBody>
    </w:docPart>
    <w:docPart>
      <w:docPartPr>
        <w:name w:val="174D5A582F3640978EAD98320A69FCD4"/>
        <w:category>
          <w:name w:val="General"/>
          <w:gallery w:val="placeholder"/>
        </w:category>
        <w:types>
          <w:type w:val="bbPlcHdr"/>
        </w:types>
        <w:behaviors>
          <w:behavior w:val="content"/>
        </w:behaviors>
        <w:guid w:val="{E07F80C3-48DE-402F-AE69-478C0F744206}"/>
      </w:docPartPr>
      <w:docPartBody>
        <w:p w:rsidR="0018682F" w:rsidRDefault="00F0640D" w:rsidP="00F0640D">
          <w:pPr>
            <w:pStyle w:val="174D5A582F3640978EAD98320A69FCD4"/>
          </w:pPr>
          <w:r w:rsidRPr="003435C6">
            <w:rPr>
              <w:rStyle w:val="PlaceholderText"/>
              <w:shd w:val="clear" w:color="auto" w:fill="CAEDFB" w:themeFill="accent4" w:themeFillTint="33"/>
            </w:rPr>
            <w:t>Choose degree program.</w:t>
          </w:r>
        </w:p>
      </w:docPartBody>
    </w:docPart>
    <w:docPart>
      <w:docPartPr>
        <w:name w:val="1B20AD5357834979944919D5F7E357AB"/>
        <w:category>
          <w:name w:val="General"/>
          <w:gallery w:val="placeholder"/>
        </w:category>
        <w:types>
          <w:type w:val="bbPlcHdr"/>
        </w:types>
        <w:behaviors>
          <w:behavior w:val="content"/>
        </w:behaviors>
        <w:guid w:val="{41AE5B38-C4F9-41C3-816F-270D89FA78C4}"/>
      </w:docPartPr>
      <w:docPartBody>
        <w:p w:rsidR="0018682F" w:rsidRDefault="00F0640D" w:rsidP="00F0640D">
          <w:pPr>
            <w:pStyle w:val="1B20AD5357834979944919D5F7E357AB"/>
          </w:pPr>
          <w:r w:rsidRPr="00DB2A47">
            <w:rPr>
              <w:rStyle w:val="PlaceholderText"/>
              <w:shd w:val="clear" w:color="auto" w:fill="CAEDFB" w:themeFill="accent4" w:themeFillTint="33"/>
            </w:rPr>
            <w:t>Choose degree</w:t>
          </w:r>
          <w:r>
            <w:rPr>
              <w:rStyle w:val="PlaceholderText"/>
              <w:shd w:val="clear" w:color="auto" w:fill="CAEDFB" w:themeFill="accent4" w:themeFillTint="33"/>
            </w:rPr>
            <w:t xml:space="preserve"> option</w:t>
          </w:r>
          <w:r w:rsidRPr="00DB2A47">
            <w:rPr>
              <w:rStyle w:val="PlaceholderText"/>
              <w:shd w:val="clear" w:color="auto" w:fill="CAEDFB" w:themeFill="accent4" w:themeFillTint="33"/>
            </w:rPr>
            <w:t>.</w:t>
          </w:r>
        </w:p>
      </w:docPartBody>
    </w:docPart>
    <w:docPart>
      <w:docPartPr>
        <w:name w:val="1D76D2A54EF9478E90C94258C7DEA914"/>
        <w:category>
          <w:name w:val="General"/>
          <w:gallery w:val="placeholder"/>
        </w:category>
        <w:types>
          <w:type w:val="bbPlcHdr"/>
        </w:types>
        <w:behaviors>
          <w:behavior w:val="content"/>
        </w:behaviors>
        <w:guid w:val="{D14EAF5C-8B58-4E31-B1D1-E219FE29BAFC}"/>
      </w:docPartPr>
      <w:docPartBody>
        <w:p w:rsidR="0018682F" w:rsidRDefault="00F0640D" w:rsidP="00F0640D">
          <w:pPr>
            <w:pStyle w:val="1D76D2A54EF9478E90C94258C7DEA914"/>
          </w:pPr>
          <w:r w:rsidRPr="00B03F3F">
            <w:rPr>
              <w:rStyle w:val="PlaceholderText"/>
              <w:color w:val="5F5F5F"/>
              <w:sz w:val="18"/>
              <w:szCs w:val="18"/>
              <w:shd w:val="clear" w:color="auto" w:fill="C1E4F5" w:themeFill="accent1" w:themeFillTint="33"/>
            </w:rPr>
            <w:t xml:space="preserve">Enter a few lines. Consider including items such as how to handle emergencies, </w:t>
          </w:r>
          <w:r w:rsidRPr="00B03F3F">
            <w:rPr>
              <w:color w:val="5F5F5F"/>
              <w:sz w:val="18"/>
              <w:szCs w:val="18"/>
              <w:shd w:val="clear" w:color="auto" w:fill="C1E4F5" w:themeFill="accent1" w:themeFillTint="33"/>
            </w:rPr>
            <w:t>ongoing caregiving responsibilities for dependents or elders, unexpected situations such as accommodation of snow day in the local schools, or other personal commitments.</w:t>
          </w:r>
        </w:p>
      </w:docPartBody>
    </w:docPart>
    <w:docPart>
      <w:docPartPr>
        <w:name w:val="00BC97D9A2D7468EB622C0153AABBED6"/>
        <w:category>
          <w:name w:val="General"/>
          <w:gallery w:val="placeholder"/>
        </w:category>
        <w:types>
          <w:type w:val="bbPlcHdr"/>
        </w:types>
        <w:behaviors>
          <w:behavior w:val="content"/>
        </w:behaviors>
        <w:guid w:val="{0C7BAE20-A925-4247-8126-143BD8000BBF}"/>
      </w:docPartPr>
      <w:docPartBody>
        <w:p w:rsidR="0018682F" w:rsidRDefault="00F0640D" w:rsidP="00F0640D">
          <w:pPr>
            <w:pStyle w:val="00BC97D9A2D7468EB622C0153AABBED6"/>
          </w:pPr>
          <w:r w:rsidRPr="00B03F3F">
            <w:rPr>
              <w:rStyle w:val="PlaceholderText"/>
              <w:color w:val="5F5F5F"/>
              <w:sz w:val="18"/>
              <w:szCs w:val="18"/>
              <w:shd w:val="clear" w:color="auto" w:fill="C1E4F5" w:themeFill="accent1" w:themeFillTint="33"/>
            </w:rPr>
            <w:t>Specify</w:t>
          </w:r>
        </w:p>
      </w:docPartBody>
    </w:docPart>
    <w:docPart>
      <w:docPartPr>
        <w:name w:val="976FAF64E15E4086A5340388B5C595E2"/>
        <w:category>
          <w:name w:val="General"/>
          <w:gallery w:val="placeholder"/>
        </w:category>
        <w:types>
          <w:type w:val="bbPlcHdr"/>
        </w:types>
        <w:behaviors>
          <w:behavior w:val="content"/>
        </w:behaviors>
        <w:guid w:val="{64DEBECB-AF67-4B9C-9F35-C7533CF8FBD7}"/>
      </w:docPartPr>
      <w:docPartBody>
        <w:p w:rsidR="0082151F" w:rsidRDefault="00F0640D" w:rsidP="00F0640D">
          <w:pPr>
            <w:pStyle w:val="976FAF64E15E4086A5340388B5C595E2"/>
          </w:pPr>
          <w:r w:rsidRPr="00B03F3F">
            <w:rPr>
              <w:rStyle w:val="PlaceholderText"/>
              <w:color w:val="5F5F5F"/>
              <w:shd w:val="clear" w:color="auto" w:fill="C1E4F5" w:themeFill="accent1" w:themeFillTint="33"/>
            </w:rPr>
            <w:t>Type graduate student name to sign</w:t>
          </w:r>
        </w:p>
      </w:docPartBody>
    </w:docPart>
    <w:docPart>
      <w:docPartPr>
        <w:name w:val="37C11B3E9C7A449B994FC25E522CD093"/>
        <w:category>
          <w:name w:val="General"/>
          <w:gallery w:val="placeholder"/>
        </w:category>
        <w:types>
          <w:type w:val="bbPlcHdr"/>
        </w:types>
        <w:behaviors>
          <w:behavior w:val="content"/>
        </w:behaviors>
        <w:guid w:val="{37967449-8D83-43E3-BBFE-DD4548DEEF31}"/>
      </w:docPartPr>
      <w:docPartBody>
        <w:p w:rsidR="0082151F" w:rsidRDefault="00F0640D" w:rsidP="00F0640D">
          <w:pPr>
            <w:pStyle w:val="37C11B3E9C7A449B994FC25E522CD093"/>
          </w:pPr>
          <w:r w:rsidRPr="00B03F3F">
            <w:rPr>
              <w:rStyle w:val="PlaceholderText"/>
              <w:color w:val="5F5F5F"/>
              <w:shd w:val="clear" w:color="auto" w:fill="C1E4F5" w:themeFill="accent1" w:themeFillTint="33"/>
            </w:rPr>
            <w:t xml:space="preserve">Type </w:t>
          </w:r>
          <w:r w:rsidRPr="00B03F3F">
            <w:rPr>
              <w:rStyle w:val="GSGreyTExt"/>
            </w:rPr>
            <w:t>advisor(s</w:t>
          </w:r>
          <w:r w:rsidRPr="00B03F3F">
            <w:rPr>
              <w:rStyle w:val="PlaceholderText"/>
              <w:color w:val="5F5F5F"/>
              <w:shd w:val="clear" w:color="auto" w:fill="C1E4F5" w:themeFill="accent1" w:themeFillTint="33"/>
            </w:rPr>
            <w:t>) name(s) to sign.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61"/>
    <w:rsid w:val="000163E0"/>
    <w:rsid w:val="000311FC"/>
    <w:rsid w:val="00085C04"/>
    <w:rsid w:val="00140533"/>
    <w:rsid w:val="00164C79"/>
    <w:rsid w:val="0018682F"/>
    <w:rsid w:val="001D11FC"/>
    <w:rsid w:val="002D5067"/>
    <w:rsid w:val="002D5FD1"/>
    <w:rsid w:val="003935B0"/>
    <w:rsid w:val="004B3DA5"/>
    <w:rsid w:val="00543FEC"/>
    <w:rsid w:val="00571D90"/>
    <w:rsid w:val="00577C89"/>
    <w:rsid w:val="006234EC"/>
    <w:rsid w:val="00635210"/>
    <w:rsid w:val="006520F5"/>
    <w:rsid w:val="006E782D"/>
    <w:rsid w:val="00793879"/>
    <w:rsid w:val="0082151F"/>
    <w:rsid w:val="00852E44"/>
    <w:rsid w:val="008B67B1"/>
    <w:rsid w:val="008D47DA"/>
    <w:rsid w:val="00917961"/>
    <w:rsid w:val="00963903"/>
    <w:rsid w:val="00A17122"/>
    <w:rsid w:val="00B0417E"/>
    <w:rsid w:val="00B95F92"/>
    <w:rsid w:val="00BA7EDE"/>
    <w:rsid w:val="00BF6B67"/>
    <w:rsid w:val="00C14CFE"/>
    <w:rsid w:val="00C54618"/>
    <w:rsid w:val="00CC3B22"/>
    <w:rsid w:val="00CF1862"/>
    <w:rsid w:val="00CF6CA6"/>
    <w:rsid w:val="00D13AE0"/>
    <w:rsid w:val="00D713EA"/>
    <w:rsid w:val="00DC47D9"/>
    <w:rsid w:val="00DF11BB"/>
    <w:rsid w:val="00E8407F"/>
    <w:rsid w:val="00F0640D"/>
    <w:rsid w:val="00FA0BD8"/>
    <w:rsid w:val="00FB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40D"/>
    <w:rPr>
      <w:color w:val="666666"/>
    </w:rPr>
  </w:style>
  <w:style w:type="paragraph" w:customStyle="1" w:styleId="22740DEFC05C4534BF7BF7A476AC74BC">
    <w:name w:val="22740DEFC05C4534BF7BF7A476AC74BC"/>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74D5A582F3640978EAD98320A69FCD4">
    <w:name w:val="174D5A582F3640978EAD98320A69FCD4"/>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B20AD5357834979944919D5F7E357AB">
    <w:name w:val="1B20AD5357834979944919D5F7E357AB"/>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8F8AD02AC96F4901A6FA09330FEC9A6E">
    <w:name w:val="8F8AD02AC96F4901A6FA09330FEC9A6E"/>
    <w:rsid w:val="00F0640D"/>
    <w:rPr>
      <w:rFonts w:ascii="Arial" w:eastAsiaTheme="minorHAnsi" w:hAnsi="Arial" w:cs="Arial"/>
      <w:sz w:val="20"/>
      <w:szCs w:val="20"/>
    </w:rPr>
  </w:style>
  <w:style w:type="paragraph" w:customStyle="1" w:styleId="0BA3F80A46904EDFBA399C8EE0BEACE0">
    <w:name w:val="0BA3F80A46904EDFBA399C8EE0BEACE0"/>
    <w:rsid w:val="00F0640D"/>
    <w:rPr>
      <w:rFonts w:ascii="Arial" w:eastAsiaTheme="minorHAnsi" w:hAnsi="Arial" w:cs="Arial"/>
      <w:sz w:val="20"/>
      <w:szCs w:val="20"/>
    </w:rPr>
  </w:style>
  <w:style w:type="paragraph" w:customStyle="1" w:styleId="BC7CD193C3AB495086CC4E4B9ABB88CE">
    <w:name w:val="BC7CD193C3AB495086CC4E4B9ABB88CE"/>
    <w:rsid w:val="00F0640D"/>
    <w:rPr>
      <w:rFonts w:ascii="Arial" w:eastAsiaTheme="minorHAnsi" w:hAnsi="Arial" w:cs="Arial"/>
      <w:sz w:val="20"/>
      <w:szCs w:val="20"/>
    </w:rPr>
  </w:style>
  <w:style w:type="paragraph" w:customStyle="1" w:styleId="2B3CE76297CA477EA00E042C49437F89">
    <w:name w:val="2B3CE76297CA477EA00E042C49437F89"/>
    <w:rsid w:val="00F0640D"/>
    <w:rPr>
      <w:rFonts w:ascii="Arial" w:eastAsiaTheme="minorHAnsi" w:hAnsi="Arial" w:cs="Arial"/>
      <w:sz w:val="20"/>
      <w:szCs w:val="20"/>
    </w:rPr>
  </w:style>
  <w:style w:type="paragraph" w:customStyle="1" w:styleId="12D2E742400244CB993E1483708B179C">
    <w:name w:val="12D2E742400244CB993E1483708B179C"/>
    <w:rsid w:val="00F0640D"/>
    <w:rPr>
      <w:rFonts w:ascii="Arial" w:eastAsiaTheme="minorHAnsi" w:hAnsi="Arial" w:cs="Arial"/>
      <w:sz w:val="20"/>
      <w:szCs w:val="20"/>
    </w:rPr>
  </w:style>
  <w:style w:type="paragraph" w:customStyle="1" w:styleId="F2422FCB4B054F14A904897AF07AD295">
    <w:name w:val="F2422FCB4B054F14A904897AF07AD295"/>
    <w:rsid w:val="00F0640D"/>
    <w:rPr>
      <w:rFonts w:ascii="Arial" w:eastAsiaTheme="minorHAnsi" w:hAnsi="Arial" w:cs="Arial"/>
      <w:sz w:val="20"/>
      <w:szCs w:val="20"/>
    </w:rPr>
  </w:style>
  <w:style w:type="paragraph" w:customStyle="1" w:styleId="B7B06785E4784F498277D3786ACBF578">
    <w:name w:val="B7B06785E4784F498277D3786ACBF578"/>
    <w:rsid w:val="00F0640D"/>
    <w:rPr>
      <w:rFonts w:ascii="Arial" w:eastAsiaTheme="minorHAnsi" w:hAnsi="Arial" w:cs="Arial"/>
      <w:sz w:val="20"/>
      <w:szCs w:val="20"/>
    </w:rPr>
  </w:style>
  <w:style w:type="paragraph" w:customStyle="1" w:styleId="83F5FECFA9FB4E7C9CED7DC299281DC1">
    <w:name w:val="83F5FECFA9FB4E7C9CED7DC299281DC1"/>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04AB408429AB426FAD3E8C18D5EA6463">
    <w:name w:val="04AB408429AB426FAD3E8C18D5EA6463"/>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A33C453384684C4BBC124C69E0534314">
    <w:name w:val="A33C453384684C4BBC124C69E0534314"/>
    <w:rsid w:val="00F0640D"/>
    <w:rPr>
      <w:rFonts w:ascii="Arial" w:eastAsiaTheme="minorHAnsi" w:hAnsi="Arial" w:cs="Arial"/>
      <w:sz w:val="20"/>
      <w:szCs w:val="20"/>
    </w:rPr>
  </w:style>
  <w:style w:type="paragraph" w:customStyle="1" w:styleId="3BAEC77D1B914000B610E6AADCEDBEA2">
    <w:name w:val="3BAEC77D1B914000B610E6AADCEDBEA2"/>
    <w:rsid w:val="00F0640D"/>
    <w:rPr>
      <w:rFonts w:ascii="Arial" w:eastAsiaTheme="minorHAnsi" w:hAnsi="Arial" w:cs="Arial"/>
      <w:sz w:val="20"/>
      <w:szCs w:val="20"/>
    </w:rPr>
  </w:style>
  <w:style w:type="paragraph" w:customStyle="1" w:styleId="AEA6F228985049CFB21A3BA4110A5F86">
    <w:name w:val="AEA6F228985049CFB21A3BA4110A5F86"/>
    <w:rsid w:val="00F0640D"/>
    <w:rPr>
      <w:rFonts w:ascii="Arial" w:eastAsiaTheme="minorHAnsi" w:hAnsi="Arial" w:cs="Arial"/>
      <w:sz w:val="20"/>
      <w:szCs w:val="20"/>
    </w:rPr>
  </w:style>
  <w:style w:type="paragraph" w:customStyle="1" w:styleId="4FE03D43BEAA495DA2B15FD6E03FE963">
    <w:name w:val="4FE03D43BEAA495DA2B15FD6E03FE963"/>
    <w:rsid w:val="00F0640D"/>
    <w:rPr>
      <w:rFonts w:ascii="Arial" w:eastAsiaTheme="minorHAnsi" w:hAnsi="Arial" w:cs="Arial"/>
      <w:sz w:val="20"/>
      <w:szCs w:val="20"/>
    </w:rPr>
  </w:style>
  <w:style w:type="paragraph" w:customStyle="1" w:styleId="EAB4B69BC0BB46399DA80388ECF7A8AD">
    <w:name w:val="EAB4B69BC0BB46399DA80388ECF7A8AD"/>
    <w:rsid w:val="00F0640D"/>
    <w:rPr>
      <w:rFonts w:ascii="Arial" w:eastAsiaTheme="minorHAnsi" w:hAnsi="Arial" w:cs="Arial"/>
      <w:sz w:val="20"/>
      <w:szCs w:val="20"/>
    </w:rPr>
  </w:style>
  <w:style w:type="paragraph" w:customStyle="1" w:styleId="CD7EAF791A4544D2AD73E9993DCDE78F">
    <w:name w:val="CD7EAF791A4544D2AD73E9993DCDE78F"/>
    <w:rsid w:val="00F0640D"/>
    <w:rPr>
      <w:rFonts w:ascii="Arial" w:eastAsiaTheme="minorHAnsi" w:hAnsi="Arial" w:cs="Arial"/>
      <w:sz w:val="20"/>
      <w:szCs w:val="20"/>
    </w:rPr>
  </w:style>
  <w:style w:type="paragraph" w:customStyle="1" w:styleId="61FCA4A8B8714B1B9EB6178597677D98">
    <w:name w:val="61FCA4A8B8714B1B9EB6178597677D98"/>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8F606F3534047A79193C55906920B3B">
    <w:name w:val="38F606F3534047A79193C55906920B3B"/>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EC70347617D4E00B808E371ECA8ACCC">
    <w:name w:val="2EC70347617D4E00B808E371ECA8ACCC"/>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17F105F7FE6457490516B395D7693CD">
    <w:name w:val="317F105F7FE6457490516B395D7693CD"/>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A67F9E51E4440A18564586ADDDD8F0E">
    <w:name w:val="8A67F9E51E4440A18564586ADDDD8F0E"/>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0579EB37E3A44C1FA76ADDCF36DC0333">
    <w:name w:val="0579EB37E3A44C1FA76ADDCF36DC0333"/>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5B3D4A363634DD2A56C8B9271D90C4F">
    <w:name w:val="85B3D4A363634DD2A56C8B9271D90C4F"/>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B306FCD8CF90419BB89520977ECB7FBC">
    <w:name w:val="B306FCD8CF90419BB89520977ECB7FBC"/>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95A2BD49DE448E9A843016D0CC5ECEC">
    <w:name w:val="395A2BD49DE448E9A843016D0CC5ECEC"/>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9FCFA1E33D0E434B88AF4D4B11E875B6">
    <w:name w:val="9FCFA1E33D0E434B88AF4D4B11E875B6"/>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45572372C20249E18B1E75E6BEDA83B6">
    <w:name w:val="45572372C20249E18B1E75E6BEDA83B6"/>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71F5F2FB16140EAABDEEA3129C1B1BC">
    <w:name w:val="271F5F2FB16140EAABDEEA3129C1B1BC"/>
    <w:rsid w:val="00F0640D"/>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FA17590BE2CB4BB3B15CD67F8FBA5EA5">
    <w:name w:val="FA17590BE2CB4BB3B15CD67F8FBA5EA5"/>
    <w:rsid w:val="00F0640D"/>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FD24899CB3F7461CAAB9228BD1344661">
    <w:name w:val="FD24899CB3F7461CAAB9228BD1344661"/>
    <w:rsid w:val="00F0640D"/>
    <w:rPr>
      <w:rFonts w:ascii="Arial" w:eastAsiaTheme="minorHAnsi" w:hAnsi="Arial" w:cs="Arial"/>
      <w:sz w:val="20"/>
      <w:szCs w:val="20"/>
    </w:rPr>
  </w:style>
  <w:style w:type="paragraph" w:customStyle="1" w:styleId="8B156BE1E4F844FCA7A316A44832F3CC">
    <w:name w:val="8B156BE1E4F844FCA7A316A44832F3CC"/>
    <w:rsid w:val="00F0640D"/>
    <w:rPr>
      <w:rFonts w:ascii="Arial" w:eastAsiaTheme="minorHAnsi" w:hAnsi="Arial" w:cs="Arial"/>
      <w:sz w:val="20"/>
      <w:szCs w:val="20"/>
    </w:rPr>
  </w:style>
  <w:style w:type="paragraph" w:customStyle="1" w:styleId="637969B8021D45658C327D20BC5636FC">
    <w:name w:val="637969B8021D45658C327D20BC5636FC"/>
    <w:rsid w:val="00F0640D"/>
    <w:rPr>
      <w:rFonts w:ascii="Arial" w:eastAsiaTheme="minorHAnsi" w:hAnsi="Arial" w:cs="Arial"/>
      <w:sz w:val="20"/>
      <w:szCs w:val="20"/>
    </w:rPr>
  </w:style>
  <w:style w:type="paragraph" w:customStyle="1" w:styleId="1D76D2A54EF9478E90C94258C7DEA914">
    <w:name w:val="1D76D2A54EF9478E90C94258C7DEA914"/>
    <w:rsid w:val="00F0640D"/>
    <w:rPr>
      <w:rFonts w:ascii="Arial" w:eastAsiaTheme="minorHAnsi" w:hAnsi="Arial" w:cs="Arial"/>
      <w:sz w:val="20"/>
      <w:szCs w:val="20"/>
    </w:rPr>
  </w:style>
  <w:style w:type="paragraph" w:customStyle="1" w:styleId="E25016EC299B4280BA8E1C7F192D958C">
    <w:name w:val="E25016EC299B4280BA8E1C7F192D958C"/>
    <w:rsid w:val="00F0640D"/>
    <w:rPr>
      <w:rFonts w:ascii="Arial" w:eastAsiaTheme="minorHAnsi" w:hAnsi="Arial" w:cs="Arial"/>
      <w:sz w:val="20"/>
      <w:szCs w:val="20"/>
    </w:rPr>
  </w:style>
  <w:style w:type="paragraph" w:customStyle="1" w:styleId="00BC97D9A2D7468EB622C0153AABBED6">
    <w:name w:val="00BC97D9A2D7468EB622C0153AABBED6"/>
    <w:rsid w:val="00F0640D"/>
    <w:rPr>
      <w:rFonts w:ascii="Arial" w:eastAsiaTheme="minorHAnsi" w:hAnsi="Arial" w:cs="Arial"/>
      <w:sz w:val="20"/>
      <w:szCs w:val="20"/>
    </w:rPr>
  </w:style>
  <w:style w:type="paragraph" w:customStyle="1" w:styleId="9805C3A10778405F87D473BFEACFE639">
    <w:name w:val="9805C3A10778405F87D473BFEACFE639"/>
    <w:rsid w:val="00F0640D"/>
    <w:rPr>
      <w:rFonts w:ascii="Arial" w:eastAsiaTheme="minorHAnsi" w:hAnsi="Arial" w:cs="Arial"/>
      <w:sz w:val="20"/>
      <w:szCs w:val="20"/>
    </w:rPr>
  </w:style>
  <w:style w:type="paragraph" w:customStyle="1" w:styleId="9E3C74579E8343DCBEF1A7498A6EE661">
    <w:name w:val="9E3C74579E8343DCBEF1A7498A6EE661"/>
    <w:rsid w:val="00F0640D"/>
    <w:rPr>
      <w:rFonts w:ascii="Arial" w:eastAsiaTheme="minorHAnsi" w:hAnsi="Arial" w:cs="Arial"/>
      <w:sz w:val="20"/>
      <w:szCs w:val="20"/>
    </w:rPr>
  </w:style>
  <w:style w:type="paragraph" w:customStyle="1" w:styleId="679073FA0EB7421E8142A9451DECDF87">
    <w:name w:val="679073FA0EB7421E8142A9451DECDF87"/>
    <w:rsid w:val="00F0640D"/>
    <w:rPr>
      <w:rFonts w:ascii="Arial" w:eastAsiaTheme="minorHAnsi" w:hAnsi="Arial" w:cs="Arial"/>
      <w:sz w:val="20"/>
      <w:szCs w:val="20"/>
    </w:rPr>
  </w:style>
  <w:style w:type="paragraph" w:customStyle="1" w:styleId="3FCED84DD1B8409089B9764BEABF1074">
    <w:name w:val="3FCED84DD1B8409089B9764BEABF1074"/>
    <w:rsid w:val="00F0640D"/>
    <w:rPr>
      <w:rFonts w:ascii="Arial" w:eastAsiaTheme="minorHAnsi" w:hAnsi="Arial" w:cs="Arial"/>
      <w:sz w:val="20"/>
      <w:szCs w:val="20"/>
    </w:rPr>
  </w:style>
  <w:style w:type="paragraph" w:customStyle="1" w:styleId="B2B3EB01DF4A4803872C60F032528907">
    <w:name w:val="B2B3EB01DF4A4803872C60F032528907"/>
    <w:rsid w:val="00F0640D"/>
    <w:rPr>
      <w:rFonts w:ascii="Arial" w:eastAsiaTheme="minorHAnsi" w:hAnsi="Arial" w:cs="Arial"/>
      <w:sz w:val="20"/>
      <w:szCs w:val="20"/>
    </w:rPr>
  </w:style>
  <w:style w:type="paragraph" w:customStyle="1" w:styleId="0B3176C3B7D84FE38BD5EA3BD68D7435">
    <w:name w:val="0B3176C3B7D84FE38BD5EA3BD68D7435"/>
    <w:rsid w:val="00F0640D"/>
    <w:rPr>
      <w:rFonts w:ascii="Arial" w:eastAsiaTheme="minorHAnsi" w:hAnsi="Arial" w:cs="Arial"/>
      <w:sz w:val="20"/>
      <w:szCs w:val="20"/>
    </w:rPr>
  </w:style>
  <w:style w:type="paragraph" w:customStyle="1" w:styleId="B04317313B1544EFB111FB3E35771281">
    <w:name w:val="B04317313B1544EFB111FB3E35771281"/>
    <w:rsid w:val="00F0640D"/>
    <w:rPr>
      <w:rFonts w:ascii="Arial" w:eastAsiaTheme="minorHAnsi" w:hAnsi="Arial" w:cs="Arial"/>
      <w:sz w:val="20"/>
      <w:szCs w:val="20"/>
    </w:rPr>
  </w:style>
  <w:style w:type="paragraph" w:customStyle="1" w:styleId="206544E34018407586C44BD38BC1EC5C">
    <w:name w:val="206544E34018407586C44BD38BC1EC5C"/>
    <w:rsid w:val="00F0640D"/>
    <w:rPr>
      <w:rFonts w:ascii="Arial" w:eastAsiaTheme="minorHAnsi" w:hAnsi="Arial" w:cs="Arial"/>
      <w:sz w:val="20"/>
      <w:szCs w:val="20"/>
    </w:rPr>
  </w:style>
  <w:style w:type="paragraph" w:customStyle="1" w:styleId="976FAF64E15E4086A5340388B5C595E2">
    <w:name w:val="976FAF64E15E4086A5340388B5C595E2"/>
    <w:rsid w:val="00F0640D"/>
    <w:pPr>
      <w:tabs>
        <w:tab w:val="left" w:pos="5400"/>
      </w:tabs>
      <w:spacing w:after="0" w:line="240" w:lineRule="auto"/>
    </w:pPr>
    <w:rPr>
      <w:rFonts w:ascii="Arial" w:eastAsiaTheme="minorHAnsi" w:hAnsi="Arial" w:cs="Arial"/>
      <w:sz w:val="20"/>
      <w:szCs w:val="20"/>
    </w:rPr>
  </w:style>
  <w:style w:type="character" w:customStyle="1" w:styleId="GSGreyTExt">
    <w:name w:val="GS Grey TExt"/>
    <w:basedOn w:val="PlaceholderText"/>
    <w:uiPriority w:val="1"/>
    <w:qFormat/>
    <w:rsid w:val="00F0640D"/>
    <w:rPr>
      <w:color w:val="5F5F5F"/>
      <w:shd w:val="clear" w:color="auto" w:fill="C1E4F5" w:themeFill="accent1" w:themeFillTint="33"/>
    </w:rPr>
  </w:style>
  <w:style w:type="paragraph" w:customStyle="1" w:styleId="37C11B3E9C7A449B994FC25E522CD093">
    <w:name w:val="37C11B3E9C7A449B994FC25E522CD093"/>
    <w:rsid w:val="00F0640D"/>
    <w:pPr>
      <w:tabs>
        <w:tab w:val="left" w:pos="5400"/>
      </w:tabs>
      <w:spacing w:after="0" w:line="240" w:lineRule="auto"/>
    </w:pPr>
    <w:rPr>
      <w:rFonts w:ascii="Arial" w:eastAsiaTheme="minorHAnsi" w:hAnsi="Arial" w:cs="Arial"/>
      <w:sz w:val="20"/>
      <w:szCs w:val="20"/>
    </w:rPr>
  </w:style>
  <w:style w:type="paragraph" w:customStyle="1" w:styleId="22740DEFC05C4534BF7BF7A476AC74BC2">
    <w:name w:val="22740DEFC05C4534BF7BF7A476AC74BC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74D5A582F3640978EAD98320A69FCD42">
    <w:name w:val="174D5A582F3640978EAD98320A69FCD4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1B20AD5357834979944919D5F7E357AB2">
    <w:name w:val="1B20AD5357834979944919D5F7E357AB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8F8AD02AC96F4901A6FA09330FEC9A6E2">
    <w:name w:val="8F8AD02AC96F4901A6FA09330FEC9A6E2"/>
    <w:rsid w:val="00B95F92"/>
    <w:rPr>
      <w:rFonts w:ascii="Arial" w:eastAsiaTheme="minorHAnsi" w:hAnsi="Arial" w:cs="Arial"/>
      <w:sz w:val="20"/>
      <w:szCs w:val="20"/>
    </w:rPr>
  </w:style>
  <w:style w:type="paragraph" w:customStyle="1" w:styleId="0BA3F80A46904EDFBA399C8EE0BEACE02">
    <w:name w:val="0BA3F80A46904EDFBA399C8EE0BEACE02"/>
    <w:rsid w:val="00B95F92"/>
    <w:rPr>
      <w:rFonts w:ascii="Arial" w:eastAsiaTheme="minorHAnsi" w:hAnsi="Arial" w:cs="Arial"/>
      <w:sz w:val="20"/>
      <w:szCs w:val="20"/>
    </w:rPr>
  </w:style>
  <w:style w:type="paragraph" w:customStyle="1" w:styleId="BC7CD193C3AB495086CC4E4B9ABB88CE2">
    <w:name w:val="BC7CD193C3AB495086CC4E4B9ABB88CE2"/>
    <w:rsid w:val="00B95F92"/>
    <w:rPr>
      <w:rFonts w:ascii="Arial" w:eastAsiaTheme="minorHAnsi" w:hAnsi="Arial" w:cs="Arial"/>
      <w:sz w:val="20"/>
      <w:szCs w:val="20"/>
    </w:rPr>
  </w:style>
  <w:style w:type="paragraph" w:customStyle="1" w:styleId="2B3CE76297CA477EA00E042C49437F892">
    <w:name w:val="2B3CE76297CA477EA00E042C49437F892"/>
    <w:rsid w:val="00B95F92"/>
    <w:rPr>
      <w:rFonts w:ascii="Arial" w:eastAsiaTheme="minorHAnsi" w:hAnsi="Arial" w:cs="Arial"/>
      <w:sz w:val="20"/>
      <w:szCs w:val="20"/>
    </w:rPr>
  </w:style>
  <w:style w:type="paragraph" w:customStyle="1" w:styleId="12D2E742400244CB993E1483708B179C2">
    <w:name w:val="12D2E742400244CB993E1483708B179C2"/>
    <w:rsid w:val="00B95F92"/>
    <w:rPr>
      <w:rFonts w:ascii="Arial" w:eastAsiaTheme="minorHAnsi" w:hAnsi="Arial" w:cs="Arial"/>
      <w:sz w:val="20"/>
      <w:szCs w:val="20"/>
    </w:rPr>
  </w:style>
  <w:style w:type="paragraph" w:customStyle="1" w:styleId="F2422FCB4B054F14A904897AF07AD2952">
    <w:name w:val="F2422FCB4B054F14A904897AF07AD2952"/>
    <w:rsid w:val="00B95F92"/>
    <w:rPr>
      <w:rFonts w:ascii="Arial" w:eastAsiaTheme="minorHAnsi" w:hAnsi="Arial" w:cs="Arial"/>
      <w:sz w:val="20"/>
      <w:szCs w:val="20"/>
    </w:rPr>
  </w:style>
  <w:style w:type="paragraph" w:customStyle="1" w:styleId="B7B06785E4784F498277D3786ACBF5782">
    <w:name w:val="B7B06785E4784F498277D3786ACBF5782"/>
    <w:rsid w:val="00B95F92"/>
    <w:rPr>
      <w:rFonts w:ascii="Arial" w:eastAsiaTheme="minorHAnsi" w:hAnsi="Arial" w:cs="Arial"/>
      <w:sz w:val="20"/>
      <w:szCs w:val="20"/>
    </w:rPr>
  </w:style>
  <w:style w:type="paragraph" w:customStyle="1" w:styleId="83F5FECFA9FB4E7C9CED7DC299281DC12">
    <w:name w:val="83F5FECFA9FB4E7C9CED7DC299281DC1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04AB408429AB426FAD3E8C18D5EA64632">
    <w:name w:val="04AB408429AB426FAD3E8C18D5EA6463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A33C453384684C4BBC124C69E05343142">
    <w:name w:val="A33C453384684C4BBC124C69E05343142"/>
    <w:rsid w:val="00B95F92"/>
    <w:rPr>
      <w:rFonts w:ascii="Arial" w:eastAsiaTheme="minorHAnsi" w:hAnsi="Arial" w:cs="Arial"/>
      <w:sz w:val="20"/>
      <w:szCs w:val="20"/>
    </w:rPr>
  </w:style>
  <w:style w:type="paragraph" w:customStyle="1" w:styleId="3BAEC77D1B914000B610E6AADCEDBEA22">
    <w:name w:val="3BAEC77D1B914000B610E6AADCEDBEA22"/>
    <w:rsid w:val="00B95F92"/>
    <w:rPr>
      <w:rFonts w:ascii="Arial" w:eastAsiaTheme="minorHAnsi" w:hAnsi="Arial" w:cs="Arial"/>
      <w:sz w:val="20"/>
      <w:szCs w:val="20"/>
    </w:rPr>
  </w:style>
  <w:style w:type="paragraph" w:customStyle="1" w:styleId="AEA6F228985049CFB21A3BA4110A5F862">
    <w:name w:val="AEA6F228985049CFB21A3BA4110A5F862"/>
    <w:rsid w:val="00B95F92"/>
    <w:rPr>
      <w:rFonts w:ascii="Arial" w:eastAsiaTheme="minorHAnsi" w:hAnsi="Arial" w:cs="Arial"/>
      <w:sz w:val="20"/>
      <w:szCs w:val="20"/>
    </w:rPr>
  </w:style>
  <w:style w:type="paragraph" w:customStyle="1" w:styleId="4FE03D43BEAA495DA2B15FD6E03FE9632">
    <w:name w:val="4FE03D43BEAA495DA2B15FD6E03FE9632"/>
    <w:rsid w:val="00B95F92"/>
    <w:rPr>
      <w:rFonts w:ascii="Arial" w:eastAsiaTheme="minorHAnsi" w:hAnsi="Arial" w:cs="Arial"/>
      <w:sz w:val="20"/>
      <w:szCs w:val="20"/>
    </w:rPr>
  </w:style>
  <w:style w:type="paragraph" w:customStyle="1" w:styleId="EAB4B69BC0BB46399DA80388ECF7A8AD2">
    <w:name w:val="EAB4B69BC0BB46399DA80388ECF7A8AD2"/>
    <w:rsid w:val="00B95F92"/>
    <w:rPr>
      <w:rFonts w:ascii="Arial" w:eastAsiaTheme="minorHAnsi" w:hAnsi="Arial" w:cs="Arial"/>
      <w:sz w:val="20"/>
      <w:szCs w:val="20"/>
    </w:rPr>
  </w:style>
  <w:style w:type="paragraph" w:customStyle="1" w:styleId="CD7EAF791A4544D2AD73E9993DCDE78F2">
    <w:name w:val="CD7EAF791A4544D2AD73E9993DCDE78F2"/>
    <w:rsid w:val="00B95F92"/>
    <w:rPr>
      <w:rFonts w:ascii="Arial" w:eastAsiaTheme="minorHAnsi" w:hAnsi="Arial" w:cs="Arial"/>
      <w:sz w:val="20"/>
      <w:szCs w:val="20"/>
    </w:rPr>
  </w:style>
  <w:style w:type="paragraph" w:customStyle="1" w:styleId="61FCA4A8B8714B1B9EB6178597677D982">
    <w:name w:val="61FCA4A8B8714B1B9EB6178597677D98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8F606F3534047A79193C55906920B3B2">
    <w:name w:val="38F606F3534047A79193C55906920B3B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EC70347617D4E00B808E371ECA8ACCC2">
    <w:name w:val="2EC70347617D4E00B808E371ECA8ACCC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17F105F7FE6457490516B395D7693CD2">
    <w:name w:val="317F105F7FE6457490516B395D7693CD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A67F9E51E4440A18564586ADDDD8F0E2">
    <w:name w:val="8A67F9E51E4440A18564586ADDDD8F0E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0579EB37E3A44C1FA76ADDCF36DC03332">
    <w:name w:val="0579EB37E3A44C1FA76ADDCF36DC0333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85B3D4A363634DD2A56C8B9271D90C4F2">
    <w:name w:val="85B3D4A363634DD2A56C8B9271D90C4F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B306FCD8CF90419BB89520977ECB7FBC2">
    <w:name w:val="B306FCD8CF90419BB89520977ECB7FBC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395A2BD49DE448E9A843016D0CC5ECEC2">
    <w:name w:val="395A2BD49DE448E9A843016D0CC5ECEC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9FCFA1E33D0E434B88AF4D4B11E875B62">
    <w:name w:val="9FCFA1E33D0E434B88AF4D4B11E875B6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45572372C20249E18B1E75E6BEDA83B62">
    <w:name w:val="45572372C20249E18B1E75E6BEDA83B6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271F5F2FB16140EAABDEEA3129C1B1BC2">
    <w:name w:val="271F5F2FB16140EAABDEEA3129C1B1BC2"/>
    <w:rsid w:val="00B95F92"/>
    <w:pPr>
      <w:tabs>
        <w:tab w:val="left" w:pos="3600"/>
      </w:tabs>
      <w:spacing w:after="0" w:line="240" w:lineRule="auto"/>
      <w:ind w:left="72"/>
    </w:pPr>
    <w:rPr>
      <w:rFonts w:ascii="Arial" w:eastAsiaTheme="minorHAnsi" w:hAnsi="Arial" w:cs="Arial"/>
      <w:kern w:val="0"/>
      <w:sz w:val="18"/>
      <w:szCs w:val="18"/>
      <w14:ligatures w14:val="none"/>
    </w:rPr>
  </w:style>
  <w:style w:type="paragraph" w:customStyle="1" w:styleId="FA17590BE2CB4BB3B15CD67F8FBA5EA52">
    <w:name w:val="FA17590BE2CB4BB3B15CD67F8FBA5EA52"/>
    <w:rsid w:val="00B95F92"/>
    <w:pPr>
      <w:tabs>
        <w:tab w:val="left" w:pos="1080"/>
        <w:tab w:val="left" w:pos="4230"/>
        <w:tab w:val="left" w:pos="5850"/>
        <w:tab w:val="right" w:pos="10440"/>
      </w:tabs>
      <w:spacing w:after="0" w:line="240" w:lineRule="auto"/>
    </w:pPr>
    <w:rPr>
      <w:rFonts w:ascii="Arial" w:eastAsiaTheme="minorHAnsi" w:hAnsi="Arial" w:cs="Arial"/>
      <w:sz w:val="20"/>
      <w:szCs w:val="20"/>
    </w:rPr>
  </w:style>
  <w:style w:type="paragraph" w:customStyle="1" w:styleId="FD24899CB3F7461CAAB9228BD13446612">
    <w:name w:val="FD24899CB3F7461CAAB9228BD13446612"/>
    <w:rsid w:val="00B95F92"/>
    <w:rPr>
      <w:rFonts w:ascii="Arial" w:eastAsiaTheme="minorHAnsi" w:hAnsi="Arial" w:cs="Arial"/>
      <w:sz w:val="20"/>
      <w:szCs w:val="20"/>
    </w:rPr>
  </w:style>
  <w:style w:type="paragraph" w:customStyle="1" w:styleId="8B156BE1E4F844FCA7A316A44832F3CC2">
    <w:name w:val="8B156BE1E4F844FCA7A316A44832F3CC2"/>
    <w:rsid w:val="00B95F92"/>
    <w:rPr>
      <w:rFonts w:ascii="Arial" w:eastAsiaTheme="minorHAnsi" w:hAnsi="Arial" w:cs="Arial"/>
      <w:sz w:val="20"/>
      <w:szCs w:val="20"/>
    </w:rPr>
  </w:style>
  <w:style w:type="paragraph" w:customStyle="1" w:styleId="637969B8021D45658C327D20BC5636FC2">
    <w:name w:val="637969B8021D45658C327D20BC5636FC2"/>
    <w:rsid w:val="00B95F92"/>
    <w:rPr>
      <w:rFonts w:ascii="Arial" w:eastAsiaTheme="minorHAnsi" w:hAnsi="Arial" w:cs="Arial"/>
      <w:sz w:val="20"/>
      <w:szCs w:val="20"/>
    </w:rPr>
  </w:style>
  <w:style w:type="paragraph" w:customStyle="1" w:styleId="1D76D2A54EF9478E90C94258C7DEA9142">
    <w:name w:val="1D76D2A54EF9478E90C94258C7DEA9142"/>
    <w:rsid w:val="00B95F92"/>
    <w:rPr>
      <w:rFonts w:ascii="Arial" w:eastAsiaTheme="minorHAnsi" w:hAnsi="Arial" w:cs="Arial"/>
      <w:sz w:val="20"/>
      <w:szCs w:val="20"/>
    </w:rPr>
  </w:style>
  <w:style w:type="paragraph" w:customStyle="1" w:styleId="E25016EC299B4280BA8E1C7F192D958C2">
    <w:name w:val="E25016EC299B4280BA8E1C7F192D958C2"/>
    <w:rsid w:val="00B95F92"/>
    <w:rPr>
      <w:rFonts w:ascii="Arial" w:eastAsiaTheme="minorHAnsi" w:hAnsi="Arial" w:cs="Arial"/>
      <w:sz w:val="20"/>
      <w:szCs w:val="20"/>
    </w:rPr>
  </w:style>
  <w:style w:type="paragraph" w:customStyle="1" w:styleId="00BC97D9A2D7468EB622C0153AABBED63">
    <w:name w:val="00BC97D9A2D7468EB622C0153AABBED63"/>
    <w:rsid w:val="00B95F92"/>
    <w:rPr>
      <w:rFonts w:ascii="Arial" w:eastAsiaTheme="minorHAnsi" w:hAnsi="Arial" w:cs="Arial"/>
      <w:sz w:val="20"/>
      <w:szCs w:val="20"/>
    </w:rPr>
  </w:style>
  <w:style w:type="paragraph" w:customStyle="1" w:styleId="9805C3A10778405F87D473BFEACFE6392">
    <w:name w:val="9805C3A10778405F87D473BFEACFE6392"/>
    <w:rsid w:val="00B95F92"/>
    <w:rPr>
      <w:rFonts w:ascii="Arial" w:eastAsiaTheme="minorHAnsi" w:hAnsi="Arial" w:cs="Arial"/>
      <w:sz w:val="20"/>
      <w:szCs w:val="20"/>
    </w:rPr>
  </w:style>
  <w:style w:type="paragraph" w:customStyle="1" w:styleId="9E3C74579E8343DCBEF1A7498A6EE6612">
    <w:name w:val="9E3C74579E8343DCBEF1A7498A6EE6612"/>
    <w:rsid w:val="00B95F92"/>
    <w:rPr>
      <w:rFonts w:ascii="Arial" w:eastAsiaTheme="minorHAnsi" w:hAnsi="Arial" w:cs="Arial"/>
      <w:sz w:val="20"/>
      <w:szCs w:val="20"/>
    </w:rPr>
  </w:style>
  <w:style w:type="paragraph" w:customStyle="1" w:styleId="679073FA0EB7421E8142A9451DECDF872">
    <w:name w:val="679073FA0EB7421E8142A9451DECDF872"/>
    <w:rsid w:val="00B95F92"/>
    <w:rPr>
      <w:rFonts w:ascii="Arial" w:eastAsiaTheme="minorHAnsi" w:hAnsi="Arial" w:cs="Arial"/>
      <w:sz w:val="20"/>
      <w:szCs w:val="20"/>
    </w:rPr>
  </w:style>
  <w:style w:type="paragraph" w:customStyle="1" w:styleId="3FCED84DD1B8409089B9764BEABF10742">
    <w:name w:val="3FCED84DD1B8409089B9764BEABF10742"/>
    <w:rsid w:val="00B95F92"/>
    <w:rPr>
      <w:rFonts w:ascii="Arial" w:eastAsiaTheme="minorHAnsi" w:hAnsi="Arial" w:cs="Arial"/>
      <w:sz w:val="20"/>
      <w:szCs w:val="20"/>
    </w:rPr>
  </w:style>
  <w:style w:type="paragraph" w:customStyle="1" w:styleId="B2B3EB01DF4A4803872C60F0325289072">
    <w:name w:val="B2B3EB01DF4A4803872C60F0325289072"/>
    <w:rsid w:val="00B95F92"/>
    <w:rPr>
      <w:rFonts w:ascii="Arial" w:eastAsiaTheme="minorHAnsi" w:hAnsi="Arial" w:cs="Arial"/>
      <w:sz w:val="20"/>
      <w:szCs w:val="20"/>
    </w:rPr>
  </w:style>
  <w:style w:type="paragraph" w:customStyle="1" w:styleId="0B3176C3B7D84FE38BD5EA3BD68D74352">
    <w:name w:val="0B3176C3B7D84FE38BD5EA3BD68D74352"/>
    <w:rsid w:val="00B95F92"/>
    <w:rPr>
      <w:rFonts w:ascii="Arial" w:eastAsiaTheme="minorHAnsi" w:hAnsi="Arial" w:cs="Arial"/>
      <w:sz w:val="20"/>
      <w:szCs w:val="20"/>
    </w:rPr>
  </w:style>
  <w:style w:type="paragraph" w:customStyle="1" w:styleId="B04317313B1544EFB111FB3E357712812">
    <w:name w:val="B04317313B1544EFB111FB3E357712812"/>
    <w:rsid w:val="00B95F92"/>
    <w:rPr>
      <w:rFonts w:ascii="Arial" w:eastAsiaTheme="minorHAnsi" w:hAnsi="Arial" w:cs="Arial"/>
      <w:sz w:val="20"/>
      <w:szCs w:val="20"/>
    </w:rPr>
  </w:style>
  <w:style w:type="paragraph" w:customStyle="1" w:styleId="206544E34018407586C44BD38BC1EC5C2">
    <w:name w:val="206544E34018407586C44BD38BC1EC5C2"/>
    <w:rsid w:val="00B95F92"/>
    <w:rPr>
      <w:rFonts w:ascii="Arial" w:eastAsiaTheme="minorHAnsi" w:hAnsi="Arial" w:cs="Arial"/>
      <w:sz w:val="20"/>
      <w:szCs w:val="20"/>
    </w:rPr>
  </w:style>
  <w:style w:type="paragraph" w:customStyle="1" w:styleId="976FAF64E15E4086A5340388B5C595E23">
    <w:name w:val="976FAF64E15E4086A5340388B5C595E23"/>
    <w:rsid w:val="00B95F92"/>
    <w:pPr>
      <w:tabs>
        <w:tab w:val="left" w:pos="5400"/>
      </w:tabs>
      <w:spacing w:after="0" w:line="240" w:lineRule="auto"/>
    </w:pPr>
    <w:rPr>
      <w:rFonts w:ascii="Arial" w:eastAsiaTheme="minorHAnsi" w:hAnsi="Arial" w:cs="Arial"/>
      <w:sz w:val="20"/>
      <w:szCs w:val="20"/>
    </w:rPr>
  </w:style>
  <w:style w:type="paragraph" w:customStyle="1" w:styleId="37C11B3E9C7A449B994FC25E522CD0933">
    <w:name w:val="37C11B3E9C7A449B994FC25E522CD0933"/>
    <w:rsid w:val="00B95F92"/>
    <w:pPr>
      <w:tabs>
        <w:tab w:val="left" w:pos="5400"/>
      </w:tabs>
      <w:spacing w:after="0" w:line="240" w:lineRule="auto"/>
    </w:pPr>
    <w:rPr>
      <w:rFonts w:ascii="Arial" w:eastAsiaTheme="minorHAns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F688-0404-4335-92B7-606E69B3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MentoringAgreement_R2v1b.dotm</Template>
  <TotalTime>1</TotalTime>
  <Pages>3</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B</dc:creator>
  <cp:keywords/>
  <dc:description/>
  <cp:lastModifiedBy>Debra Charlesworth</cp:lastModifiedBy>
  <cp:revision>2</cp:revision>
  <cp:lastPrinted>2024-08-09T16:06:00Z</cp:lastPrinted>
  <dcterms:created xsi:type="dcterms:W3CDTF">2024-08-09T17:42:00Z</dcterms:created>
  <dcterms:modified xsi:type="dcterms:W3CDTF">2024-08-09T17:42:00Z</dcterms:modified>
</cp:coreProperties>
</file>